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61838" w14:paraId="12656B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92E0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B846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61838" w14:paraId="1050D2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EBE8D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61838" w14:paraId="1A9D22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9FDAE4" w14:textId="77777777"/>
        </w:tc>
      </w:tr>
      <w:tr w:rsidR="00997775" w:rsidTr="00361838" w14:paraId="426535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3932F9" w14:textId="77777777"/>
        </w:tc>
      </w:tr>
      <w:tr w:rsidR="00997775" w:rsidTr="00361838" w14:paraId="1BA00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D0ADCA" w14:textId="77777777"/>
        </w:tc>
        <w:tc>
          <w:tcPr>
            <w:tcW w:w="7654" w:type="dxa"/>
            <w:gridSpan w:val="2"/>
          </w:tcPr>
          <w:p w:rsidR="00997775" w:rsidRDefault="00997775" w14:paraId="43A7E8F0" w14:textId="77777777"/>
        </w:tc>
      </w:tr>
      <w:tr w:rsidR="00361838" w:rsidTr="00361838" w14:paraId="24C944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1838" w:rsidP="00361838" w:rsidRDefault="00361838" w14:paraId="666324EE" w14:textId="4A1211E4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361838" w:rsidP="00361838" w:rsidRDefault="00361838" w14:paraId="048CB35A" w14:textId="24D1304F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361838" w:rsidTr="00361838" w14:paraId="295354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1838" w:rsidP="00361838" w:rsidRDefault="00361838" w14:paraId="58674CDC" w14:textId="77777777"/>
        </w:tc>
        <w:tc>
          <w:tcPr>
            <w:tcW w:w="7654" w:type="dxa"/>
            <w:gridSpan w:val="2"/>
          </w:tcPr>
          <w:p w:rsidR="00361838" w:rsidP="00361838" w:rsidRDefault="00361838" w14:paraId="0DFC764E" w14:textId="77777777"/>
        </w:tc>
      </w:tr>
      <w:tr w:rsidR="00361838" w:rsidTr="00361838" w14:paraId="71134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1838" w:rsidP="00361838" w:rsidRDefault="00361838" w14:paraId="7CE7D983" w14:textId="77777777"/>
        </w:tc>
        <w:tc>
          <w:tcPr>
            <w:tcW w:w="7654" w:type="dxa"/>
            <w:gridSpan w:val="2"/>
          </w:tcPr>
          <w:p w:rsidR="00361838" w:rsidP="00361838" w:rsidRDefault="00361838" w14:paraId="65906F86" w14:textId="77777777"/>
        </w:tc>
      </w:tr>
      <w:tr w:rsidR="00361838" w:rsidTr="00361838" w14:paraId="759DBC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1838" w:rsidP="00361838" w:rsidRDefault="00361838" w14:paraId="0BC2519C" w14:textId="11B1E44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D1B24">
              <w:rPr>
                <w:b/>
              </w:rPr>
              <w:t>59</w:t>
            </w:r>
          </w:p>
        </w:tc>
        <w:tc>
          <w:tcPr>
            <w:tcW w:w="7654" w:type="dxa"/>
            <w:gridSpan w:val="2"/>
          </w:tcPr>
          <w:p w:rsidR="00361838" w:rsidP="00361838" w:rsidRDefault="00361838" w14:paraId="38C195D4" w14:textId="7922E4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D1B24">
              <w:rPr>
                <w:b/>
              </w:rPr>
              <w:t>HET LID BOSWIJK C.S.</w:t>
            </w:r>
          </w:p>
        </w:tc>
      </w:tr>
      <w:tr w:rsidR="00361838" w:rsidTr="00361838" w14:paraId="3E701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1838" w:rsidP="00361838" w:rsidRDefault="00361838" w14:paraId="3F602B88" w14:textId="77777777"/>
        </w:tc>
        <w:tc>
          <w:tcPr>
            <w:tcW w:w="7654" w:type="dxa"/>
            <w:gridSpan w:val="2"/>
          </w:tcPr>
          <w:p w:rsidR="00361838" w:rsidP="00361838" w:rsidRDefault="00361838" w14:paraId="6772E961" w14:textId="63526C8F">
            <w:r>
              <w:t>Voorgesteld 28 januari 2026</w:t>
            </w:r>
          </w:p>
        </w:tc>
      </w:tr>
      <w:tr w:rsidR="00361838" w:rsidTr="00361838" w14:paraId="5531C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1838" w:rsidP="00361838" w:rsidRDefault="00361838" w14:paraId="6DB2F940" w14:textId="77777777"/>
        </w:tc>
        <w:tc>
          <w:tcPr>
            <w:tcW w:w="7654" w:type="dxa"/>
            <w:gridSpan w:val="2"/>
          </w:tcPr>
          <w:p w:rsidR="00361838" w:rsidP="00361838" w:rsidRDefault="00361838" w14:paraId="0610FFCB" w14:textId="77777777"/>
        </w:tc>
      </w:tr>
      <w:tr w:rsidR="00361838" w:rsidTr="00361838" w14:paraId="3F2C98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1838" w:rsidP="00361838" w:rsidRDefault="00361838" w14:paraId="717ED02B" w14:textId="77777777"/>
        </w:tc>
        <w:tc>
          <w:tcPr>
            <w:tcW w:w="7654" w:type="dxa"/>
            <w:gridSpan w:val="2"/>
          </w:tcPr>
          <w:p w:rsidR="00361838" w:rsidP="00361838" w:rsidRDefault="00361838" w14:paraId="2904FB62" w14:textId="7BC032D2">
            <w:r>
              <w:t>De Kamer,</w:t>
            </w:r>
          </w:p>
        </w:tc>
      </w:tr>
      <w:tr w:rsidR="00361838" w:rsidTr="00361838" w14:paraId="564AA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1838" w:rsidP="00361838" w:rsidRDefault="00361838" w14:paraId="2CE40FD1" w14:textId="77777777"/>
        </w:tc>
        <w:tc>
          <w:tcPr>
            <w:tcW w:w="7654" w:type="dxa"/>
            <w:gridSpan w:val="2"/>
          </w:tcPr>
          <w:p w:rsidR="00361838" w:rsidP="00361838" w:rsidRDefault="00361838" w14:paraId="443F952D" w14:textId="77777777"/>
        </w:tc>
      </w:tr>
      <w:tr w:rsidR="00361838" w:rsidTr="00361838" w14:paraId="3B3A1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1838" w:rsidP="00361838" w:rsidRDefault="00361838" w14:paraId="0905F6C3" w14:textId="77777777"/>
        </w:tc>
        <w:tc>
          <w:tcPr>
            <w:tcW w:w="7654" w:type="dxa"/>
            <w:gridSpan w:val="2"/>
          </w:tcPr>
          <w:p w:rsidR="00361838" w:rsidP="00361838" w:rsidRDefault="00361838" w14:paraId="44D85B79" w14:textId="6FB21B7C">
            <w:r>
              <w:t>gehoord de beraadslaging,</w:t>
            </w:r>
          </w:p>
        </w:tc>
      </w:tr>
      <w:tr w:rsidR="00997775" w:rsidTr="00361838" w14:paraId="535039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F06C6F" w14:textId="77777777"/>
        </w:tc>
        <w:tc>
          <w:tcPr>
            <w:tcW w:w="7654" w:type="dxa"/>
            <w:gridSpan w:val="2"/>
          </w:tcPr>
          <w:p w:rsidR="00997775" w:rsidRDefault="00997775" w14:paraId="287CB59E" w14:textId="77777777"/>
        </w:tc>
      </w:tr>
      <w:tr w:rsidR="00997775" w:rsidTr="00361838" w14:paraId="0522F4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B41791" w14:textId="77777777"/>
        </w:tc>
        <w:tc>
          <w:tcPr>
            <w:tcW w:w="7654" w:type="dxa"/>
            <w:gridSpan w:val="2"/>
          </w:tcPr>
          <w:p w:rsidR="00361838" w:rsidP="00361838" w:rsidRDefault="00361838" w14:paraId="29ECB335" w14:textId="77777777">
            <w:r>
              <w:t xml:space="preserve">constaterende dat de Tweede Kamer in 2023 heeft uitgesproken dat de </w:t>
            </w:r>
            <w:proofErr w:type="spellStart"/>
            <w:r>
              <w:t>Holodomor</w:t>
            </w:r>
            <w:proofErr w:type="spellEnd"/>
            <w:r>
              <w:t>, ofwel de door het Sovjetregime opzettelijk veroorzaakte hongersnood in Oekraïne in 1932 en 1933, naar hedendaagse maatstaven te erkennen en te veroordelen is als genocide;</w:t>
            </w:r>
          </w:p>
          <w:p w:rsidR="007D1B24" w:rsidP="00361838" w:rsidRDefault="007D1B24" w14:paraId="60A7431A" w14:textId="77777777"/>
          <w:p w:rsidR="00361838" w:rsidP="00361838" w:rsidRDefault="00361838" w14:paraId="78A3D2B0" w14:textId="77777777">
            <w:r>
              <w:t xml:space="preserve">constaterende dat in de gemeente Den Haag een initiatief is genomen om ook in de stad van vrede en recht een gedenkplaats voor de </w:t>
            </w:r>
            <w:proofErr w:type="spellStart"/>
            <w:r>
              <w:t>Holodomor</w:t>
            </w:r>
            <w:proofErr w:type="spellEnd"/>
            <w:r>
              <w:t xml:space="preserve"> op te richten;</w:t>
            </w:r>
          </w:p>
          <w:p w:rsidR="007D1B24" w:rsidP="00361838" w:rsidRDefault="007D1B24" w14:paraId="4CC4387D" w14:textId="77777777"/>
          <w:p w:rsidR="00361838" w:rsidP="00361838" w:rsidRDefault="00361838" w14:paraId="3FD6B35B" w14:textId="77777777">
            <w:r>
              <w:t xml:space="preserve">verzoekt de regering stappen te ondernemen om een Nederlands monument ter nagedachtenis aan de </w:t>
            </w:r>
            <w:proofErr w:type="spellStart"/>
            <w:r>
              <w:t>Holodomor</w:t>
            </w:r>
            <w:proofErr w:type="spellEnd"/>
            <w:r>
              <w:t xml:space="preserve"> te realiseren, en hier voor de internationale </w:t>
            </w:r>
            <w:proofErr w:type="spellStart"/>
            <w:r>
              <w:t>Holodomorherdenking</w:t>
            </w:r>
            <w:proofErr w:type="spellEnd"/>
            <w:r>
              <w:t xml:space="preserve"> op de vierde zaterdag van november de Kamer over te informeren,</w:t>
            </w:r>
          </w:p>
          <w:p w:rsidR="007D1B24" w:rsidP="00361838" w:rsidRDefault="007D1B24" w14:paraId="1123E147" w14:textId="77777777"/>
          <w:p w:rsidR="00361838" w:rsidP="00361838" w:rsidRDefault="00361838" w14:paraId="2AAB88FF" w14:textId="77777777">
            <w:r>
              <w:t>en gaat over tot de orde van de dag.</w:t>
            </w:r>
          </w:p>
          <w:p w:rsidR="007D1B24" w:rsidP="00361838" w:rsidRDefault="007D1B24" w14:paraId="3D5C6EDD" w14:textId="77777777"/>
          <w:p w:rsidR="007D1B24" w:rsidP="00361838" w:rsidRDefault="00361838" w14:paraId="6E48171D" w14:textId="77777777">
            <w:proofErr w:type="spellStart"/>
            <w:r>
              <w:t>Boswijk</w:t>
            </w:r>
            <w:proofErr w:type="spellEnd"/>
          </w:p>
          <w:p w:rsidR="007D1B24" w:rsidP="00361838" w:rsidRDefault="00361838" w14:paraId="5D6351F4" w14:textId="77777777">
            <w:r>
              <w:t>Van der Werf</w:t>
            </w:r>
          </w:p>
          <w:p w:rsidR="007D1B24" w:rsidP="00361838" w:rsidRDefault="00361838" w14:paraId="1ED11530" w14:textId="77777777">
            <w:r>
              <w:t>Erkens</w:t>
            </w:r>
          </w:p>
          <w:p w:rsidR="007D1B24" w:rsidP="00361838" w:rsidRDefault="00361838" w14:paraId="37AAB3CF" w14:textId="77777777">
            <w:r>
              <w:t>Stoffer</w:t>
            </w:r>
          </w:p>
          <w:p w:rsidR="007D1B24" w:rsidP="00361838" w:rsidRDefault="00361838" w14:paraId="5117A06E" w14:textId="77777777">
            <w:r>
              <w:t>Ceder</w:t>
            </w:r>
          </w:p>
          <w:p w:rsidR="007D1B24" w:rsidP="00361838" w:rsidRDefault="00361838" w14:paraId="27ABA694" w14:textId="77777777">
            <w:proofErr w:type="spellStart"/>
            <w:r>
              <w:t>Piri</w:t>
            </w:r>
            <w:proofErr w:type="spellEnd"/>
          </w:p>
          <w:p w:rsidR="00997775" w:rsidP="00361838" w:rsidRDefault="00361838" w14:paraId="62F8FD86" w14:textId="7F2235AF">
            <w:r>
              <w:t>Hoogeveen</w:t>
            </w:r>
          </w:p>
        </w:tc>
      </w:tr>
    </w:tbl>
    <w:p w:rsidR="00997775" w:rsidRDefault="00997775" w14:paraId="2908691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1AE9" w14:textId="77777777" w:rsidR="00361838" w:rsidRDefault="00361838">
      <w:pPr>
        <w:spacing w:line="20" w:lineRule="exact"/>
      </w:pPr>
    </w:p>
  </w:endnote>
  <w:endnote w:type="continuationSeparator" w:id="0">
    <w:p w14:paraId="306A1A81" w14:textId="77777777" w:rsidR="00361838" w:rsidRDefault="003618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4FEC0A" w14:textId="77777777" w:rsidR="00361838" w:rsidRDefault="003618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4776" w14:textId="77777777" w:rsidR="00361838" w:rsidRDefault="003618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7A0919" w14:textId="77777777" w:rsidR="00361838" w:rsidRDefault="00361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3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38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1B24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E0098"/>
  <w15:docId w15:val="{08D36A28-A6C7-4FB0-9975-55410AC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