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FE2AFA" w14:paraId="738C104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AB7718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A8B0D5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FE2AFA" w14:paraId="093C075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F598B26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FE2AFA" w14:paraId="1FD5863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EF2B34D" w14:textId="77777777"/>
        </w:tc>
      </w:tr>
      <w:tr w:rsidR="00997775" w:rsidTr="00FE2AFA" w14:paraId="4E1C5E2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D8B8FE6" w14:textId="77777777"/>
        </w:tc>
      </w:tr>
      <w:tr w:rsidR="00997775" w:rsidTr="00FE2AFA" w14:paraId="7BF43F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1557BE0" w14:textId="77777777"/>
        </w:tc>
        <w:tc>
          <w:tcPr>
            <w:tcW w:w="7654" w:type="dxa"/>
            <w:gridSpan w:val="2"/>
          </w:tcPr>
          <w:p w:rsidR="00997775" w:rsidRDefault="00997775" w14:paraId="377E1B90" w14:textId="77777777"/>
        </w:tc>
      </w:tr>
      <w:tr w:rsidR="00FE2AFA" w:rsidTr="00FE2AFA" w14:paraId="2C85DB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E2AFA" w:rsidP="00FE2AFA" w:rsidRDefault="00FE2AFA" w14:paraId="642E2F16" w14:textId="4D7FD992">
            <w:pPr>
              <w:rPr>
                <w:b/>
              </w:rPr>
            </w:pPr>
            <w:r>
              <w:rPr>
                <w:b/>
              </w:rPr>
              <w:t>36 800 V</w:t>
            </w:r>
          </w:p>
        </w:tc>
        <w:tc>
          <w:tcPr>
            <w:tcW w:w="7654" w:type="dxa"/>
            <w:gridSpan w:val="2"/>
          </w:tcPr>
          <w:p w:rsidR="00FE2AFA" w:rsidP="00FE2AFA" w:rsidRDefault="00FE2AFA" w14:paraId="5AD15A66" w14:textId="41074788">
            <w:pPr>
              <w:rPr>
                <w:b/>
              </w:rPr>
            </w:pPr>
            <w:r w:rsidRPr="00834961">
              <w:rPr>
                <w:b/>
                <w:bCs/>
                <w:szCs w:val="24"/>
              </w:rPr>
              <w:t>Vaststelling van de begrotingsstaat van het Ministerie van Buitenlandse Zaken (V) voor het jaar 2026</w:t>
            </w:r>
          </w:p>
        </w:tc>
      </w:tr>
      <w:tr w:rsidR="00FE2AFA" w:rsidTr="00FE2AFA" w14:paraId="099A4C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E2AFA" w:rsidP="00FE2AFA" w:rsidRDefault="00FE2AFA" w14:paraId="2633BC22" w14:textId="77777777"/>
        </w:tc>
        <w:tc>
          <w:tcPr>
            <w:tcW w:w="7654" w:type="dxa"/>
            <w:gridSpan w:val="2"/>
          </w:tcPr>
          <w:p w:rsidR="00FE2AFA" w:rsidP="00FE2AFA" w:rsidRDefault="00FE2AFA" w14:paraId="29C51A9A" w14:textId="77777777"/>
        </w:tc>
      </w:tr>
      <w:tr w:rsidR="00FE2AFA" w:rsidTr="00FE2AFA" w14:paraId="40922F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E2AFA" w:rsidP="00FE2AFA" w:rsidRDefault="00FE2AFA" w14:paraId="7F851447" w14:textId="77777777"/>
        </w:tc>
        <w:tc>
          <w:tcPr>
            <w:tcW w:w="7654" w:type="dxa"/>
            <w:gridSpan w:val="2"/>
          </w:tcPr>
          <w:p w:rsidR="00FE2AFA" w:rsidP="00FE2AFA" w:rsidRDefault="00FE2AFA" w14:paraId="2F67EA3F" w14:textId="77777777"/>
        </w:tc>
      </w:tr>
      <w:tr w:rsidR="00FE2AFA" w:rsidTr="00FE2AFA" w14:paraId="5405DC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E2AFA" w:rsidP="00FE2AFA" w:rsidRDefault="00FE2AFA" w14:paraId="43353FAE" w14:textId="11CCB60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A0109C">
              <w:rPr>
                <w:b/>
              </w:rPr>
              <w:t>63</w:t>
            </w:r>
          </w:p>
        </w:tc>
        <w:tc>
          <w:tcPr>
            <w:tcW w:w="7654" w:type="dxa"/>
            <w:gridSpan w:val="2"/>
          </w:tcPr>
          <w:p w:rsidR="00FE2AFA" w:rsidP="00FE2AFA" w:rsidRDefault="00FE2AFA" w14:paraId="6CD8CB8D" w14:textId="303E441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A0109C">
              <w:rPr>
                <w:b/>
              </w:rPr>
              <w:t xml:space="preserve">HET LID HOOGEVEEN </w:t>
            </w:r>
          </w:p>
        </w:tc>
      </w:tr>
      <w:tr w:rsidR="00FE2AFA" w:rsidTr="00FE2AFA" w14:paraId="4805BE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E2AFA" w:rsidP="00FE2AFA" w:rsidRDefault="00FE2AFA" w14:paraId="7FDBAECA" w14:textId="77777777"/>
        </w:tc>
        <w:tc>
          <w:tcPr>
            <w:tcW w:w="7654" w:type="dxa"/>
            <w:gridSpan w:val="2"/>
          </w:tcPr>
          <w:p w:rsidR="00FE2AFA" w:rsidP="00FE2AFA" w:rsidRDefault="00FE2AFA" w14:paraId="29CD676E" w14:textId="1B30527B">
            <w:r>
              <w:t>Voorgesteld 28 januari 2026</w:t>
            </w:r>
          </w:p>
        </w:tc>
      </w:tr>
      <w:tr w:rsidR="00FE2AFA" w:rsidTr="00FE2AFA" w14:paraId="4B25E0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E2AFA" w:rsidP="00FE2AFA" w:rsidRDefault="00FE2AFA" w14:paraId="1F5ACECD" w14:textId="77777777"/>
        </w:tc>
        <w:tc>
          <w:tcPr>
            <w:tcW w:w="7654" w:type="dxa"/>
            <w:gridSpan w:val="2"/>
          </w:tcPr>
          <w:p w:rsidR="00FE2AFA" w:rsidP="00FE2AFA" w:rsidRDefault="00FE2AFA" w14:paraId="79BC62C4" w14:textId="77777777"/>
        </w:tc>
      </w:tr>
      <w:tr w:rsidR="00FE2AFA" w:rsidTr="00FE2AFA" w14:paraId="189F66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E2AFA" w:rsidP="00FE2AFA" w:rsidRDefault="00FE2AFA" w14:paraId="071AE7C8" w14:textId="77777777"/>
        </w:tc>
        <w:tc>
          <w:tcPr>
            <w:tcW w:w="7654" w:type="dxa"/>
            <w:gridSpan w:val="2"/>
          </w:tcPr>
          <w:p w:rsidR="00FE2AFA" w:rsidP="00FE2AFA" w:rsidRDefault="00FE2AFA" w14:paraId="2E3A9629" w14:textId="493063D3">
            <w:r>
              <w:t>De Kamer,</w:t>
            </w:r>
          </w:p>
        </w:tc>
      </w:tr>
      <w:tr w:rsidR="00FE2AFA" w:rsidTr="00FE2AFA" w14:paraId="400D6F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E2AFA" w:rsidP="00FE2AFA" w:rsidRDefault="00FE2AFA" w14:paraId="3633EFFE" w14:textId="77777777"/>
        </w:tc>
        <w:tc>
          <w:tcPr>
            <w:tcW w:w="7654" w:type="dxa"/>
            <w:gridSpan w:val="2"/>
          </w:tcPr>
          <w:p w:rsidR="00FE2AFA" w:rsidP="00FE2AFA" w:rsidRDefault="00FE2AFA" w14:paraId="018AACA2" w14:textId="77777777"/>
        </w:tc>
      </w:tr>
      <w:tr w:rsidR="00FE2AFA" w:rsidTr="00FE2AFA" w14:paraId="6E4E15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E2AFA" w:rsidP="00FE2AFA" w:rsidRDefault="00FE2AFA" w14:paraId="5E8171B2" w14:textId="77777777"/>
        </w:tc>
        <w:tc>
          <w:tcPr>
            <w:tcW w:w="7654" w:type="dxa"/>
            <w:gridSpan w:val="2"/>
          </w:tcPr>
          <w:p w:rsidR="00FE2AFA" w:rsidP="00FE2AFA" w:rsidRDefault="00FE2AFA" w14:paraId="26F3B406" w14:textId="1FB09785">
            <w:r>
              <w:t>gehoord de beraadslaging,</w:t>
            </w:r>
          </w:p>
        </w:tc>
      </w:tr>
      <w:tr w:rsidR="00997775" w:rsidTr="00FE2AFA" w14:paraId="72D8A0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4981EB5" w14:textId="77777777"/>
        </w:tc>
        <w:tc>
          <w:tcPr>
            <w:tcW w:w="7654" w:type="dxa"/>
            <w:gridSpan w:val="2"/>
          </w:tcPr>
          <w:p w:rsidR="00997775" w:rsidRDefault="00997775" w14:paraId="1ADEDD33" w14:textId="77777777"/>
        </w:tc>
      </w:tr>
      <w:tr w:rsidR="00997775" w:rsidTr="00FE2AFA" w14:paraId="6726F5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B8016B7" w14:textId="77777777"/>
        </w:tc>
        <w:tc>
          <w:tcPr>
            <w:tcW w:w="7654" w:type="dxa"/>
            <w:gridSpan w:val="2"/>
          </w:tcPr>
          <w:p w:rsidR="00681035" w:rsidP="00681035" w:rsidRDefault="00681035" w14:paraId="4841842E" w14:textId="77777777">
            <w:r>
              <w:t>constaterende dat Nederland momenteel slechts een zaakgelastigde heeft in Caracas, terwijl meerdere EU-landen een ambassadeur ter plaatse hebben;</w:t>
            </w:r>
          </w:p>
          <w:p w:rsidR="00A0109C" w:rsidP="00681035" w:rsidRDefault="00A0109C" w14:paraId="0D4922D3" w14:textId="5B0806B3"/>
          <w:p w:rsidR="00681035" w:rsidP="00681035" w:rsidRDefault="00681035" w14:paraId="1478A5D1" w14:textId="77777777">
            <w:r>
              <w:t>overwegende dat te midden van de ontwikkelingen in Venezuela een volwaardige diplomatieke vertegenwoordiging cruciaal is voor het behartigen van de belangen van het Koninkrijk;</w:t>
            </w:r>
          </w:p>
          <w:p w:rsidR="00A0109C" w:rsidP="00681035" w:rsidRDefault="00A0109C" w14:paraId="3D52D761" w14:textId="77777777"/>
          <w:p w:rsidR="00681035" w:rsidP="00681035" w:rsidRDefault="00681035" w14:paraId="737DF2E1" w14:textId="77777777">
            <w:r>
              <w:t>verzoekt de regering om de diplomatieke post in Caracas te versterken en de inzet te verhogen richting een volledige ambassadeursvertegenwoordiging,</w:t>
            </w:r>
          </w:p>
          <w:p w:rsidR="00A0109C" w:rsidP="00681035" w:rsidRDefault="00A0109C" w14:paraId="3BFEFC80" w14:textId="77777777"/>
          <w:p w:rsidR="00681035" w:rsidP="00681035" w:rsidRDefault="00681035" w14:paraId="41DB852B" w14:textId="2E1D7ADB">
            <w:r>
              <w:t>en gaat over tot de orde van de dag.</w:t>
            </w:r>
          </w:p>
          <w:p w:rsidR="00A0109C" w:rsidP="00681035" w:rsidRDefault="00A0109C" w14:paraId="13EAD946" w14:textId="77777777"/>
          <w:p w:rsidR="00997775" w:rsidP="00681035" w:rsidRDefault="00681035" w14:paraId="7BF45327" w14:textId="5EA1A55A">
            <w:r>
              <w:t>Hoogeveen</w:t>
            </w:r>
          </w:p>
        </w:tc>
      </w:tr>
    </w:tbl>
    <w:p w:rsidR="00997775" w:rsidRDefault="00997775" w14:paraId="5CB5818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F150B" w14:textId="77777777" w:rsidR="00FE2AFA" w:rsidRDefault="00FE2AFA">
      <w:pPr>
        <w:spacing w:line="20" w:lineRule="exact"/>
      </w:pPr>
    </w:p>
  </w:endnote>
  <w:endnote w:type="continuationSeparator" w:id="0">
    <w:p w14:paraId="4D4CC6F6" w14:textId="77777777" w:rsidR="00FE2AFA" w:rsidRDefault="00FE2AF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7C0A88B" w14:textId="77777777" w:rsidR="00FE2AFA" w:rsidRDefault="00FE2AF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660CD" w14:textId="77777777" w:rsidR="00FE2AFA" w:rsidRDefault="00FE2AF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5DE0D1D" w14:textId="77777777" w:rsidR="00FE2AFA" w:rsidRDefault="00FE2A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AFA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60187"/>
    <w:rsid w:val="00476415"/>
    <w:rsid w:val="00546F8D"/>
    <w:rsid w:val="00560113"/>
    <w:rsid w:val="00621F64"/>
    <w:rsid w:val="00644DED"/>
    <w:rsid w:val="006765BC"/>
    <w:rsid w:val="00681035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109C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2AFA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C03CBB"/>
  <w15:docId w15:val="{8D029318-22DF-40EF-8A53-93154595C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127</ap:Words>
  <ap:Characters>699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2026-01-29T08:07:00.0000000Z</dcterms:created>
  <dcterms:modified xsi:type="dcterms:W3CDTF">2026-01-29T08:51:00.0000000Z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