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3900" w14:paraId="5AD965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7DBA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88C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3900" w14:paraId="6B7651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1B32B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3900" w14:paraId="079399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5275B" w14:textId="77777777"/>
        </w:tc>
      </w:tr>
      <w:tr w:rsidR="00997775" w:rsidTr="00403900" w14:paraId="20691B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698D93" w14:textId="77777777"/>
        </w:tc>
      </w:tr>
      <w:tr w:rsidR="00997775" w:rsidTr="00403900" w14:paraId="66641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FCB59" w14:textId="77777777"/>
        </w:tc>
        <w:tc>
          <w:tcPr>
            <w:tcW w:w="7654" w:type="dxa"/>
            <w:gridSpan w:val="2"/>
          </w:tcPr>
          <w:p w:rsidR="00997775" w:rsidRDefault="00997775" w14:paraId="25090726" w14:textId="77777777"/>
        </w:tc>
      </w:tr>
      <w:tr w:rsidR="00403900" w:rsidTr="00403900" w14:paraId="5CB3C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28470F4E" w14:textId="047C4E04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403900" w:rsidP="00403900" w:rsidRDefault="00403900" w14:paraId="4922F23C" w14:textId="6659AC2C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403900" w:rsidTr="00403900" w14:paraId="16274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78A22A2A" w14:textId="77777777"/>
        </w:tc>
        <w:tc>
          <w:tcPr>
            <w:tcW w:w="7654" w:type="dxa"/>
            <w:gridSpan w:val="2"/>
          </w:tcPr>
          <w:p w:rsidR="00403900" w:rsidP="00403900" w:rsidRDefault="00403900" w14:paraId="003897E1" w14:textId="77777777"/>
        </w:tc>
      </w:tr>
      <w:tr w:rsidR="00403900" w:rsidTr="00403900" w14:paraId="2B3F0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7BF6FB10" w14:textId="77777777"/>
        </w:tc>
        <w:tc>
          <w:tcPr>
            <w:tcW w:w="7654" w:type="dxa"/>
            <w:gridSpan w:val="2"/>
          </w:tcPr>
          <w:p w:rsidR="00403900" w:rsidP="00403900" w:rsidRDefault="00403900" w14:paraId="4D0A9D3D" w14:textId="77777777"/>
        </w:tc>
      </w:tr>
      <w:tr w:rsidR="00403900" w:rsidTr="00403900" w14:paraId="02B3F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2BD41E7C" w14:textId="13001B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2FF4"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403900" w:rsidP="00403900" w:rsidRDefault="00403900" w14:paraId="03A24169" w14:textId="7F6886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E2FF4">
              <w:rPr>
                <w:b/>
              </w:rPr>
              <w:t>DE LEDEN DEKKER</w:t>
            </w:r>
          </w:p>
        </w:tc>
      </w:tr>
      <w:tr w:rsidR="00403900" w:rsidTr="00403900" w14:paraId="02884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DCE3E88" w14:textId="77777777"/>
        </w:tc>
        <w:tc>
          <w:tcPr>
            <w:tcW w:w="7654" w:type="dxa"/>
            <w:gridSpan w:val="2"/>
          </w:tcPr>
          <w:p w:rsidR="00403900" w:rsidP="00403900" w:rsidRDefault="00403900" w14:paraId="7C41C750" w14:textId="27790003">
            <w:r>
              <w:t>Voorgesteld 28 januari 2026</w:t>
            </w:r>
          </w:p>
        </w:tc>
      </w:tr>
      <w:tr w:rsidR="00403900" w:rsidTr="00403900" w14:paraId="2018A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1DBC3EE" w14:textId="77777777"/>
        </w:tc>
        <w:tc>
          <w:tcPr>
            <w:tcW w:w="7654" w:type="dxa"/>
            <w:gridSpan w:val="2"/>
          </w:tcPr>
          <w:p w:rsidR="00403900" w:rsidP="00403900" w:rsidRDefault="00403900" w14:paraId="26F8566F" w14:textId="77777777"/>
        </w:tc>
      </w:tr>
      <w:tr w:rsidR="00403900" w:rsidTr="00403900" w14:paraId="6BA05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6D40AABB" w14:textId="77777777"/>
        </w:tc>
        <w:tc>
          <w:tcPr>
            <w:tcW w:w="7654" w:type="dxa"/>
            <w:gridSpan w:val="2"/>
          </w:tcPr>
          <w:p w:rsidR="00403900" w:rsidP="00403900" w:rsidRDefault="00403900" w14:paraId="64E2CB5B" w14:textId="3629935D">
            <w:r>
              <w:t>De Kamer,</w:t>
            </w:r>
          </w:p>
        </w:tc>
      </w:tr>
      <w:tr w:rsidR="00403900" w:rsidTr="00403900" w14:paraId="3D825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009C1066" w14:textId="77777777"/>
        </w:tc>
        <w:tc>
          <w:tcPr>
            <w:tcW w:w="7654" w:type="dxa"/>
            <w:gridSpan w:val="2"/>
          </w:tcPr>
          <w:p w:rsidR="00403900" w:rsidP="00403900" w:rsidRDefault="00403900" w14:paraId="7E2DC8EE" w14:textId="77777777"/>
        </w:tc>
      </w:tr>
      <w:tr w:rsidR="00403900" w:rsidTr="00403900" w14:paraId="3E365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C0EBC71" w14:textId="77777777"/>
        </w:tc>
        <w:tc>
          <w:tcPr>
            <w:tcW w:w="7654" w:type="dxa"/>
            <w:gridSpan w:val="2"/>
          </w:tcPr>
          <w:p w:rsidR="00403900" w:rsidP="00403900" w:rsidRDefault="00403900" w14:paraId="6C601C9B" w14:textId="53F52F61">
            <w:r>
              <w:t>gehoord de beraadslaging,</w:t>
            </w:r>
          </w:p>
        </w:tc>
      </w:tr>
      <w:tr w:rsidR="00997775" w:rsidTr="00403900" w14:paraId="4AAA2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1E2B4" w14:textId="77777777"/>
        </w:tc>
        <w:tc>
          <w:tcPr>
            <w:tcW w:w="7654" w:type="dxa"/>
            <w:gridSpan w:val="2"/>
          </w:tcPr>
          <w:p w:rsidR="00997775" w:rsidRDefault="00997775" w14:paraId="4002E8CF" w14:textId="77777777"/>
        </w:tc>
      </w:tr>
      <w:tr w:rsidR="00997775" w:rsidTr="00403900" w14:paraId="55F91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FF7A5" w14:textId="77777777"/>
        </w:tc>
        <w:tc>
          <w:tcPr>
            <w:tcW w:w="7654" w:type="dxa"/>
            <w:gridSpan w:val="2"/>
          </w:tcPr>
          <w:p w:rsidR="0008781B" w:rsidP="0008781B" w:rsidRDefault="0008781B" w14:paraId="3365E81D" w14:textId="77777777">
            <w:r>
              <w:t>constaterende dat in BNC-fiches nu bevoegdheid, subsidiariteit, proportionaliteit en gevolgen van beleid worden opgenomen;</w:t>
            </w:r>
          </w:p>
          <w:p w:rsidR="005E2FF4" w:rsidP="0008781B" w:rsidRDefault="005E2FF4" w14:paraId="6238F985" w14:textId="77777777"/>
          <w:p w:rsidR="0008781B" w:rsidP="0008781B" w:rsidRDefault="0008781B" w14:paraId="678660F9" w14:textId="77777777">
            <w:r>
              <w:t>constaterende dat het Nederlandse belang niet expliciet wordt gemaakt;</w:t>
            </w:r>
          </w:p>
          <w:p w:rsidR="005E2FF4" w:rsidP="0008781B" w:rsidRDefault="005E2FF4" w14:paraId="496CD701" w14:textId="77777777"/>
          <w:p w:rsidR="0008781B" w:rsidP="0008781B" w:rsidRDefault="0008781B" w14:paraId="29431264" w14:textId="77777777">
            <w:r>
              <w:t>verzoekt de regering om in beleidsvoorstellen standaard een nationaalbelangtoets (NBT) op te nemen ter bevordering van een zorgvuldige procesgang en verhoging van het Nederlands draagvlak,</w:t>
            </w:r>
          </w:p>
          <w:p w:rsidR="005E2FF4" w:rsidP="0008781B" w:rsidRDefault="005E2FF4" w14:paraId="47EC00D4" w14:textId="77777777"/>
          <w:p w:rsidR="0008781B" w:rsidP="0008781B" w:rsidRDefault="0008781B" w14:paraId="0D254951" w14:textId="77777777">
            <w:r>
              <w:t>en gaat over tot de orde van de dag.</w:t>
            </w:r>
          </w:p>
          <w:p w:rsidR="005E2FF4" w:rsidP="0008781B" w:rsidRDefault="005E2FF4" w14:paraId="4E904451" w14:textId="77777777"/>
          <w:p w:rsidR="005E2FF4" w:rsidP="0008781B" w:rsidRDefault="0008781B" w14:paraId="367D89E5" w14:textId="77777777">
            <w:r>
              <w:t>Dekker</w:t>
            </w:r>
          </w:p>
          <w:p w:rsidR="00997775" w:rsidP="0008781B" w:rsidRDefault="0008781B" w14:paraId="689C79CA" w14:textId="091FEC11">
            <w:r>
              <w:t>Markuszower</w:t>
            </w:r>
          </w:p>
        </w:tc>
      </w:tr>
    </w:tbl>
    <w:p w:rsidR="00997775" w:rsidRDefault="00997775" w14:paraId="4FD45D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FD29" w14:textId="77777777" w:rsidR="00403900" w:rsidRDefault="00403900">
      <w:pPr>
        <w:spacing w:line="20" w:lineRule="exact"/>
      </w:pPr>
    </w:p>
  </w:endnote>
  <w:endnote w:type="continuationSeparator" w:id="0">
    <w:p w14:paraId="598B3AC2" w14:textId="77777777" w:rsidR="00403900" w:rsidRDefault="004039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7B0436" w14:textId="77777777" w:rsidR="00403900" w:rsidRDefault="004039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4DFC" w14:textId="77777777" w:rsidR="00403900" w:rsidRDefault="004039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EE5557" w14:textId="77777777" w:rsidR="00403900" w:rsidRDefault="0040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00"/>
    <w:rsid w:val="000878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3900"/>
    <w:rsid w:val="00460187"/>
    <w:rsid w:val="00476415"/>
    <w:rsid w:val="00546F8D"/>
    <w:rsid w:val="00560113"/>
    <w:rsid w:val="005E2FF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2470"/>
  <w15:docId w15:val="{377244AE-6F20-42CB-8D9D-1580778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