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4021" w14:paraId="527940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9BBF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1A92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4021" w14:paraId="394D2F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9EDB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94021" w14:paraId="7B6047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2C4BAE" w14:textId="77777777"/>
        </w:tc>
      </w:tr>
      <w:tr w:rsidR="00997775" w:rsidTr="00694021" w14:paraId="002805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B6F028" w14:textId="77777777"/>
        </w:tc>
      </w:tr>
      <w:tr w:rsidR="00997775" w:rsidTr="00694021" w14:paraId="73E023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62FB5C" w14:textId="77777777"/>
        </w:tc>
        <w:tc>
          <w:tcPr>
            <w:tcW w:w="7654" w:type="dxa"/>
            <w:gridSpan w:val="2"/>
          </w:tcPr>
          <w:p w:rsidR="00997775" w:rsidRDefault="00997775" w14:paraId="6251B6D6" w14:textId="77777777"/>
        </w:tc>
      </w:tr>
      <w:tr w:rsidR="00694021" w:rsidTr="00694021" w14:paraId="7CA0B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021" w:rsidP="00694021" w:rsidRDefault="00694021" w14:paraId="78C6E5B7" w14:textId="43D624C0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694021" w:rsidP="00694021" w:rsidRDefault="00694021" w14:paraId="01678D34" w14:textId="5B901C2F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694021" w:rsidTr="00694021" w14:paraId="3E8B5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021" w:rsidP="00694021" w:rsidRDefault="00694021" w14:paraId="3BAA6E34" w14:textId="77777777"/>
        </w:tc>
        <w:tc>
          <w:tcPr>
            <w:tcW w:w="7654" w:type="dxa"/>
            <w:gridSpan w:val="2"/>
          </w:tcPr>
          <w:p w:rsidR="00694021" w:rsidP="00694021" w:rsidRDefault="00694021" w14:paraId="145290D8" w14:textId="77777777"/>
        </w:tc>
      </w:tr>
      <w:tr w:rsidR="00694021" w:rsidTr="00694021" w14:paraId="45F6D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021" w:rsidP="00694021" w:rsidRDefault="00694021" w14:paraId="03227F22" w14:textId="77777777"/>
        </w:tc>
        <w:tc>
          <w:tcPr>
            <w:tcW w:w="7654" w:type="dxa"/>
            <w:gridSpan w:val="2"/>
          </w:tcPr>
          <w:p w:rsidR="00694021" w:rsidP="00694021" w:rsidRDefault="00694021" w14:paraId="5D73FE7C" w14:textId="77777777"/>
        </w:tc>
      </w:tr>
      <w:tr w:rsidR="00694021" w:rsidTr="00694021" w14:paraId="5D526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021" w:rsidP="00694021" w:rsidRDefault="00694021" w14:paraId="28D61F7B" w14:textId="76B329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15E9F">
              <w:rPr>
                <w:b/>
              </w:rPr>
              <w:t>65</w:t>
            </w:r>
          </w:p>
        </w:tc>
        <w:tc>
          <w:tcPr>
            <w:tcW w:w="7654" w:type="dxa"/>
            <w:gridSpan w:val="2"/>
          </w:tcPr>
          <w:p w:rsidR="00694021" w:rsidP="00694021" w:rsidRDefault="00694021" w14:paraId="3982786B" w14:textId="150173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15E9F">
              <w:rPr>
                <w:b/>
              </w:rPr>
              <w:t>HET LID VAN BAARLE</w:t>
            </w:r>
          </w:p>
        </w:tc>
      </w:tr>
      <w:tr w:rsidR="00694021" w:rsidTr="00694021" w14:paraId="43949A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021" w:rsidP="00694021" w:rsidRDefault="00694021" w14:paraId="3D2C8CF7" w14:textId="77777777"/>
        </w:tc>
        <w:tc>
          <w:tcPr>
            <w:tcW w:w="7654" w:type="dxa"/>
            <w:gridSpan w:val="2"/>
          </w:tcPr>
          <w:p w:rsidR="00694021" w:rsidP="00694021" w:rsidRDefault="00694021" w14:paraId="7128C182" w14:textId="2EBD7A67">
            <w:r>
              <w:t>Voorgesteld 28 januari 2026</w:t>
            </w:r>
          </w:p>
        </w:tc>
      </w:tr>
      <w:tr w:rsidR="00694021" w:rsidTr="00694021" w14:paraId="4F16B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021" w:rsidP="00694021" w:rsidRDefault="00694021" w14:paraId="36E4E2EB" w14:textId="77777777"/>
        </w:tc>
        <w:tc>
          <w:tcPr>
            <w:tcW w:w="7654" w:type="dxa"/>
            <w:gridSpan w:val="2"/>
          </w:tcPr>
          <w:p w:rsidR="00694021" w:rsidP="00694021" w:rsidRDefault="00694021" w14:paraId="05E220F3" w14:textId="77777777"/>
        </w:tc>
      </w:tr>
      <w:tr w:rsidR="00694021" w:rsidTr="00694021" w14:paraId="73090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021" w:rsidP="00694021" w:rsidRDefault="00694021" w14:paraId="35EAAD41" w14:textId="77777777"/>
        </w:tc>
        <w:tc>
          <w:tcPr>
            <w:tcW w:w="7654" w:type="dxa"/>
            <w:gridSpan w:val="2"/>
          </w:tcPr>
          <w:p w:rsidR="00694021" w:rsidP="00694021" w:rsidRDefault="00694021" w14:paraId="070557E1" w14:textId="40D69DFF">
            <w:r>
              <w:t>De Kamer,</w:t>
            </w:r>
          </w:p>
        </w:tc>
      </w:tr>
      <w:tr w:rsidR="00694021" w:rsidTr="00694021" w14:paraId="3672B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021" w:rsidP="00694021" w:rsidRDefault="00694021" w14:paraId="3D73CFD1" w14:textId="77777777"/>
        </w:tc>
        <w:tc>
          <w:tcPr>
            <w:tcW w:w="7654" w:type="dxa"/>
            <w:gridSpan w:val="2"/>
          </w:tcPr>
          <w:p w:rsidR="00694021" w:rsidP="00694021" w:rsidRDefault="00694021" w14:paraId="1EF84B70" w14:textId="77777777"/>
        </w:tc>
      </w:tr>
      <w:tr w:rsidR="00694021" w:rsidTr="00694021" w14:paraId="43A17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021" w:rsidP="00694021" w:rsidRDefault="00694021" w14:paraId="6A12F0F9" w14:textId="77777777"/>
        </w:tc>
        <w:tc>
          <w:tcPr>
            <w:tcW w:w="7654" w:type="dxa"/>
            <w:gridSpan w:val="2"/>
          </w:tcPr>
          <w:p w:rsidR="00694021" w:rsidP="00694021" w:rsidRDefault="00694021" w14:paraId="73B3611D" w14:textId="0EB56C26">
            <w:r>
              <w:t>gehoord de beraadslaging,</w:t>
            </w:r>
          </w:p>
        </w:tc>
      </w:tr>
      <w:tr w:rsidR="00997775" w:rsidTr="00694021" w14:paraId="18089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0C32AC" w14:textId="77777777"/>
        </w:tc>
        <w:tc>
          <w:tcPr>
            <w:tcW w:w="7654" w:type="dxa"/>
            <w:gridSpan w:val="2"/>
          </w:tcPr>
          <w:p w:rsidR="00997775" w:rsidRDefault="00997775" w14:paraId="6000C168" w14:textId="77777777"/>
        </w:tc>
      </w:tr>
      <w:tr w:rsidR="00997775" w:rsidTr="00694021" w14:paraId="797CC4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04760E" w14:textId="77777777"/>
        </w:tc>
        <w:tc>
          <w:tcPr>
            <w:tcW w:w="7654" w:type="dxa"/>
            <w:gridSpan w:val="2"/>
          </w:tcPr>
          <w:p w:rsidR="00914422" w:rsidP="00914422" w:rsidRDefault="00914422" w14:paraId="6F7582F0" w14:textId="77777777">
            <w:r>
              <w:t>constaterende dat Israël groen licht heeft gegeven voor de verdere bezetting van de Westelijke Jordaanoever, onder meer door het E1-plan dat de noordelijke en zuidelijke delen van de Westelijke Jordaanoever van elkaar scheidt;</w:t>
            </w:r>
          </w:p>
          <w:p w:rsidR="00A15E9F" w:rsidP="00914422" w:rsidRDefault="00A15E9F" w14:paraId="2D476877" w14:textId="77777777"/>
          <w:p w:rsidR="00914422" w:rsidP="00914422" w:rsidRDefault="00914422" w14:paraId="0A2D294D" w14:textId="77777777">
            <w:r>
              <w:t>constaterende dat het Internationaal Gerechtshof reeds in 2024 oordeelde dat Israëls bezetting van de Palestijnse gebieden illegaal is en zo spoedig mogelijk beëindigd moet worden;</w:t>
            </w:r>
          </w:p>
          <w:p w:rsidR="00A15E9F" w:rsidP="00914422" w:rsidRDefault="00A15E9F" w14:paraId="5BB7F0DF" w14:textId="77777777"/>
          <w:p w:rsidR="00914422" w:rsidP="00914422" w:rsidRDefault="00914422" w14:paraId="0196290C" w14:textId="77777777">
            <w:r>
              <w:t>verzoekt de regering om sancties te bepleiten tegen personen en entiteiten die bijdragen aan de uitvoering van de plannen voor illegale nederzettingen in de Palestijnse gebieden,</w:t>
            </w:r>
          </w:p>
          <w:p w:rsidR="00A15E9F" w:rsidP="00914422" w:rsidRDefault="00A15E9F" w14:paraId="3A0E5117" w14:textId="77777777"/>
          <w:p w:rsidR="00914422" w:rsidP="00914422" w:rsidRDefault="00914422" w14:paraId="78B15C11" w14:textId="77777777">
            <w:r>
              <w:t>en gaat over tot de orde van de dag.</w:t>
            </w:r>
          </w:p>
          <w:p w:rsidR="00A15E9F" w:rsidP="00914422" w:rsidRDefault="00A15E9F" w14:paraId="70A60C98" w14:textId="77777777"/>
          <w:p w:rsidR="00997775" w:rsidP="00914422" w:rsidRDefault="00914422" w14:paraId="7231BF17" w14:textId="37E7DBCC">
            <w:r>
              <w:t>Van Baarle</w:t>
            </w:r>
          </w:p>
        </w:tc>
      </w:tr>
    </w:tbl>
    <w:p w:rsidR="00997775" w:rsidRDefault="00997775" w14:paraId="428D1D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C080" w14:textId="77777777" w:rsidR="00694021" w:rsidRDefault="00694021">
      <w:pPr>
        <w:spacing w:line="20" w:lineRule="exact"/>
      </w:pPr>
    </w:p>
  </w:endnote>
  <w:endnote w:type="continuationSeparator" w:id="0">
    <w:p w14:paraId="4D6DE081" w14:textId="77777777" w:rsidR="00694021" w:rsidRDefault="006940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D84F79" w14:textId="77777777" w:rsidR="00694021" w:rsidRDefault="006940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E13D" w14:textId="77777777" w:rsidR="00694021" w:rsidRDefault="006940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93AAD5" w14:textId="77777777" w:rsidR="00694021" w:rsidRDefault="00694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69402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4422"/>
    <w:rsid w:val="00930A04"/>
    <w:rsid w:val="009925E9"/>
    <w:rsid w:val="00997775"/>
    <w:rsid w:val="009E7F14"/>
    <w:rsid w:val="00A079BF"/>
    <w:rsid w:val="00A07C71"/>
    <w:rsid w:val="00A15E9F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9CCEC"/>
  <w15:docId w15:val="{766A5A69-1027-4F83-AB6C-7C34AB8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