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3040" w14:paraId="735935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60D2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7B9D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3040" w14:paraId="2B18456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7387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3040" w14:paraId="530A01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2AEE6F" w14:textId="77777777"/>
        </w:tc>
      </w:tr>
      <w:tr w:rsidR="00997775" w:rsidTr="00BE3040" w14:paraId="78F8BB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F1EC08" w14:textId="77777777"/>
        </w:tc>
      </w:tr>
      <w:tr w:rsidR="00997775" w:rsidTr="00BE3040" w14:paraId="210A5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EF098" w14:textId="77777777"/>
        </w:tc>
        <w:tc>
          <w:tcPr>
            <w:tcW w:w="7654" w:type="dxa"/>
            <w:gridSpan w:val="2"/>
          </w:tcPr>
          <w:p w:rsidR="00997775" w:rsidRDefault="00997775" w14:paraId="18D0E5BE" w14:textId="77777777"/>
        </w:tc>
      </w:tr>
      <w:tr w:rsidR="00BE3040" w:rsidTr="00BE3040" w14:paraId="210086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253ECE59" w14:textId="56C5533D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BE3040" w:rsidP="00BE3040" w:rsidRDefault="00BE3040" w14:paraId="757EEABF" w14:textId="75FE141D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BE3040" w:rsidTr="00BE3040" w14:paraId="2A102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2C477D71" w14:textId="77777777"/>
        </w:tc>
        <w:tc>
          <w:tcPr>
            <w:tcW w:w="7654" w:type="dxa"/>
            <w:gridSpan w:val="2"/>
          </w:tcPr>
          <w:p w:rsidR="00BE3040" w:rsidP="00BE3040" w:rsidRDefault="00BE3040" w14:paraId="4DA4103F" w14:textId="77777777"/>
        </w:tc>
      </w:tr>
      <w:tr w:rsidR="00BE3040" w:rsidTr="00BE3040" w14:paraId="01DA0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483153FB" w14:textId="77777777"/>
        </w:tc>
        <w:tc>
          <w:tcPr>
            <w:tcW w:w="7654" w:type="dxa"/>
            <w:gridSpan w:val="2"/>
          </w:tcPr>
          <w:p w:rsidR="00BE3040" w:rsidP="00BE3040" w:rsidRDefault="00BE3040" w14:paraId="276FAA03" w14:textId="77777777"/>
        </w:tc>
      </w:tr>
      <w:tr w:rsidR="00BE3040" w:rsidTr="00BE3040" w14:paraId="334F6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249E3C18" w14:textId="3F45F7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B7755">
              <w:rPr>
                <w:b/>
              </w:rPr>
              <w:t>66</w:t>
            </w:r>
          </w:p>
        </w:tc>
        <w:tc>
          <w:tcPr>
            <w:tcW w:w="7654" w:type="dxa"/>
            <w:gridSpan w:val="2"/>
          </w:tcPr>
          <w:p w:rsidR="00BE3040" w:rsidP="00BE3040" w:rsidRDefault="00BE3040" w14:paraId="65742229" w14:textId="65D8013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B7755">
              <w:rPr>
                <w:b/>
              </w:rPr>
              <w:t>HET LID VAN BAARLE</w:t>
            </w:r>
          </w:p>
        </w:tc>
      </w:tr>
      <w:tr w:rsidR="00BE3040" w:rsidTr="00BE3040" w14:paraId="5F2C3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092DF1E4" w14:textId="77777777"/>
        </w:tc>
        <w:tc>
          <w:tcPr>
            <w:tcW w:w="7654" w:type="dxa"/>
            <w:gridSpan w:val="2"/>
          </w:tcPr>
          <w:p w:rsidR="00BE3040" w:rsidP="00BE3040" w:rsidRDefault="00BE3040" w14:paraId="42A56BFA" w14:textId="6CB9BFE7">
            <w:r>
              <w:t>Voorgesteld 28 januari 2026</w:t>
            </w:r>
          </w:p>
        </w:tc>
      </w:tr>
      <w:tr w:rsidR="00BE3040" w:rsidTr="00BE3040" w14:paraId="33F4D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3F9A1C22" w14:textId="77777777"/>
        </w:tc>
        <w:tc>
          <w:tcPr>
            <w:tcW w:w="7654" w:type="dxa"/>
            <w:gridSpan w:val="2"/>
          </w:tcPr>
          <w:p w:rsidR="00BE3040" w:rsidP="00BE3040" w:rsidRDefault="00BE3040" w14:paraId="163615F4" w14:textId="77777777"/>
        </w:tc>
      </w:tr>
      <w:tr w:rsidR="00BE3040" w:rsidTr="00BE3040" w14:paraId="262C2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53E9EE5F" w14:textId="77777777"/>
        </w:tc>
        <w:tc>
          <w:tcPr>
            <w:tcW w:w="7654" w:type="dxa"/>
            <w:gridSpan w:val="2"/>
          </w:tcPr>
          <w:p w:rsidR="00BE3040" w:rsidP="00BE3040" w:rsidRDefault="00BE3040" w14:paraId="506AA441" w14:textId="0BAF0AFA">
            <w:r>
              <w:t>De Kamer,</w:t>
            </w:r>
          </w:p>
        </w:tc>
      </w:tr>
      <w:tr w:rsidR="00BE3040" w:rsidTr="00BE3040" w14:paraId="10757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05FF24AA" w14:textId="77777777"/>
        </w:tc>
        <w:tc>
          <w:tcPr>
            <w:tcW w:w="7654" w:type="dxa"/>
            <w:gridSpan w:val="2"/>
          </w:tcPr>
          <w:p w:rsidR="00BE3040" w:rsidP="00BE3040" w:rsidRDefault="00BE3040" w14:paraId="282E3A0B" w14:textId="77777777"/>
        </w:tc>
      </w:tr>
      <w:tr w:rsidR="00BE3040" w:rsidTr="00BE3040" w14:paraId="7385F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040" w:rsidP="00BE3040" w:rsidRDefault="00BE3040" w14:paraId="05AB5B7C" w14:textId="77777777"/>
        </w:tc>
        <w:tc>
          <w:tcPr>
            <w:tcW w:w="7654" w:type="dxa"/>
            <w:gridSpan w:val="2"/>
          </w:tcPr>
          <w:p w:rsidR="00BE3040" w:rsidP="00BE3040" w:rsidRDefault="00BE3040" w14:paraId="19E14E4F" w14:textId="4D77D919">
            <w:r>
              <w:t>gehoord de beraadslaging,</w:t>
            </w:r>
          </w:p>
        </w:tc>
      </w:tr>
      <w:tr w:rsidR="00997775" w:rsidTr="00BE3040" w14:paraId="0001F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55288" w14:textId="77777777"/>
        </w:tc>
        <w:tc>
          <w:tcPr>
            <w:tcW w:w="7654" w:type="dxa"/>
            <w:gridSpan w:val="2"/>
          </w:tcPr>
          <w:p w:rsidR="00997775" w:rsidRDefault="00997775" w14:paraId="39BC186D" w14:textId="77777777"/>
        </w:tc>
      </w:tr>
      <w:tr w:rsidR="00997775" w:rsidTr="00BE3040" w14:paraId="3C74A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1F238" w14:textId="77777777"/>
        </w:tc>
        <w:tc>
          <w:tcPr>
            <w:tcW w:w="7654" w:type="dxa"/>
            <w:gridSpan w:val="2"/>
          </w:tcPr>
          <w:p w:rsidR="007D6B03" w:rsidP="007D6B03" w:rsidRDefault="007D6B03" w14:paraId="0953F3A7" w14:textId="77777777">
            <w:r>
              <w:t>constaterende dat uit het EU-onderzoek blijkt dat Israël met het handelen in Gaza en op de Westoever de mensenrechten schendt en daarmee artikel 2 van het handelsverdrag tussen de EU en Israël niet nakomt;</w:t>
            </w:r>
          </w:p>
          <w:p w:rsidR="002B7755" w:rsidP="007D6B03" w:rsidRDefault="002B7755" w14:paraId="28AAECF0" w14:textId="77777777"/>
          <w:p w:rsidR="007D6B03" w:rsidP="007D6B03" w:rsidRDefault="007D6B03" w14:paraId="74B6F215" w14:textId="77777777">
            <w:r>
              <w:t>verzoekt de regering zich aan te sluiten bij Europese landen die wel pleiten voor directe opschorting van het associatieverdrag,</w:t>
            </w:r>
          </w:p>
          <w:p w:rsidR="002B7755" w:rsidP="007D6B03" w:rsidRDefault="002B7755" w14:paraId="698D61C3" w14:textId="77777777"/>
          <w:p w:rsidR="007D6B03" w:rsidP="007D6B03" w:rsidRDefault="007D6B03" w14:paraId="2971F41C" w14:textId="77777777">
            <w:r>
              <w:t>en gaat over tot de orde van de dag.</w:t>
            </w:r>
          </w:p>
          <w:p w:rsidR="002B7755" w:rsidP="007D6B03" w:rsidRDefault="002B7755" w14:paraId="599F6207" w14:textId="77777777"/>
          <w:p w:rsidR="00997775" w:rsidP="007D6B03" w:rsidRDefault="007D6B03" w14:paraId="5C762BA1" w14:textId="2AB7FC7C">
            <w:r>
              <w:t>Van Baarle</w:t>
            </w:r>
          </w:p>
        </w:tc>
      </w:tr>
    </w:tbl>
    <w:p w:rsidR="00997775" w:rsidRDefault="00997775" w14:paraId="63109B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F389" w14:textId="77777777" w:rsidR="00BE3040" w:rsidRDefault="00BE3040">
      <w:pPr>
        <w:spacing w:line="20" w:lineRule="exact"/>
      </w:pPr>
    </w:p>
  </w:endnote>
  <w:endnote w:type="continuationSeparator" w:id="0">
    <w:p w14:paraId="49806F1C" w14:textId="77777777" w:rsidR="00BE3040" w:rsidRDefault="00BE30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C293EB" w14:textId="77777777" w:rsidR="00BE3040" w:rsidRDefault="00BE30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AE8E" w14:textId="77777777" w:rsidR="00BE3040" w:rsidRDefault="00BE30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0F05A1" w14:textId="77777777" w:rsidR="00BE3040" w:rsidRDefault="00BE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0"/>
    <w:rsid w:val="00133FCE"/>
    <w:rsid w:val="001E482C"/>
    <w:rsid w:val="001E4877"/>
    <w:rsid w:val="0021105A"/>
    <w:rsid w:val="00280D6A"/>
    <w:rsid w:val="002B7755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6B03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3040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44D51"/>
  <w15:docId w15:val="{39B577B8-74F4-42C2-B49A-C14AE95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