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B0FAE" w14:paraId="25308850" w14:textId="77777777">
        <w:tc>
          <w:tcPr>
            <w:tcW w:w="6733" w:type="dxa"/>
            <w:gridSpan w:val="2"/>
            <w:tcBorders>
              <w:top w:val="nil"/>
              <w:left w:val="nil"/>
              <w:bottom w:val="nil"/>
              <w:right w:val="nil"/>
            </w:tcBorders>
            <w:vAlign w:val="center"/>
          </w:tcPr>
          <w:p w:rsidR="00997775" w:rsidP="00710A7A" w:rsidRDefault="00997775" w14:paraId="25B2E72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B59F59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B0FAE" w14:paraId="224DF7A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1EA3DB4" w14:textId="77777777">
            <w:r w:rsidRPr="008B0CC5">
              <w:t xml:space="preserve">Vergaderjaar </w:t>
            </w:r>
            <w:r w:rsidR="00AC6B87">
              <w:t>202</w:t>
            </w:r>
            <w:r w:rsidR="00684DFF">
              <w:t>5</w:t>
            </w:r>
            <w:r w:rsidR="00AC6B87">
              <w:t>-202</w:t>
            </w:r>
            <w:r w:rsidR="00684DFF">
              <w:t>6</w:t>
            </w:r>
          </w:p>
        </w:tc>
      </w:tr>
      <w:tr w:rsidR="00997775" w:rsidTr="008B0FAE" w14:paraId="6884EADE" w14:textId="77777777">
        <w:trPr>
          <w:cantSplit/>
        </w:trPr>
        <w:tc>
          <w:tcPr>
            <w:tcW w:w="10985" w:type="dxa"/>
            <w:gridSpan w:val="3"/>
            <w:tcBorders>
              <w:top w:val="nil"/>
              <w:left w:val="nil"/>
              <w:bottom w:val="nil"/>
              <w:right w:val="nil"/>
            </w:tcBorders>
          </w:tcPr>
          <w:p w:rsidR="00997775" w:rsidRDefault="00997775" w14:paraId="2422DCFF" w14:textId="77777777"/>
        </w:tc>
      </w:tr>
      <w:tr w:rsidR="00997775" w:rsidTr="008B0FAE" w14:paraId="1B07A65C" w14:textId="77777777">
        <w:trPr>
          <w:cantSplit/>
        </w:trPr>
        <w:tc>
          <w:tcPr>
            <w:tcW w:w="10985" w:type="dxa"/>
            <w:gridSpan w:val="3"/>
            <w:tcBorders>
              <w:top w:val="nil"/>
              <w:left w:val="nil"/>
              <w:bottom w:val="single" w:color="auto" w:sz="4" w:space="0"/>
              <w:right w:val="nil"/>
            </w:tcBorders>
          </w:tcPr>
          <w:p w:rsidR="00997775" w:rsidRDefault="00997775" w14:paraId="4E332462" w14:textId="77777777"/>
        </w:tc>
      </w:tr>
      <w:tr w:rsidR="00997775" w:rsidTr="008B0FAE" w14:paraId="68EFDE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85DA56" w14:textId="77777777"/>
        </w:tc>
        <w:tc>
          <w:tcPr>
            <w:tcW w:w="7654" w:type="dxa"/>
            <w:gridSpan w:val="2"/>
          </w:tcPr>
          <w:p w:rsidR="00997775" w:rsidRDefault="00997775" w14:paraId="1D15D096" w14:textId="77777777"/>
        </w:tc>
      </w:tr>
      <w:tr w:rsidR="008B0FAE" w:rsidTr="008B0FAE" w14:paraId="0DD78A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B0FAE" w:rsidP="008B0FAE" w:rsidRDefault="008B0FAE" w14:paraId="55486BDC" w14:textId="0C6A01E6">
            <w:pPr>
              <w:rPr>
                <w:b/>
              </w:rPr>
            </w:pPr>
            <w:r>
              <w:rPr>
                <w:b/>
              </w:rPr>
              <w:t>36 800 V</w:t>
            </w:r>
          </w:p>
        </w:tc>
        <w:tc>
          <w:tcPr>
            <w:tcW w:w="7654" w:type="dxa"/>
            <w:gridSpan w:val="2"/>
          </w:tcPr>
          <w:p w:rsidR="008B0FAE" w:rsidP="008B0FAE" w:rsidRDefault="008B0FAE" w14:paraId="565ECC7C" w14:textId="4005847D">
            <w:pPr>
              <w:rPr>
                <w:b/>
              </w:rPr>
            </w:pPr>
            <w:r w:rsidRPr="00834961">
              <w:rPr>
                <w:b/>
                <w:bCs/>
                <w:szCs w:val="24"/>
              </w:rPr>
              <w:t>Vaststelling van de begrotingsstaat van het Ministerie van Buitenlandse Zaken (V) voor het jaar 2026</w:t>
            </w:r>
          </w:p>
        </w:tc>
      </w:tr>
      <w:tr w:rsidR="008B0FAE" w:rsidTr="008B0FAE" w14:paraId="131859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B0FAE" w:rsidP="008B0FAE" w:rsidRDefault="008B0FAE" w14:paraId="20EF5887" w14:textId="77777777"/>
        </w:tc>
        <w:tc>
          <w:tcPr>
            <w:tcW w:w="7654" w:type="dxa"/>
            <w:gridSpan w:val="2"/>
          </w:tcPr>
          <w:p w:rsidR="008B0FAE" w:rsidP="008B0FAE" w:rsidRDefault="008B0FAE" w14:paraId="1923F26F" w14:textId="77777777"/>
        </w:tc>
      </w:tr>
      <w:tr w:rsidR="008B0FAE" w:rsidTr="008B0FAE" w14:paraId="4168C7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B0FAE" w:rsidP="008B0FAE" w:rsidRDefault="008B0FAE" w14:paraId="282B80EB" w14:textId="77777777"/>
        </w:tc>
        <w:tc>
          <w:tcPr>
            <w:tcW w:w="7654" w:type="dxa"/>
            <w:gridSpan w:val="2"/>
          </w:tcPr>
          <w:p w:rsidR="008B0FAE" w:rsidP="008B0FAE" w:rsidRDefault="008B0FAE" w14:paraId="27FD7470" w14:textId="77777777"/>
        </w:tc>
      </w:tr>
      <w:tr w:rsidR="008B0FAE" w:rsidTr="008B0FAE" w14:paraId="2C4188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B0FAE" w:rsidP="008B0FAE" w:rsidRDefault="008B0FAE" w14:paraId="6BCB9841" w14:textId="4CBE252E">
            <w:pPr>
              <w:rPr>
                <w:b/>
              </w:rPr>
            </w:pPr>
            <w:r>
              <w:rPr>
                <w:b/>
              </w:rPr>
              <w:t xml:space="preserve">Nr. </w:t>
            </w:r>
            <w:r w:rsidR="009D7DF8">
              <w:rPr>
                <w:b/>
              </w:rPr>
              <w:t>67</w:t>
            </w:r>
          </w:p>
        </w:tc>
        <w:tc>
          <w:tcPr>
            <w:tcW w:w="7654" w:type="dxa"/>
            <w:gridSpan w:val="2"/>
          </w:tcPr>
          <w:p w:rsidR="008B0FAE" w:rsidP="008B0FAE" w:rsidRDefault="008B0FAE" w14:paraId="7C9CF3CA" w14:textId="18520096">
            <w:pPr>
              <w:rPr>
                <w:b/>
              </w:rPr>
            </w:pPr>
            <w:r>
              <w:rPr>
                <w:b/>
              </w:rPr>
              <w:t xml:space="preserve">MOTIE VAN </w:t>
            </w:r>
            <w:r w:rsidR="009D7DF8">
              <w:rPr>
                <w:b/>
              </w:rPr>
              <w:t>HET LID VAN BAARLE</w:t>
            </w:r>
          </w:p>
        </w:tc>
      </w:tr>
      <w:tr w:rsidR="008B0FAE" w:rsidTr="008B0FAE" w14:paraId="794FC8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B0FAE" w:rsidP="008B0FAE" w:rsidRDefault="008B0FAE" w14:paraId="690EAFFF" w14:textId="77777777"/>
        </w:tc>
        <w:tc>
          <w:tcPr>
            <w:tcW w:w="7654" w:type="dxa"/>
            <w:gridSpan w:val="2"/>
          </w:tcPr>
          <w:p w:rsidR="008B0FAE" w:rsidP="008B0FAE" w:rsidRDefault="008B0FAE" w14:paraId="7382BB13" w14:textId="5ADD7E0F">
            <w:r>
              <w:t>Voorgesteld 28 januari 2026</w:t>
            </w:r>
          </w:p>
        </w:tc>
      </w:tr>
      <w:tr w:rsidR="008B0FAE" w:rsidTr="008B0FAE" w14:paraId="303426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B0FAE" w:rsidP="008B0FAE" w:rsidRDefault="008B0FAE" w14:paraId="04C2454D" w14:textId="77777777"/>
        </w:tc>
        <w:tc>
          <w:tcPr>
            <w:tcW w:w="7654" w:type="dxa"/>
            <w:gridSpan w:val="2"/>
          </w:tcPr>
          <w:p w:rsidR="008B0FAE" w:rsidP="008B0FAE" w:rsidRDefault="008B0FAE" w14:paraId="2BE94CCD" w14:textId="77777777"/>
        </w:tc>
      </w:tr>
      <w:tr w:rsidR="008B0FAE" w:rsidTr="008B0FAE" w14:paraId="166B1D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B0FAE" w:rsidP="008B0FAE" w:rsidRDefault="008B0FAE" w14:paraId="5BADF292" w14:textId="77777777"/>
        </w:tc>
        <w:tc>
          <w:tcPr>
            <w:tcW w:w="7654" w:type="dxa"/>
            <w:gridSpan w:val="2"/>
          </w:tcPr>
          <w:p w:rsidR="008B0FAE" w:rsidP="008B0FAE" w:rsidRDefault="008B0FAE" w14:paraId="3B3FB763" w14:textId="0FD5AD6D">
            <w:r>
              <w:t>De Kamer,</w:t>
            </w:r>
          </w:p>
        </w:tc>
      </w:tr>
      <w:tr w:rsidR="008B0FAE" w:rsidTr="008B0FAE" w14:paraId="24703D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B0FAE" w:rsidP="008B0FAE" w:rsidRDefault="008B0FAE" w14:paraId="26564988" w14:textId="77777777"/>
        </w:tc>
        <w:tc>
          <w:tcPr>
            <w:tcW w:w="7654" w:type="dxa"/>
            <w:gridSpan w:val="2"/>
          </w:tcPr>
          <w:p w:rsidR="008B0FAE" w:rsidP="008B0FAE" w:rsidRDefault="008B0FAE" w14:paraId="574F9E14" w14:textId="77777777"/>
        </w:tc>
      </w:tr>
      <w:tr w:rsidR="008B0FAE" w:rsidTr="008B0FAE" w14:paraId="3FA9FA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B0FAE" w:rsidP="008B0FAE" w:rsidRDefault="008B0FAE" w14:paraId="00F56333" w14:textId="77777777"/>
        </w:tc>
        <w:tc>
          <w:tcPr>
            <w:tcW w:w="7654" w:type="dxa"/>
            <w:gridSpan w:val="2"/>
          </w:tcPr>
          <w:p w:rsidR="008B0FAE" w:rsidP="008B0FAE" w:rsidRDefault="008B0FAE" w14:paraId="60EB585E" w14:textId="0636472A">
            <w:r>
              <w:t>gehoord de beraadslaging,</w:t>
            </w:r>
          </w:p>
        </w:tc>
      </w:tr>
      <w:tr w:rsidR="00997775" w:rsidTr="008B0FAE" w14:paraId="0A77A8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0A1174" w14:textId="77777777"/>
        </w:tc>
        <w:tc>
          <w:tcPr>
            <w:tcW w:w="7654" w:type="dxa"/>
            <w:gridSpan w:val="2"/>
          </w:tcPr>
          <w:p w:rsidR="00997775" w:rsidRDefault="00997775" w14:paraId="584C842D" w14:textId="77777777"/>
        </w:tc>
      </w:tr>
      <w:tr w:rsidR="00997775" w:rsidTr="008B0FAE" w14:paraId="067D03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772F00" w14:textId="77777777"/>
        </w:tc>
        <w:tc>
          <w:tcPr>
            <w:tcW w:w="7654" w:type="dxa"/>
            <w:gridSpan w:val="2"/>
          </w:tcPr>
          <w:p w:rsidR="009154D0" w:rsidP="009154D0" w:rsidRDefault="009154D0" w14:paraId="7D674C04" w14:textId="77777777">
            <w:r>
              <w:t>constaterende dat de schendingen van de rechten van de Palestijnen en de schendingen van het internationaal recht gepleegd door Israël doorgaan en ook recentelijk zijn verslechterd, waaronder en niet uitputtend: illegale bezetting en annexatie van Palestijns land, het niet weerhouden van gewelddadige kolonisten om Palestijnen aan te vallen, het niet toelaten van humanitaire hulp of waarnemers, het slopen van het kantoor van een VN-organisatie en het belemmeren van hulporganisaties om hun werk te doen;</w:t>
            </w:r>
          </w:p>
          <w:p w:rsidR="009154D0" w:rsidP="009154D0" w:rsidRDefault="009154D0" w14:paraId="7EDC4310" w14:textId="77777777">
            <w:r>
              <w:t>verzoekt de regering om de Israëlische ambassadeur te ontbieden vanwege de herhaaldelijke en structurele schendingen van de mensenrechten van de Palestijnen gepleegd door Israël,</w:t>
            </w:r>
          </w:p>
          <w:p w:rsidR="009D7DF8" w:rsidP="009154D0" w:rsidRDefault="009D7DF8" w14:paraId="5159FCA7" w14:textId="77777777"/>
          <w:p w:rsidR="009154D0" w:rsidP="009154D0" w:rsidRDefault="009154D0" w14:paraId="6305C8B4" w14:textId="77777777">
            <w:r>
              <w:t>en gaat over tot de orde van de dag.</w:t>
            </w:r>
          </w:p>
          <w:p w:rsidR="009D7DF8" w:rsidP="009154D0" w:rsidRDefault="009D7DF8" w14:paraId="6CF1C513" w14:textId="77777777"/>
          <w:p w:rsidR="00997775" w:rsidP="009154D0" w:rsidRDefault="009154D0" w14:paraId="1652EDE4" w14:textId="18651A39">
            <w:r>
              <w:t>Van Baarle</w:t>
            </w:r>
          </w:p>
        </w:tc>
      </w:tr>
    </w:tbl>
    <w:p w:rsidR="00997775" w:rsidRDefault="00997775" w14:paraId="050E072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D90AE" w14:textId="77777777" w:rsidR="008B0FAE" w:rsidRDefault="008B0FAE">
      <w:pPr>
        <w:spacing w:line="20" w:lineRule="exact"/>
      </w:pPr>
    </w:p>
  </w:endnote>
  <w:endnote w:type="continuationSeparator" w:id="0">
    <w:p w14:paraId="3439B24F" w14:textId="77777777" w:rsidR="008B0FAE" w:rsidRDefault="008B0FAE">
      <w:pPr>
        <w:pStyle w:val="Amendement"/>
      </w:pPr>
      <w:r>
        <w:rPr>
          <w:b w:val="0"/>
        </w:rPr>
        <w:t xml:space="preserve"> </w:t>
      </w:r>
    </w:p>
  </w:endnote>
  <w:endnote w:type="continuationNotice" w:id="1">
    <w:p w14:paraId="0557AD27" w14:textId="77777777" w:rsidR="008B0FAE" w:rsidRDefault="008B0FA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DF264" w14:textId="77777777" w:rsidR="008B0FAE" w:rsidRDefault="008B0FAE">
      <w:pPr>
        <w:pStyle w:val="Amendement"/>
      </w:pPr>
      <w:r>
        <w:rPr>
          <w:b w:val="0"/>
        </w:rPr>
        <w:separator/>
      </w:r>
    </w:p>
  </w:footnote>
  <w:footnote w:type="continuationSeparator" w:id="0">
    <w:p w14:paraId="55305B67" w14:textId="77777777" w:rsidR="008B0FAE" w:rsidRDefault="008B0F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FAE"/>
    <w:rsid w:val="00133FCE"/>
    <w:rsid w:val="001E482C"/>
    <w:rsid w:val="001E4877"/>
    <w:rsid w:val="0021105A"/>
    <w:rsid w:val="00280D6A"/>
    <w:rsid w:val="002B78E9"/>
    <w:rsid w:val="002C5406"/>
    <w:rsid w:val="00330D60"/>
    <w:rsid w:val="00345A5C"/>
    <w:rsid w:val="003F71A1"/>
    <w:rsid w:val="00460187"/>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8B0FAE"/>
    <w:rsid w:val="009154D0"/>
    <w:rsid w:val="00930A04"/>
    <w:rsid w:val="009925E9"/>
    <w:rsid w:val="00997775"/>
    <w:rsid w:val="009D7DF8"/>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C8765"/>
  <w15:docId w15:val="{8709744F-02FE-4F65-9C34-C20D67D11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159</ap:Words>
  <ap:Characters>880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2026-01-29T08:07:00.0000000Z</dcterms:created>
  <dcterms:modified xsi:type="dcterms:W3CDTF">2026-01-29T09:00:00.0000000Z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