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0020" w14:paraId="24CC14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9EE8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462A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0020" w14:paraId="3486F4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420A0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F0020" w14:paraId="35321F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69280C" w14:textId="77777777"/>
        </w:tc>
      </w:tr>
      <w:tr w:rsidR="00997775" w:rsidTr="00FF0020" w14:paraId="7660BF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E44610" w14:textId="77777777"/>
        </w:tc>
      </w:tr>
      <w:tr w:rsidR="00997775" w:rsidTr="00FF0020" w14:paraId="4083E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A520A" w14:textId="77777777"/>
        </w:tc>
        <w:tc>
          <w:tcPr>
            <w:tcW w:w="7654" w:type="dxa"/>
            <w:gridSpan w:val="2"/>
          </w:tcPr>
          <w:p w:rsidR="00997775" w:rsidRDefault="00997775" w14:paraId="391A4989" w14:textId="77777777"/>
        </w:tc>
      </w:tr>
      <w:tr w:rsidR="00FF0020" w:rsidTr="00FF0020" w14:paraId="7108A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1F8EBC35" w14:textId="24D0AF5C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FF0020" w:rsidP="00FF0020" w:rsidRDefault="00FF0020" w14:paraId="41D705DC" w14:textId="6D3FB0D8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FF0020" w:rsidTr="00FF0020" w14:paraId="25BA3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736743DD" w14:textId="77777777"/>
        </w:tc>
        <w:tc>
          <w:tcPr>
            <w:tcW w:w="7654" w:type="dxa"/>
            <w:gridSpan w:val="2"/>
          </w:tcPr>
          <w:p w:rsidR="00FF0020" w:rsidP="00FF0020" w:rsidRDefault="00FF0020" w14:paraId="5BA36082" w14:textId="77777777"/>
        </w:tc>
      </w:tr>
      <w:tr w:rsidR="00FF0020" w:rsidTr="00FF0020" w14:paraId="1E8D4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732B2380" w14:textId="77777777"/>
        </w:tc>
        <w:tc>
          <w:tcPr>
            <w:tcW w:w="7654" w:type="dxa"/>
            <w:gridSpan w:val="2"/>
          </w:tcPr>
          <w:p w:rsidR="00FF0020" w:rsidP="00FF0020" w:rsidRDefault="00FF0020" w14:paraId="58FDE028" w14:textId="77777777"/>
        </w:tc>
      </w:tr>
      <w:tr w:rsidR="00FF0020" w:rsidTr="00FF0020" w14:paraId="78565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2CB80F2A" w14:textId="14798F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37A0"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FF0020" w:rsidP="00FF0020" w:rsidRDefault="00FF0020" w14:paraId="2C2A9301" w14:textId="53D28E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37A0">
              <w:rPr>
                <w:b/>
              </w:rPr>
              <w:t xml:space="preserve">HET LID VAN BAARLE </w:t>
            </w:r>
          </w:p>
        </w:tc>
      </w:tr>
      <w:tr w:rsidR="00FF0020" w:rsidTr="00FF0020" w14:paraId="77363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22834CF1" w14:textId="77777777"/>
        </w:tc>
        <w:tc>
          <w:tcPr>
            <w:tcW w:w="7654" w:type="dxa"/>
            <w:gridSpan w:val="2"/>
          </w:tcPr>
          <w:p w:rsidR="00FF0020" w:rsidP="00FF0020" w:rsidRDefault="00FF0020" w14:paraId="222B6E61" w14:textId="7F61238E">
            <w:r>
              <w:t>Voorgesteld 28 januari 2026</w:t>
            </w:r>
          </w:p>
        </w:tc>
      </w:tr>
      <w:tr w:rsidR="00FF0020" w:rsidTr="00FF0020" w14:paraId="42582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7597C466" w14:textId="77777777"/>
        </w:tc>
        <w:tc>
          <w:tcPr>
            <w:tcW w:w="7654" w:type="dxa"/>
            <w:gridSpan w:val="2"/>
          </w:tcPr>
          <w:p w:rsidR="00FF0020" w:rsidP="00FF0020" w:rsidRDefault="00FF0020" w14:paraId="5A567876" w14:textId="77777777"/>
        </w:tc>
      </w:tr>
      <w:tr w:rsidR="00FF0020" w:rsidTr="00FF0020" w14:paraId="01AC9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4ADD0690" w14:textId="77777777"/>
        </w:tc>
        <w:tc>
          <w:tcPr>
            <w:tcW w:w="7654" w:type="dxa"/>
            <w:gridSpan w:val="2"/>
          </w:tcPr>
          <w:p w:rsidR="00FF0020" w:rsidP="00FF0020" w:rsidRDefault="00FF0020" w14:paraId="1C519ACE" w14:textId="645B5C18">
            <w:r>
              <w:t>De Kamer,</w:t>
            </w:r>
          </w:p>
        </w:tc>
      </w:tr>
      <w:tr w:rsidR="00FF0020" w:rsidTr="00FF0020" w14:paraId="5DD96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55568076" w14:textId="77777777"/>
        </w:tc>
        <w:tc>
          <w:tcPr>
            <w:tcW w:w="7654" w:type="dxa"/>
            <w:gridSpan w:val="2"/>
          </w:tcPr>
          <w:p w:rsidR="00FF0020" w:rsidP="00FF0020" w:rsidRDefault="00FF0020" w14:paraId="728B1CB6" w14:textId="77777777"/>
        </w:tc>
      </w:tr>
      <w:tr w:rsidR="00FF0020" w:rsidTr="00FF0020" w14:paraId="5BBC0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0020" w:rsidP="00FF0020" w:rsidRDefault="00FF0020" w14:paraId="7959ED17" w14:textId="77777777"/>
        </w:tc>
        <w:tc>
          <w:tcPr>
            <w:tcW w:w="7654" w:type="dxa"/>
            <w:gridSpan w:val="2"/>
          </w:tcPr>
          <w:p w:rsidR="00FF0020" w:rsidP="00FF0020" w:rsidRDefault="00FF0020" w14:paraId="09E971B6" w14:textId="4577F10F">
            <w:r>
              <w:t>gehoord de beraadslaging,</w:t>
            </w:r>
          </w:p>
        </w:tc>
      </w:tr>
      <w:tr w:rsidR="00997775" w:rsidTr="00FF0020" w14:paraId="685C2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0DBE9D" w14:textId="77777777"/>
        </w:tc>
        <w:tc>
          <w:tcPr>
            <w:tcW w:w="7654" w:type="dxa"/>
            <w:gridSpan w:val="2"/>
          </w:tcPr>
          <w:p w:rsidR="00997775" w:rsidRDefault="00997775" w14:paraId="22566B39" w14:textId="77777777"/>
        </w:tc>
      </w:tr>
      <w:tr w:rsidR="00997775" w:rsidTr="00FF0020" w14:paraId="38B33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2B069" w14:textId="77777777"/>
        </w:tc>
        <w:tc>
          <w:tcPr>
            <w:tcW w:w="7654" w:type="dxa"/>
            <w:gridSpan w:val="2"/>
          </w:tcPr>
          <w:p w:rsidR="0093657D" w:rsidP="0093657D" w:rsidRDefault="0093657D" w14:paraId="1D21A9FB" w14:textId="77777777">
            <w:r>
              <w:t xml:space="preserve">constaterende dat de </w:t>
            </w:r>
            <w:proofErr w:type="spellStart"/>
            <w:r>
              <w:t>Oeigoerse</w:t>
            </w:r>
            <w:proofErr w:type="spellEnd"/>
            <w:r>
              <w:t xml:space="preserve"> bevolking wordt geconfronteerd met ernstige mensenrechtenschendingen, waaronder grootschalige dwangarbeid;</w:t>
            </w:r>
          </w:p>
          <w:p w:rsidR="007137A0" w:rsidP="0093657D" w:rsidRDefault="007137A0" w14:paraId="690A1D82" w14:textId="77777777"/>
          <w:p w:rsidR="0093657D" w:rsidP="0093657D" w:rsidRDefault="0093657D" w14:paraId="2F82B510" w14:textId="77777777">
            <w:r>
              <w:t xml:space="preserve">overwegende dat maatschappelijke organisaties een cruciale rol spelen bij het documenteren van misstanden en het ondersteunen van slachtoffers van de mensenrechtenschendingen waarmee de </w:t>
            </w:r>
            <w:proofErr w:type="spellStart"/>
            <w:r>
              <w:t>Oeigoerse</w:t>
            </w:r>
            <w:proofErr w:type="spellEnd"/>
            <w:r>
              <w:t xml:space="preserve"> bevolking wordt geconfronteerd;</w:t>
            </w:r>
          </w:p>
          <w:p w:rsidR="007137A0" w:rsidP="0093657D" w:rsidRDefault="007137A0" w14:paraId="57F3AAC2" w14:textId="77777777"/>
          <w:p w:rsidR="0093657D" w:rsidP="0093657D" w:rsidRDefault="0093657D" w14:paraId="4468E71A" w14:textId="77777777">
            <w:r>
              <w:t xml:space="preserve">verzoekt de regering om binnen de begroting van het ministerie van Buitenlandse Zaken ruimte te vinden om organisaties te ondersteunen die zich inzetten voor de bescherming en bijstand van de </w:t>
            </w:r>
            <w:proofErr w:type="spellStart"/>
            <w:r>
              <w:t>Oeigoerse</w:t>
            </w:r>
            <w:proofErr w:type="spellEnd"/>
            <w:r>
              <w:t xml:space="preserve"> bevolking,</w:t>
            </w:r>
          </w:p>
          <w:p w:rsidR="007137A0" w:rsidP="0093657D" w:rsidRDefault="007137A0" w14:paraId="7C08A144" w14:textId="77777777"/>
          <w:p w:rsidR="0093657D" w:rsidP="0093657D" w:rsidRDefault="0093657D" w14:paraId="0776A472" w14:textId="77777777">
            <w:r>
              <w:t>en gaat over tot de orde van de dag.</w:t>
            </w:r>
          </w:p>
          <w:p w:rsidR="007137A0" w:rsidP="0093657D" w:rsidRDefault="007137A0" w14:paraId="435CBAAB" w14:textId="77777777"/>
          <w:p w:rsidR="00997775" w:rsidP="0093657D" w:rsidRDefault="0093657D" w14:paraId="0C2669BD" w14:textId="7A0FF6C6">
            <w:r>
              <w:t>Van Baarle</w:t>
            </w:r>
          </w:p>
        </w:tc>
      </w:tr>
    </w:tbl>
    <w:p w:rsidR="00997775" w:rsidRDefault="00997775" w14:paraId="4E50DA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3E20" w14:textId="77777777" w:rsidR="00FF0020" w:rsidRDefault="00FF0020">
      <w:pPr>
        <w:spacing w:line="20" w:lineRule="exact"/>
      </w:pPr>
    </w:p>
  </w:endnote>
  <w:endnote w:type="continuationSeparator" w:id="0">
    <w:p w14:paraId="60A05FE1" w14:textId="77777777" w:rsidR="00FF0020" w:rsidRDefault="00FF00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F7288B" w14:textId="77777777" w:rsidR="00FF0020" w:rsidRDefault="00FF00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EB53" w14:textId="77777777" w:rsidR="00FF0020" w:rsidRDefault="00FF00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CFE3A0" w14:textId="77777777" w:rsidR="00FF0020" w:rsidRDefault="00FF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2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137A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657D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0020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0E90"/>
  <w15:docId w15:val="{C03B1E52-89E8-4D89-A56E-1C7B58DA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