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534D0" w14:paraId="75D79793" w14:textId="77777777">
        <w:tc>
          <w:tcPr>
            <w:tcW w:w="6733" w:type="dxa"/>
            <w:gridSpan w:val="2"/>
            <w:tcBorders>
              <w:top w:val="nil"/>
              <w:left w:val="nil"/>
              <w:bottom w:val="nil"/>
              <w:right w:val="nil"/>
            </w:tcBorders>
            <w:vAlign w:val="center"/>
          </w:tcPr>
          <w:p w:rsidR="00997775" w:rsidP="00710A7A" w:rsidRDefault="00997775" w14:paraId="4C6B8D7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51DDDE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534D0" w14:paraId="011303C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ADED15E" w14:textId="77777777">
            <w:r w:rsidRPr="008B0CC5">
              <w:t xml:space="preserve">Vergaderjaar </w:t>
            </w:r>
            <w:r w:rsidR="00AC6B87">
              <w:t>202</w:t>
            </w:r>
            <w:r w:rsidR="00684DFF">
              <w:t>5</w:t>
            </w:r>
            <w:r w:rsidR="00AC6B87">
              <w:t>-202</w:t>
            </w:r>
            <w:r w:rsidR="00684DFF">
              <w:t>6</w:t>
            </w:r>
          </w:p>
        </w:tc>
      </w:tr>
      <w:tr w:rsidR="00997775" w:rsidTr="00B534D0" w14:paraId="0F0AFBC2" w14:textId="77777777">
        <w:trPr>
          <w:cantSplit/>
        </w:trPr>
        <w:tc>
          <w:tcPr>
            <w:tcW w:w="10985" w:type="dxa"/>
            <w:gridSpan w:val="3"/>
            <w:tcBorders>
              <w:top w:val="nil"/>
              <w:left w:val="nil"/>
              <w:bottom w:val="nil"/>
              <w:right w:val="nil"/>
            </w:tcBorders>
          </w:tcPr>
          <w:p w:rsidR="00997775" w:rsidRDefault="00997775" w14:paraId="5185A4AA" w14:textId="77777777"/>
        </w:tc>
      </w:tr>
      <w:tr w:rsidR="00997775" w:rsidTr="00B534D0" w14:paraId="5C3C69CE" w14:textId="77777777">
        <w:trPr>
          <w:cantSplit/>
        </w:trPr>
        <w:tc>
          <w:tcPr>
            <w:tcW w:w="10985" w:type="dxa"/>
            <w:gridSpan w:val="3"/>
            <w:tcBorders>
              <w:top w:val="nil"/>
              <w:left w:val="nil"/>
              <w:bottom w:val="single" w:color="auto" w:sz="4" w:space="0"/>
              <w:right w:val="nil"/>
            </w:tcBorders>
          </w:tcPr>
          <w:p w:rsidR="00997775" w:rsidRDefault="00997775" w14:paraId="3368F2EE" w14:textId="77777777"/>
        </w:tc>
      </w:tr>
      <w:tr w:rsidR="00997775" w:rsidTr="00B534D0" w14:paraId="191BBE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B3D968" w14:textId="77777777"/>
        </w:tc>
        <w:tc>
          <w:tcPr>
            <w:tcW w:w="7654" w:type="dxa"/>
            <w:gridSpan w:val="2"/>
          </w:tcPr>
          <w:p w:rsidR="00997775" w:rsidRDefault="00997775" w14:paraId="52A82EE4" w14:textId="77777777"/>
        </w:tc>
      </w:tr>
      <w:tr w:rsidR="00B534D0" w:rsidTr="00B534D0" w14:paraId="187C54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534D0" w:rsidP="00B534D0" w:rsidRDefault="00B534D0" w14:paraId="5878DC6C" w14:textId="13E7C2D9">
            <w:pPr>
              <w:rPr>
                <w:b/>
              </w:rPr>
            </w:pPr>
            <w:r>
              <w:rPr>
                <w:b/>
              </w:rPr>
              <w:t>36 800 V</w:t>
            </w:r>
          </w:p>
        </w:tc>
        <w:tc>
          <w:tcPr>
            <w:tcW w:w="7654" w:type="dxa"/>
            <w:gridSpan w:val="2"/>
          </w:tcPr>
          <w:p w:rsidR="00B534D0" w:rsidP="00B534D0" w:rsidRDefault="00B534D0" w14:paraId="2FACEFE8" w14:textId="2C68B6F5">
            <w:pPr>
              <w:rPr>
                <w:b/>
              </w:rPr>
            </w:pPr>
            <w:r w:rsidRPr="00834961">
              <w:rPr>
                <w:b/>
                <w:bCs/>
                <w:szCs w:val="24"/>
              </w:rPr>
              <w:t>Vaststelling van de begrotingsstaat van het Ministerie van Buitenlandse Zaken (V) voor het jaar 2026</w:t>
            </w:r>
          </w:p>
        </w:tc>
      </w:tr>
      <w:tr w:rsidR="00B534D0" w:rsidTr="00B534D0" w14:paraId="4DA8FB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534D0" w:rsidP="00B534D0" w:rsidRDefault="00B534D0" w14:paraId="74C27555" w14:textId="77777777"/>
        </w:tc>
        <w:tc>
          <w:tcPr>
            <w:tcW w:w="7654" w:type="dxa"/>
            <w:gridSpan w:val="2"/>
          </w:tcPr>
          <w:p w:rsidR="00B534D0" w:rsidP="00B534D0" w:rsidRDefault="00B534D0" w14:paraId="631C3EFB" w14:textId="77777777"/>
        </w:tc>
      </w:tr>
      <w:tr w:rsidR="00B534D0" w:rsidTr="00B534D0" w14:paraId="7F53D9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534D0" w:rsidP="00B534D0" w:rsidRDefault="00B534D0" w14:paraId="66D1A2EB" w14:textId="77777777"/>
        </w:tc>
        <w:tc>
          <w:tcPr>
            <w:tcW w:w="7654" w:type="dxa"/>
            <w:gridSpan w:val="2"/>
          </w:tcPr>
          <w:p w:rsidR="00B534D0" w:rsidP="00B534D0" w:rsidRDefault="00B534D0" w14:paraId="13640656" w14:textId="77777777"/>
        </w:tc>
      </w:tr>
      <w:tr w:rsidR="00B534D0" w:rsidTr="00B534D0" w14:paraId="19BD7B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534D0" w:rsidP="00B534D0" w:rsidRDefault="00B534D0" w14:paraId="4ECAD4B1" w14:textId="19416840">
            <w:pPr>
              <w:rPr>
                <w:b/>
              </w:rPr>
            </w:pPr>
            <w:r>
              <w:rPr>
                <w:b/>
              </w:rPr>
              <w:t xml:space="preserve">Nr. </w:t>
            </w:r>
            <w:r w:rsidR="009942AF">
              <w:rPr>
                <w:b/>
              </w:rPr>
              <w:t>73</w:t>
            </w:r>
          </w:p>
        </w:tc>
        <w:tc>
          <w:tcPr>
            <w:tcW w:w="7654" w:type="dxa"/>
            <w:gridSpan w:val="2"/>
          </w:tcPr>
          <w:p w:rsidR="00B534D0" w:rsidP="00B534D0" w:rsidRDefault="00B534D0" w14:paraId="564E6D21" w14:textId="4C885BCA">
            <w:pPr>
              <w:rPr>
                <w:b/>
              </w:rPr>
            </w:pPr>
            <w:r>
              <w:rPr>
                <w:b/>
              </w:rPr>
              <w:t xml:space="preserve">MOTIE VAN </w:t>
            </w:r>
            <w:r w:rsidR="009942AF">
              <w:rPr>
                <w:b/>
              </w:rPr>
              <w:t>HET LID TEUNISSEN C.S.</w:t>
            </w:r>
          </w:p>
        </w:tc>
      </w:tr>
      <w:tr w:rsidR="00B534D0" w:rsidTr="00B534D0" w14:paraId="328380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534D0" w:rsidP="00B534D0" w:rsidRDefault="00B534D0" w14:paraId="152D6406" w14:textId="77777777"/>
        </w:tc>
        <w:tc>
          <w:tcPr>
            <w:tcW w:w="7654" w:type="dxa"/>
            <w:gridSpan w:val="2"/>
          </w:tcPr>
          <w:p w:rsidR="00B534D0" w:rsidP="00B534D0" w:rsidRDefault="00B534D0" w14:paraId="0962E8A4" w14:textId="02F26297">
            <w:r>
              <w:t>Voorgesteld 28 januari 2026</w:t>
            </w:r>
          </w:p>
        </w:tc>
      </w:tr>
      <w:tr w:rsidR="00B534D0" w:rsidTr="00B534D0" w14:paraId="249E8F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534D0" w:rsidP="00B534D0" w:rsidRDefault="00B534D0" w14:paraId="79E0771A" w14:textId="77777777"/>
        </w:tc>
        <w:tc>
          <w:tcPr>
            <w:tcW w:w="7654" w:type="dxa"/>
            <w:gridSpan w:val="2"/>
          </w:tcPr>
          <w:p w:rsidR="00B534D0" w:rsidP="00B534D0" w:rsidRDefault="00B534D0" w14:paraId="3346224C" w14:textId="77777777"/>
        </w:tc>
      </w:tr>
      <w:tr w:rsidR="00B534D0" w:rsidTr="00B534D0" w14:paraId="409692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534D0" w:rsidP="00B534D0" w:rsidRDefault="00B534D0" w14:paraId="71E8B6AC" w14:textId="77777777"/>
        </w:tc>
        <w:tc>
          <w:tcPr>
            <w:tcW w:w="7654" w:type="dxa"/>
            <w:gridSpan w:val="2"/>
          </w:tcPr>
          <w:p w:rsidR="00B534D0" w:rsidP="00B534D0" w:rsidRDefault="00B534D0" w14:paraId="07B4DD33" w14:textId="1380A20B">
            <w:r>
              <w:t>De Kamer,</w:t>
            </w:r>
          </w:p>
        </w:tc>
      </w:tr>
      <w:tr w:rsidR="00B534D0" w:rsidTr="00B534D0" w14:paraId="0D7E01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534D0" w:rsidP="00B534D0" w:rsidRDefault="00B534D0" w14:paraId="6B838DDD" w14:textId="77777777"/>
        </w:tc>
        <w:tc>
          <w:tcPr>
            <w:tcW w:w="7654" w:type="dxa"/>
            <w:gridSpan w:val="2"/>
          </w:tcPr>
          <w:p w:rsidR="00B534D0" w:rsidP="00B534D0" w:rsidRDefault="00B534D0" w14:paraId="30E648A7" w14:textId="77777777"/>
        </w:tc>
      </w:tr>
      <w:tr w:rsidR="00B534D0" w:rsidTr="00B534D0" w14:paraId="029AC3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534D0" w:rsidP="00B534D0" w:rsidRDefault="00B534D0" w14:paraId="3616808A" w14:textId="77777777"/>
        </w:tc>
        <w:tc>
          <w:tcPr>
            <w:tcW w:w="7654" w:type="dxa"/>
            <w:gridSpan w:val="2"/>
          </w:tcPr>
          <w:p w:rsidR="00B534D0" w:rsidP="00B534D0" w:rsidRDefault="00B534D0" w14:paraId="184DFACA" w14:textId="369A5554">
            <w:r>
              <w:t>gehoord de beraadslaging,</w:t>
            </w:r>
          </w:p>
        </w:tc>
      </w:tr>
      <w:tr w:rsidR="00997775" w:rsidTr="00B534D0" w14:paraId="224A06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659D7A0" w14:textId="77777777"/>
        </w:tc>
        <w:tc>
          <w:tcPr>
            <w:tcW w:w="7654" w:type="dxa"/>
            <w:gridSpan w:val="2"/>
          </w:tcPr>
          <w:p w:rsidR="00997775" w:rsidRDefault="00997775" w14:paraId="3FB1C7C7" w14:textId="77777777"/>
        </w:tc>
      </w:tr>
      <w:tr w:rsidR="00997775" w:rsidTr="00B534D0" w14:paraId="2A4605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CD64F47" w14:textId="77777777"/>
        </w:tc>
        <w:tc>
          <w:tcPr>
            <w:tcW w:w="7654" w:type="dxa"/>
            <w:gridSpan w:val="2"/>
          </w:tcPr>
          <w:p w:rsidR="00825F31" w:rsidP="00825F31" w:rsidRDefault="00825F31" w14:paraId="6133B691" w14:textId="77777777">
            <w:r>
              <w:t>constaterende dat het Iraanse regime zich schuldig maakt aan grootschalig en buitensporig geweld tegen vreedzame demonstranten en maatschappelijke organisaties, en dat dit gepaard gaat met ernstige mensenrechtenschendingen;</w:t>
            </w:r>
          </w:p>
          <w:p w:rsidR="009942AF" w:rsidP="00825F31" w:rsidRDefault="009942AF" w14:paraId="065620DE" w14:textId="77777777"/>
          <w:p w:rsidR="00825F31" w:rsidP="00825F31" w:rsidRDefault="00825F31" w14:paraId="17EFBD4F" w14:textId="77777777">
            <w:r>
              <w:t>overwegende dat een sterk en onafhankelijk maatschappelijk middenveld, zowel binnen Iran als onder Iraanse diasporaorganisaties, essentieel is voor het beschermen van mensenrechten, het documenteren van misdrijven en het ondersteunen van slachtoffers en hun families;</w:t>
            </w:r>
          </w:p>
          <w:p w:rsidR="009942AF" w:rsidP="00825F31" w:rsidRDefault="009942AF" w14:paraId="3CF09401" w14:textId="77777777"/>
          <w:p w:rsidR="00825F31" w:rsidP="00825F31" w:rsidRDefault="00825F31" w14:paraId="633E3100" w14:textId="77777777">
            <w:r>
              <w:t>verzoekt de regering op de kortst mogelijke termijn een extra financiële inspanning te leveren voor het versterken van het Iraanse maatschappelijk middenveld, zowel in Iran als via Iraanse diaspora-organisaties, waaronder in Nederland,</w:t>
            </w:r>
          </w:p>
          <w:p w:rsidR="009942AF" w:rsidP="00825F31" w:rsidRDefault="009942AF" w14:paraId="3E775641" w14:textId="77777777"/>
          <w:p w:rsidR="00825F31" w:rsidP="00825F31" w:rsidRDefault="00825F31" w14:paraId="63EABAC5" w14:textId="77777777">
            <w:r>
              <w:t>en gaat over tot de orde van de dag.</w:t>
            </w:r>
          </w:p>
          <w:p w:rsidR="009942AF" w:rsidP="00825F31" w:rsidRDefault="009942AF" w14:paraId="1B4FA770" w14:textId="77777777"/>
          <w:p w:rsidR="009942AF" w:rsidP="00825F31" w:rsidRDefault="00825F31" w14:paraId="6613DBD7" w14:textId="77777777">
            <w:r>
              <w:t>Teunissen</w:t>
            </w:r>
          </w:p>
          <w:p w:rsidR="009942AF" w:rsidP="00825F31" w:rsidRDefault="00825F31" w14:paraId="460C5ABB" w14:textId="77777777">
            <w:r>
              <w:t>Dobbe</w:t>
            </w:r>
          </w:p>
          <w:p w:rsidR="00997775" w:rsidP="00825F31" w:rsidRDefault="00825F31" w14:paraId="14AC1FA0" w14:textId="630191EC">
            <w:proofErr w:type="spellStart"/>
            <w:r>
              <w:t>Piri</w:t>
            </w:r>
            <w:proofErr w:type="spellEnd"/>
          </w:p>
        </w:tc>
      </w:tr>
    </w:tbl>
    <w:p w:rsidR="00997775" w:rsidRDefault="00997775" w14:paraId="5B5C70E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98FF7" w14:textId="77777777" w:rsidR="00B534D0" w:rsidRDefault="00B534D0">
      <w:pPr>
        <w:spacing w:line="20" w:lineRule="exact"/>
      </w:pPr>
    </w:p>
  </w:endnote>
  <w:endnote w:type="continuationSeparator" w:id="0">
    <w:p w14:paraId="3F023E76" w14:textId="77777777" w:rsidR="00B534D0" w:rsidRDefault="00B534D0">
      <w:pPr>
        <w:pStyle w:val="Amendement"/>
      </w:pPr>
      <w:r>
        <w:rPr>
          <w:b w:val="0"/>
        </w:rPr>
        <w:t xml:space="preserve"> </w:t>
      </w:r>
    </w:p>
  </w:endnote>
  <w:endnote w:type="continuationNotice" w:id="1">
    <w:p w14:paraId="5DC4A0C6" w14:textId="77777777" w:rsidR="00B534D0" w:rsidRDefault="00B534D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A3831" w14:textId="77777777" w:rsidR="00B534D0" w:rsidRDefault="00B534D0">
      <w:pPr>
        <w:pStyle w:val="Amendement"/>
      </w:pPr>
      <w:r>
        <w:rPr>
          <w:b w:val="0"/>
        </w:rPr>
        <w:separator/>
      </w:r>
    </w:p>
  </w:footnote>
  <w:footnote w:type="continuationSeparator" w:id="0">
    <w:p w14:paraId="50EB0514" w14:textId="77777777" w:rsidR="00B534D0" w:rsidRDefault="00B534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4D0"/>
    <w:rsid w:val="00133FCE"/>
    <w:rsid w:val="001E482C"/>
    <w:rsid w:val="001E4877"/>
    <w:rsid w:val="0021105A"/>
    <w:rsid w:val="00280D6A"/>
    <w:rsid w:val="002B78E9"/>
    <w:rsid w:val="002C5406"/>
    <w:rsid w:val="00330D60"/>
    <w:rsid w:val="00345A5C"/>
    <w:rsid w:val="003F71A1"/>
    <w:rsid w:val="00460187"/>
    <w:rsid w:val="00476415"/>
    <w:rsid w:val="00546F8D"/>
    <w:rsid w:val="00560113"/>
    <w:rsid w:val="00621F64"/>
    <w:rsid w:val="00644DED"/>
    <w:rsid w:val="006765BC"/>
    <w:rsid w:val="00684DFF"/>
    <w:rsid w:val="00710A7A"/>
    <w:rsid w:val="00744C6E"/>
    <w:rsid w:val="007B35A1"/>
    <w:rsid w:val="007C50C6"/>
    <w:rsid w:val="00825F31"/>
    <w:rsid w:val="008304CB"/>
    <w:rsid w:val="00831CE0"/>
    <w:rsid w:val="00850A1D"/>
    <w:rsid w:val="00862909"/>
    <w:rsid w:val="00872A23"/>
    <w:rsid w:val="008B0CC5"/>
    <w:rsid w:val="00930A04"/>
    <w:rsid w:val="009925E9"/>
    <w:rsid w:val="009942AF"/>
    <w:rsid w:val="00997775"/>
    <w:rsid w:val="009E7F14"/>
    <w:rsid w:val="00A079BF"/>
    <w:rsid w:val="00A07C71"/>
    <w:rsid w:val="00A4034A"/>
    <w:rsid w:val="00A55F71"/>
    <w:rsid w:val="00A60256"/>
    <w:rsid w:val="00A95259"/>
    <w:rsid w:val="00AA558D"/>
    <w:rsid w:val="00AB75BE"/>
    <w:rsid w:val="00AC6B87"/>
    <w:rsid w:val="00B511EE"/>
    <w:rsid w:val="00B534D0"/>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5844FD"/>
  <w15:docId w15:val="{206FD0B1-9581-4B05-B911-0C2D00112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168</ap:Words>
  <ap:Characters>929</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2026-01-29T08:07:00.0000000Z</dcterms:created>
  <dcterms:modified xsi:type="dcterms:W3CDTF">2026-01-29T09:05:00.0000000Z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