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83CF0" w14:paraId="79F7DE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24D3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DD83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83CF0" w14:paraId="70F49C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1B3CB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83CF0" w14:paraId="4AABE4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31703E" w14:textId="77777777"/>
        </w:tc>
      </w:tr>
      <w:tr w:rsidR="00997775" w:rsidTr="00C83CF0" w14:paraId="596FD2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772915" w14:textId="77777777"/>
        </w:tc>
      </w:tr>
      <w:tr w:rsidR="00997775" w:rsidTr="00C83CF0" w14:paraId="611C3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F35FEB" w14:textId="77777777"/>
        </w:tc>
        <w:tc>
          <w:tcPr>
            <w:tcW w:w="7654" w:type="dxa"/>
            <w:gridSpan w:val="2"/>
          </w:tcPr>
          <w:p w:rsidR="00997775" w:rsidRDefault="00997775" w14:paraId="60B37F01" w14:textId="77777777"/>
        </w:tc>
      </w:tr>
      <w:tr w:rsidR="00C83CF0" w:rsidTr="00C83CF0" w14:paraId="3183F3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11B2BA38" w14:textId="2DAFB2DB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C83CF0" w:rsidP="00C83CF0" w:rsidRDefault="00C83CF0" w14:paraId="109EA746" w14:textId="23EB0D51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C83CF0" w:rsidTr="00C83CF0" w14:paraId="7A13D6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2E1BDC7A" w14:textId="77777777"/>
        </w:tc>
        <w:tc>
          <w:tcPr>
            <w:tcW w:w="7654" w:type="dxa"/>
            <w:gridSpan w:val="2"/>
          </w:tcPr>
          <w:p w:rsidR="00C83CF0" w:rsidP="00C83CF0" w:rsidRDefault="00C83CF0" w14:paraId="7DE5F5CE" w14:textId="77777777"/>
        </w:tc>
      </w:tr>
      <w:tr w:rsidR="00C83CF0" w:rsidTr="00C83CF0" w14:paraId="2E903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661C81AC" w14:textId="77777777"/>
        </w:tc>
        <w:tc>
          <w:tcPr>
            <w:tcW w:w="7654" w:type="dxa"/>
            <w:gridSpan w:val="2"/>
          </w:tcPr>
          <w:p w:rsidR="00C83CF0" w:rsidP="00C83CF0" w:rsidRDefault="00C83CF0" w14:paraId="6EA79872" w14:textId="77777777"/>
        </w:tc>
      </w:tr>
      <w:tr w:rsidR="00C83CF0" w:rsidTr="00C83CF0" w14:paraId="55CE9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6E5AF676" w14:textId="3BBBB9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71CB9">
              <w:rPr>
                <w:b/>
              </w:rPr>
              <w:t>74</w:t>
            </w:r>
          </w:p>
        </w:tc>
        <w:tc>
          <w:tcPr>
            <w:tcW w:w="7654" w:type="dxa"/>
            <w:gridSpan w:val="2"/>
          </w:tcPr>
          <w:p w:rsidR="00C83CF0" w:rsidP="00C83CF0" w:rsidRDefault="00C83CF0" w14:paraId="32ADEFA0" w14:textId="3CC251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71CB9">
              <w:rPr>
                <w:b/>
              </w:rPr>
              <w:t>HET LID TEUNISSEN C.S.</w:t>
            </w:r>
          </w:p>
        </w:tc>
      </w:tr>
      <w:tr w:rsidR="00C83CF0" w:rsidTr="00C83CF0" w14:paraId="3C9D3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707E4AB7" w14:textId="77777777"/>
        </w:tc>
        <w:tc>
          <w:tcPr>
            <w:tcW w:w="7654" w:type="dxa"/>
            <w:gridSpan w:val="2"/>
          </w:tcPr>
          <w:p w:rsidR="00C83CF0" w:rsidP="00C83CF0" w:rsidRDefault="00C83CF0" w14:paraId="3805410C" w14:textId="30EECB3B">
            <w:r>
              <w:t>Voorgesteld 28 januari 2026</w:t>
            </w:r>
          </w:p>
        </w:tc>
      </w:tr>
      <w:tr w:rsidR="00C83CF0" w:rsidTr="00C83CF0" w14:paraId="61A52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769B1F0B" w14:textId="77777777"/>
        </w:tc>
        <w:tc>
          <w:tcPr>
            <w:tcW w:w="7654" w:type="dxa"/>
            <w:gridSpan w:val="2"/>
          </w:tcPr>
          <w:p w:rsidR="00C83CF0" w:rsidP="00C83CF0" w:rsidRDefault="00C83CF0" w14:paraId="3802E202" w14:textId="77777777"/>
        </w:tc>
      </w:tr>
      <w:tr w:rsidR="00C83CF0" w:rsidTr="00C83CF0" w14:paraId="1563C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17F07749" w14:textId="77777777"/>
        </w:tc>
        <w:tc>
          <w:tcPr>
            <w:tcW w:w="7654" w:type="dxa"/>
            <w:gridSpan w:val="2"/>
          </w:tcPr>
          <w:p w:rsidR="00C83CF0" w:rsidP="00C83CF0" w:rsidRDefault="00C83CF0" w14:paraId="7F1CF805" w14:textId="5752F6D3">
            <w:r>
              <w:t>De Kamer,</w:t>
            </w:r>
          </w:p>
        </w:tc>
      </w:tr>
      <w:tr w:rsidR="00C83CF0" w:rsidTr="00C83CF0" w14:paraId="71D7F3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2F410D92" w14:textId="77777777"/>
        </w:tc>
        <w:tc>
          <w:tcPr>
            <w:tcW w:w="7654" w:type="dxa"/>
            <w:gridSpan w:val="2"/>
          </w:tcPr>
          <w:p w:rsidR="00C83CF0" w:rsidP="00C83CF0" w:rsidRDefault="00C83CF0" w14:paraId="6DB2724D" w14:textId="77777777"/>
        </w:tc>
      </w:tr>
      <w:tr w:rsidR="00C83CF0" w:rsidTr="00C83CF0" w14:paraId="635C0F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3CF0" w:rsidP="00C83CF0" w:rsidRDefault="00C83CF0" w14:paraId="0496F5E9" w14:textId="77777777"/>
        </w:tc>
        <w:tc>
          <w:tcPr>
            <w:tcW w:w="7654" w:type="dxa"/>
            <w:gridSpan w:val="2"/>
          </w:tcPr>
          <w:p w:rsidR="00C83CF0" w:rsidP="00C83CF0" w:rsidRDefault="00C83CF0" w14:paraId="2E6492AF" w14:textId="6E7F29F1">
            <w:r>
              <w:t>gehoord de beraadslaging,</w:t>
            </w:r>
          </w:p>
        </w:tc>
      </w:tr>
      <w:tr w:rsidR="00997775" w:rsidTr="00C83CF0" w14:paraId="0B940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C7B55D" w14:textId="77777777"/>
        </w:tc>
        <w:tc>
          <w:tcPr>
            <w:tcW w:w="7654" w:type="dxa"/>
            <w:gridSpan w:val="2"/>
          </w:tcPr>
          <w:p w:rsidR="00997775" w:rsidRDefault="00997775" w14:paraId="51858D8C" w14:textId="77777777"/>
        </w:tc>
      </w:tr>
      <w:tr w:rsidR="00997775" w:rsidTr="00C83CF0" w14:paraId="0FA1A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0A63C" w14:textId="77777777"/>
        </w:tc>
        <w:tc>
          <w:tcPr>
            <w:tcW w:w="7654" w:type="dxa"/>
            <w:gridSpan w:val="2"/>
          </w:tcPr>
          <w:p w:rsidR="0092644A" w:rsidP="0092644A" w:rsidRDefault="0092644A" w14:paraId="60FA5950" w14:textId="77777777">
            <w:r>
              <w:t>constaterende dat de Israëlische overheid per 1 januari 2026 de vergunningen van 37 internationale humanitaire organisaties heeft ingetrokken en opgeschort, waardoor zij hun hulpverlening in Gaza en de Westelijke Jordaanoever moeten beëindigen;</w:t>
            </w:r>
          </w:p>
          <w:p w:rsidR="00671CB9" w:rsidP="0092644A" w:rsidRDefault="00671CB9" w14:paraId="3FB2126C" w14:textId="77777777"/>
          <w:p w:rsidR="0092644A" w:rsidP="0092644A" w:rsidRDefault="0092644A" w14:paraId="7F414393" w14:textId="77777777">
            <w:r>
              <w:t>constaterende dat deze maatregel leidt tot het wegvallen van een groot deel van de medische zorg, voedselhulp, watervoorziening en onderdak;</w:t>
            </w:r>
          </w:p>
          <w:p w:rsidR="00671CB9" w:rsidP="0092644A" w:rsidRDefault="00671CB9" w14:paraId="402A62B7" w14:textId="77777777"/>
          <w:p w:rsidR="0092644A" w:rsidP="0092644A" w:rsidRDefault="0092644A" w14:paraId="05CA65BA" w14:textId="77777777">
            <w:r>
              <w:t>overwegende dat onafhankelijke humanitaire hulp onder het internationaal humanitair recht beschermd is en door het Internationaal Gerechtshof als essentieel is aangemerkt om genocide te voorkomen;</w:t>
            </w:r>
          </w:p>
          <w:p w:rsidR="00671CB9" w:rsidP="0092644A" w:rsidRDefault="00671CB9" w14:paraId="295FF05B" w14:textId="77777777"/>
          <w:p w:rsidR="0092644A" w:rsidP="0092644A" w:rsidRDefault="0092644A" w14:paraId="40AD45D8" w14:textId="77777777">
            <w:r>
              <w:t>overwegende dat ook derde staten de plicht hebben om alles in het werk te stellen om onbelemmerde, neutrale en onafhankelijke humanitaire hulp mogelijk te maken;</w:t>
            </w:r>
          </w:p>
          <w:p w:rsidR="00671CB9" w:rsidP="0092644A" w:rsidRDefault="00671CB9" w14:paraId="39C2DDDD" w14:textId="77777777"/>
          <w:p w:rsidR="0092644A" w:rsidP="0092644A" w:rsidRDefault="0092644A" w14:paraId="525D4EED" w14:textId="77777777">
            <w:r>
              <w:t>verzoekt de regering om op nationaal niveau sancties in te stellen tegen de Israëlische regering tot de 37 organisaties hun humanitaire werkzaamheden in Gaza en de Westelijke Jordaanoever kunnen hervatten,</w:t>
            </w:r>
          </w:p>
          <w:p w:rsidR="00671CB9" w:rsidP="0092644A" w:rsidRDefault="00671CB9" w14:paraId="65395744" w14:textId="77777777"/>
          <w:p w:rsidR="0092644A" w:rsidP="0092644A" w:rsidRDefault="0092644A" w14:paraId="60A9C3AC" w14:textId="77777777">
            <w:r>
              <w:t>en gaat over tot de orde van de dag.</w:t>
            </w:r>
          </w:p>
          <w:p w:rsidR="00671CB9" w:rsidP="0092644A" w:rsidRDefault="00671CB9" w14:paraId="168753CF" w14:textId="77777777"/>
          <w:p w:rsidR="00671CB9" w:rsidP="0092644A" w:rsidRDefault="0092644A" w14:paraId="5A23CFCA" w14:textId="77777777">
            <w:r>
              <w:t>Teunissen</w:t>
            </w:r>
          </w:p>
          <w:p w:rsidR="00671CB9" w:rsidP="0092644A" w:rsidRDefault="0092644A" w14:paraId="7C3CB154" w14:textId="77777777">
            <w:r>
              <w:t>Dobbe</w:t>
            </w:r>
          </w:p>
          <w:p w:rsidR="00671CB9" w:rsidP="0092644A" w:rsidRDefault="0092644A" w14:paraId="4F0FA3D1" w14:textId="77777777">
            <w:proofErr w:type="spellStart"/>
            <w:r>
              <w:t>Piri</w:t>
            </w:r>
            <w:proofErr w:type="spellEnd"/>
            <w:r>
              <w:t xml:space="preserve"> </w:t>
            </w:r>
          </w:p>
          <w:p w:rsidR="00997775" w:rsidP="0092644A" w:rsidRDefault="0092644A" w14:paraId="049628A3" w14:textId="260C7280">
            <w:r>
              <w:t>Van Baarle</w:t>
            </w:r>
          </w:p>
        </w:tc>
      </w:tr>
    </w:tbl>
    <w:p w:rsidR="00997775" w:rsidRDefault="00997775" w14:paraId="481EFC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DFDA" w14:textId="77777777" w:rsidR="00C83CF0" w:rsidRDefault="00C83CF0">
      <w:pPr>
        <w:spacing w:line="20" w:lineRule="exact"/>
      </w:pPr>
    </w:p>
  </w:endnote>
  <w:endnote w:type="continuationSeparator" w:id="0">
    <w:p w14:paraId="41C05BF0" w14:textId="77777777" w:rsidR="00C83CF0" w:rsidRDefault="00C83C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429B80" w14:textId="77777777" w:rsidR="00C83CF0" w:rsidRDefault="00C83C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4489" w14:textId="77777777" w:rsidR="00C83CF0" w:rsidRDefault="00C83C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FE2B57" w14:textId="77777777" w:rsidR="00C83CF0" w:rsidRDefault="00C8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F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1CB9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644A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3CF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FDC65"/>
  <w15:docId w15:val="{C12AF6D2-6002-40C5-A774-DE840DDE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1129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