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D3044" w14:paraId="4DE43EB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368AF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226E0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D3044" w14:paraId="376DA05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45C39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D3044" w14:paraId="4A966C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AE238C" w14:textId="77777777"/>
        </w:tc>
      </w:tr>
      <w:tr w:rsidR="00997775" w:rsidTr="00ED3044" w14:paraId="4B65F8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D9D8FC" w14:textId="77777777"/>
        </w:tc>
      </w:tr>
      <w:tr w:rsidR="00997775" w:rsidTr="00ED3044" w14:paraId="5B6910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9BA8F" w14:textId="77777777"/>
        </w:tc>
        <w:tc>
          <w:tcPr>
            <w:tcW w:w="7654" w:type="dxa"/>
            <w:gridSpan w:val="2"/>
          </w:tcPr>
          <w:p w:rsidR="00997775" w:rsidRDefault="00997775" w14:paraId="0476C4D0" w14:textId="77777777"/>
        </w:tc>
      </w:tr>
      <w:tr w:rsidR="00ED3044" w:rsidTr="00ED3044" w14:paraId="6550D3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3044" w:rsidP="00ED3044" w:rsidRDefault="00ED3044" w14:paraId="68A1DD16" w14:textId="6D1E3661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ED3044" w:rsidP="00ED3044" w:rsidRDefault="00ED3044" w14:paraId="24AB93C6" w14:textId="4DA972B5">
            <w:pPr>
              <w:rPr>
                <w:b/>
              </w:rPr>
            </w:pPr>
            <w:r w:rsidRPr="0083496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ED3044" w:rsidTr="00ED3044" w14:paraId="0AC03E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3044" w:rsidP="00ED3044" w:rsidRDefault="00ED3044" w14:paraId="68C6BF35" w14:textId="77777777"/>
        </w:tc>
        <w:tc>
          <w:tcPr>
            <w:tcW w:w="7654" w:type="dxa"/>
            <w:gridSpan w:val="2"/>
          </w:tcPr>
          <w:p w:rsidR="00ED3044" w:rsidP="00ED3044" w:rsidRDefault="00ED3044" w14:paraId="2BA241BA" w14:textId="77777777"/>
        </w:tc>
      </w:tr>
      <w:tr w:rsidR="00ED3044" w:rsidTr="00ED3044" w14:paraId="57E402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3044" w:rsidP="00ED3044" w:rsidRDefault="00ED3044" w14:paraId="0C2AD513" w14:textId="77777777"/>
        </w:tc>
        <w:tc>
          <w:tcPr>
            <w:tcW w:w="7654" w:type="dxa"/>
            <w:gridSpan w:val="2"/>
          </w:tcPr>
          <w:p w:rsidR="00ED3044" w:rsidP="00ED3044" w:rsidRDefault="00ED3044" w14:paraId="623CF731" w14:textId="77777777"/>
        </w:tc>
      </w:tr>
      <w:tr w:rsidR="00ED3044" w:rsidTr="00ED3044" w14:paraId="308257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3044" w:rsidP="00ED3044" w:rsidRDefault="00ED3044" w14:paraId="6152BAB6" w14:textId="3509044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3378E">
              <w:rPr>
                <w:b/>
              </w:rPr>
              <w:t>75</w:t>
            </w:r>
          </w:p>
        </w:tc>
        <w:tc>
          <w:tcPr>
            <w:tcW w:w="7654" w:type="dxa"/>
            <w:gridSpan w:val="2"/>
          </w:tcPr>
          <w:p w:rsidR="00ED3044" w:rsidP="00ED3044" w:rsidRDefault="00ED3044" w14:paraId="3DD1B10F" w14:textId="71DF32B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3378E">
              <w:rPr>
                <w:b/>
              </w:rPr>
              <w:t>HET LID CEDER</w:t>
            </w:r>
          </w:p>
        </w:tc>
      </w:tr>
      <w:tr w:rsidR="00ED3044" w:rsidTr="00ED3044" w14:paraId="58B612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3044" w:rsidP="00ED3044" w:rsidRDefault="00ED3044" w14:paraId="1359308D" w14:textId="77777777"/>
        </w:tc>
        <w:tc>
          <w:tcPr>
            <w:tcW w:w="7654" w:type="dxa"/>
            <w:gridSpan w:val="2"/>
          </w:tcPr>
          <w:p w:rsidR="00ED3044" w:rsidP="00ED3044" w:rsidRDefault="00ED3044" w14:paraId="5FA85AF3" w14:textId="4F67B2E9">
            <w:r>
              <w:t>Voorgesteld 28 januari 2026</w:t>
            </w:r>
          </w:p>
        </w:tc>
      </w:tr>
      <w:tr w:rsidR="00ED3044" w:rsidTr="00ED3044" w14:paraId="54D24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3044" w:rsidP="00ED3044" w:rsidRDefault="00ED3044" w14:paraId="5BE87DF1" w14:textId="77777777"/>
        </w:tc>
        <w:tc>
          <w:tcPr>
            <w:tcW w:w="7654" w:type="dxa"/>
            <w:gridSpan w:val="2"/>
          </w:tcPr>
          <w:p w:rsidR="00ED3044" w:rsidP="00ED3044" w:rsidRDefault="00ED3044" w14:paraId="01347752" w14:textId="77777777"/>
        </w:tc>
      </w:tr>
      <w:tr w:rsidR="00ED3044" w:rsidTr="00ED3044" w14:paraId="3B5877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3044" w:rsidP="00ED3044" w:rsidRDefault="00ED3044" w14:paraId="21E4A1F0" w14:textId="77777777"/>
        </w:tc>
        <w:tc>
          <w:tcPr>
            <w:tcW w:w="7654" w:type="dxa"/>
            <w:gridSpan w:val="2"/>
          </w:tcPr>
          <w:p w:rsidR="00ED3044" w:rsidP="00ED3044" w:rsidRDefault="00ED3044" w14:paraId="5B252710" w14:textId="45FC2D04">
            <w:r>
              <w:t>De Kamer,</w:t>
            </w:r>
          </w:p>
        </w:tc>
      </w:tr>
      <w:tr w:rsidR="00ED3044" w:rsidTr="00ED3044" w14:paraId="01D85B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3044" w:rsidP="00ED3044" w:rsidRDefault="00ED3044" w14:paraId="4BEBE43A" w14:textId="77777777"/>
        </w:tc>
        <w:tc>
          <w:tcPr>
            <w:tcW w:w="7654" w:type="dxa"/>
            <w:gridSpan w:val="2"/>
          </w:tcPr>
          <w:p w:rsidR="00ED3044" w:rsidP="00ED3044" w:rsidRDefault="00ED3044" w14:paraId="339F504D" w14:textId="77777777"/>
        </w:tc>
      </w:tr>
      <w:tr w:rsidR="00ED3044" w:rsidTr="00ED3044" w14:paraId="01BC93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3044" w:rsidP="00ED3044" w:rsidRDefault="00ED3044" w14:paraId="643C6E22" w14:textId="77777777"/>
        </w:tc>
        <w:tc>
          <w:tcPr>
            <w:tcW w:w="7654" w:type="dxa"/>
            <w:gridSpan w:val="2"/>
          </w:tcPr>
          <w:p w:rsidR="00ED3044" w:rsidP="00ED3044" w:rsidRDefault="00ED3044" w14:paraId="7D5A069C" w14:textId="1E87CA7A">
            <w:r>
              <w:t>gehoord de beraadslaging,</w:t>
            </w:r>
          </w:p>
        </w:tc>
      </w:tr>
      <w:tr w:rsidR="00997775" w:rsidTr="00ED3044" w14:paraId="3FA6D4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857054" w14:textId="77777777"/>
        </w:tc>
        <w:tc>
          <w:tcPr>
            <w:tcW w:w="7654" w:type="dxa"/>
            <w:gridSpan w:val="2"/>
          </w:tcPr>
          <w:p w:rsidR="00997775" w:rsidRDefault="00997775" w14:paraId="2C331B30" w14:textId="77777777"/>
        </w:tc>
      </w:tr>
      <w:tr w:rsidR="00997775" w:rsidTr="00ED3044" w14:paraId="34207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391129" w14:textId="77777777"/>
        </w:tc>
        <w:tc>
          <w:tcPr>
            <w:tcW w:w="7654" w:type="dxa"/>
            <w:gridSpan w:val="2"/>
          </w:tcPr>
          <w:p w:rsidR="00BA4BBD" w:rsidP="00BA4BBD" w:rsidRDefault="00BA4BBD" w14:paraId="14C8B210" w14:textId="77777777">
            <w:r>
              <w:t>verzoekt de regering om met gelijkgezinde landen het voortouw te nemen in het organiseren van een conferentie van "</w:t>
            </w:r>
            <w:proofErr w:type="spellStart"/>
            <w:r>
              <w:t>middle</w:t>
            </w:r>
            <w:proofErr w:type="spellEnd"/>
            <w:r>
              <w:t xml:space="preserve"> </w:t>
            </w:r>
            <w:proofErr w:type="spellStart"/>
            <w:r>
              <w:t>powers</w:t>
            </w:r>
            <w:proofErr w:type="spellEnd"/>
            <w:r>
              <w:t>" als de EU-lidstaten, Canada, Japan, Australië, het Verenigd Koninkrijk en andere landen ter versterking van de internationale rechtsorde en de gezamenlijke belangen,</w:t>
            </w:r>
          </w:p>
          <w:p w:rsidR="0013378E" w:rsidP="00BA4BBD" w:rsidRDefault="0013378E" w14:paraId="1BE0A0E0" w14:textId="77777777"/>
          <w:p w:rsidR="00BA4BBD" w:rsidP="00BA4BBD" w:rsidRDefault="00BA4BBD" w14:paraId="7263D62B" w14:textId="77777777">
            <w:r>
              <w:t>en gaat over tot de orde van de dag.</w:t>
            </w:r>
          </w:p>
          <w:p w:rsidR="0013378E" w:rsidP="00BA4BBD" w:rsidRDefault="0013378E" w14:paraId="76158863" w14:textId="77777777"/>
          <w:p w:rsidR="00997775" w:rsidP="00BA4BBD" w:rsidRDefault="00BA4BBD" w14:paraId="6E5453D1" w14:textId="64720C52">
            <w:r>
              <w:t>Ceder</w:t>
            </w:r>
          </w:p>
        </w:tc>
      </w:tr>
    </w:tbl>
    <w:p w:rsidR="00997775" w:rsidRDefault="00997775" w14:paraId="5CA5BAC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3D7F" w14:textId="77777777" w:rsidR="00ED3044" w:rsidRDefault="00ED3044">
      <w:pPr>
        <w:spacing w:line="20" w:lineRule="exact"/>
      </w:pPr>
    </w:p>
  </w:endnote>
  <w:endnote w:type="continuationSeparator" w:id="0">
    <w:p w14:paraId="2AB30FDA" w14:textId="77777777" w:rsidR="00ED3044" w:rsidRDefault="00ED304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304C41" w14:textId="77777777" w:rsidR="00ED3044" w:rsidRDefault="00ED304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5C7E4" w14:textId="77777777" w:rsidR="00ED3044" w:rsidRDefault="00ED304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0AFD6C" w14:textId="77777777" w:rsidR="00ED3044" w:rsidRDefault="00ED3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44"/>
    <w:rsid w:val="0013378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0187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A4BBD"/>
    <w:rsid w:val="00BF5690"/>
    <w:rsid w:val="00CC23D1"/>
    <w:rsid w:val="00CC270F"/>
    <w:rsid w:val="00D43192"/>
    <w:rsid w:val="00DE2437"/>
    <w:rsid w:val="00E27DF4"/>
    <w:rsid w:val="00E63508"/>
    <w:rsid w:val="00ED0FE5"/>
    <w:rsid w:val="00ED3044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A6013"/>
  <w15:docId w15:val="{49AD87EA-09F9-420F-89F9-82C517CC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2026-01-29T08:07:00.0000000Z</dcterms:created>
  <dcterms:modified xsi:type="dcterms:W3CDTF">2026-01-29T09:08:00.0000000Z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