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59CE" w14:paraId="6AB55A16" w14:textId="77777777">
        <w:tc>
          <w:tcPr>
            <w:tcW w:w="6733" w:type="dxa"/>
            <w:gridSpan w:val="2"/>
            <w:tcBorders>
              <w:top w:val="nil"/>
              <w:left w:val="nil"/>
              <w:bottom w:val="nil"/>
              <w:right w:val="nil"/>
            </w:tcBorders>
            <w:vAlign w:val="center"/>
          </w:tcPr>
          <w:p w:rsidR="00997775" w:rsidP="00710A7A" w:rsidRDefault="00997775" w14:paraId="2CF7D6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DDD1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59CE" w14:paraId="2A0439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4DE984" w14:textId="77777777">
            <w:r w:rsidRPr="008B0CC5">
              <w:t xml:space="preserve">Vergaderjaar </w:t>
            </w:r>
            <w:r w:rsidR="00AC6B87">
              <w:t>202</w:t>
            </w:r>
            <w:r w:rsidR="00684DFF">
              <w:t>5</w:t>
            </w:r>
            <w:r w:rsidR="00AC6B87">
              <w:t>-202</w:t>
            </w:r>
            <w:r w:rsidR="00684DFF">
              <w:t>6</w:t>
            </w:r>
          </w:p>
        </w:tc>
      </w:tr>
      <w:tr w:rsidR="00997775" w:rsidTr="001759CE" w14:paraId="0539CA9E" w14:textId="77777777">
        <w:trPr>
          <w:cantSplit/>
        </w:trPr>
        <w:tc>
          <w:tcPr>
            <w:tcW w:w="10985" w:type="dxa"/>
            <w:gridSpan w:val="3"/>
            <w:tcBorders>
              <w:top w:val="nil"/>
              <w:left w:val="nil"/>
              <w:bottom w:val="nil"/>
              <w:right w:val="nil"/>
            </w:tcBorders>
          </w:tcPr>
          <w:p w:rsidR="00997775" w:rsidRDefault="00997775" w14:paraId="7F1FE24E" w14:textId="77777777"/>
        </w:tc>
      </w:tr>
      <w:tr w:rsidR="00997775" w:rsidTr="001759CE" w14:paraId="57F8DF1D" w14:textId="77777777">
        <w:trPr>
          <w:cantSplit/>
        </w:trPr>
        <w:tc>
          <w:tcPr>
            <w:tcW w:w="10985" w:type="dxa"/>
            <w:gridSpan w:val="3"/>
            <w:tcBorders>
              <w:top w:val="nil"/>
              <w:left w:val="nil"/>
              <w:bottom w:val="single" w:color="auto" w:sz="4" w:space="0"/>
              <w:right w:val="nil"/>
            </w:tcBorders>
          </w:tcPr>
          <w:p w:rsidR="00997775" w:rsidRDefault="00997775" w14:paraId="151EC1AE" w14:textId="77777777"/>
        </w:tc>
      </w:tr>
      <w:tr w:rsidR="00997775" w:rsidTr="001759CE" w14:paraId="20CC1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945081" w14:textId="77777777"/>
        </w:tc>
        <w:tc>
          <w:tcPr>
            <w:tcW w:w="7654" w:type="dxa"/>
            <w:gridSpan w:val="2"/>
          </w:tcPr>
          <w:p w:rsidR="00997775" w:rsidRDefault="00997775" w14:paraId="31E106BB" w14:textId="77777777"/>
        </w:tc>
      </w:tr>
      <w:tr w:rsidR="001759CE" w:rsidTr="001759CE" w14:paraId="51D6F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4FCEBB61" w14:textId="2202B474">
            <w:pPr>
              <w:rPr>
                <w:b/>
              </w:rPr>
            </w:pPr>
            <w:r>
              <w:rPr>
                <w:b/>
              </w:rPr>
              <w:t>36 800 V</w:t>
            </w:r>
          </w:p>
        </w:tc>
        <w:tc>
          <w:tcPr>
            <w:tcW w:w="7654" w:type="dxa"/>
            <w:gridSpan w:val="2"/>
          </w:tcPr>
          <w:p w:rsidR="001759CE" w:rsidP="001759CE" w:rsidRDefault="001759CE" w14:paraId="48F749CC" w14:textId="6C33488F">
            <w:pPr>
              <w:rPr>
                <w:b/>
              </w:rPr>
            </w:pPr>
            <w:r w:rsidRPr="00834961">
              <w:rPr>
                <w:b/>
                <w:bCs/>
                <w:szCs w:val="24"/>
              </w:rPr>
              <w:t>Vaststelling van de begrotingsstaat van het Ministerie van Buitenlandse Zaken (V) voor het jaar 2026</w:t>
            </w:r>
          </w:p>
        </w:tc>
      </w:tr>
      <w:tr w:rsidR="001759CE" w:rsidTr="001759CE" w14:paraId="45FD8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3F257D98" w14:textId="77777777"/>
        </w:tc>
        <w:tc>
          <w:tcPr>
            <w:tcW w:w="7654" w:type="dxa"/>
            <w:gridSpan w:val="2"/>
          </w:tcPr>
          <w:p w:rsidR="001759CE" w:rsidP="001759CE" w:rsidRDefault="001759CE" w14:paraId="1C500C88" w14:textId="77777777"/>
        </w:tc>
      </w:tr>
      <w:tr w:rsidR="001759CE" w:rsidTr="001759CE" w14:paraId="7DD45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2B5E2C0B" w14:textId="77777777"/>
        </w:tc>
        <w:tc>
          <w:tcPr>
            <w:tcW w:w="7654" w:type="dxa"/>
            <w:gridSpan w:val="2"/>
          </w:tcPr>
          <w:p w:rsidR="001759CE" w:rsidP="001759CE" w:rsidRDefault="001759CE" w14:paraId="56CC7C95" w14:textId="77777777"/>
        </w:tc>
      </w:tr>
      <w:tr w:rsidR="001759CE" w:rsidTr="001759CE" w14:paraId="7B23C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5538E8CE" w14:textId="64DED256">
            <w:pPr>
              <w:rPr>
                <w:b/>
              </w:rPr>
            </w:pPr>
            <w:r>
              <w:rPr>
                <w:b/>
              </w:rPr>
              <w:t xml:space="preserve">Nr. </w:t>
            </w:r>
            <w:r w:rsidR="003645A5">
              <w:rPr>
                <w:b/>
              </w:rPr>
              <w:t>76</w:t>
            </w:r>
          </w:p>
        </w:tc>
        <w:tc>
          <w:tcPr>
            <w:tcW w:w="7654" w:type="dxa"/>
            <w:gridSpan w:val="2"/>
          </w:tcPr>
          <w:p w:rsidR="001759CE" w:rsidP="001759CE" w:rsidRDefault="001759CE" w14:paraId="0347F8E3" w14:textId="3980AD93">
            <w:pPr>
              <w:rPr>
                <w:b/>
              </w:rPr>
            </w:pPr>
            <w:r>
              <w:rPr>
                <w:b/>
              </w:rPr>
              <w:t xml:space="preserve">MOTIE VAN </w:t>
            </w:r>
            <w:r w:rsidR="003645A5">
              <w:rPr>
                <w:b/>
              </w:rPr>
              <w:t>HET LID CEDER C.S.</w:t>
            </w:r>
          </w:p>
        </w:tc>
      </w:tr>
      <w:tr w:rsidR="001759CE" w:rsidTr="001759CE" w14:paraId="3C9D7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2754C915" w14:textId="77777777"/>
        </w:tc>
        <w:tc>
          <w:tcPr>
            <w:tcW w:w="7654" w:type="dxa"/>
            <w:gridSpan w:val="2"/>
          </w:tcPr>
          <w:p w:rsidR="001759CE" w:rsidP="001759CE" w:rsidRDefault="001759CE" w14:paraId="7AB2E8E4" w14:textId="5E5BB642">
            <w:r>
              <w:t>Voorgesteld 28 januari 2026</w:t>
            </w:r>
          </w:p>
        </w:tc>
      </w:tr>
      <w:tr w:rsidR="001759CE" w:rsidTr="001759CE" w14:paraId="339E78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7EFF6F7A" w14:textId="77777777"/>
        </w:tc>
        <w:tc>
          <w:tcPr>
            <w:tcW w:w="7654" w:type="dxa"/>
            <w:gridSpan w:val="2"/>
          </w:tcPr>
          <w:p w:rsidR="001759CE" w:rsidP="001759CE" w:rsidRDefault="001759CE" w14:paraId="28648712" w14:textId="77777777"/>
        </w:tc>
      </w:tr>
      <w:tr w:rsidR="001759CE" w:rsidTr="001759CE" w14:paraId="4DDD2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618D6AAC" w14:textId="77777777"/>
        </w:tc>
        <w:tc>
          <w:tcPr>
            <w:tcW w:w="7654" w:type="dxa"/>
            <w:gridSpan w:val="2"/>
          </w:tcPr>
          <w:p w:rsidR="001759CE" w:rsidP="001759CE" w:rsidRDefault="001759CE" w14:paraId="094241A6" w14:textId="6C7A1D71">
            <w:r>
              <w:t>De Kamer,</w:t>
            </w:r>
          </w:p>
        </w:tc>
      </w:tr>
      <w:tr w:rsidR="001759CE" w:rsidTr="001759CE" w14:paraId="59A16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37FEAD57" w14:textId="77777777"/>
        </w:tc>
        <w:tc>
          <w:tcPr>
            <w:tcW w:w="7654" w:type="dxa"/>
            <w:gridSpan w:val="2"/>
          </w:tcPr>
          <w:p w:rsidR="001759CE" w:rsidP="001759CE" w:rsidRDefault="001759CE" w14:paraId="404CB3FA" w14:textId="77777777"/>
        </w:tc>
      </w:tr>
      <w:tr w:rsidR="001759CE" w:rsidTr="001759CE" w14:paraId="090CF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59CE" w:rsidP="001759CE" w:rsidRDefault="001759CE" w14:paraId="1F2DEEBD" w14:textId="77777777"/>
        </w:tc>
        <w:tc>
          <w:tcPr>
            <w:tcW w:w="7654" w:type="dxa"/>
            <w:gridSpan w:val="2"/>
          </w:tcPr>
          <w:p w:rsidR="001759CE" w:rsidP="001759CE" w:rsidRDefault="001759CE" w14:paraId="402C92EA" w14:textId="5BCE71F7">
            <w:r>
              <w:t>gehoord de beraadslaging,</w:t>
            </w:r>
          </w:p>
        </w:tc>
      </w:tr>
      <w:tr w:rsidR="00997775" w:rsidTr="001759CE" w14:paraId="27777C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229A1D" w14:textId="77777777"/>
        </w:tc>
        <w:tc>
          <w:tcPr>
            <w:tcW w:w="7654" w:type="dxa"/>
            <w:gridSpan w:val="2"/>
          </w:tcPr>
          <w:p w:rsidR="00997775" w:rsidRDefault="00997775" w14:paraId="377F3DED" w14:textId="77777777"/>
        </w:tc>
      </w:tr>
      <w:tr w:rsidR="00997775" w:rsidTr="001759CE" w14:paraId="27028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EE08F7" w14:textId="77777777"/>
        </w:tc>
        <w:tc>
          <w:tcPr>
            <w:tcW w:w="7654" w:type="dxa"/>
            <w:gridSpan w:val="2"/>
          </w:tcPr>
          <w:p w:rsidR="000610DA" w:rsidP="000610DA" w:rsidRDefault="000610DA" w14:paraId="60CC1969" w14:textId="77777777">
            <w:r>
              <w:t>constaterende dat Nederland net als bijvoorbeeld het Verenigd Koninkrijk, Denemarken en Duitsland een speciaal gezant voor vrijheid van religie en levensovertuiging heeft, maar dat het demissionaire kabinet deze functie wil schrappen;</w:t>
            </w:r>
          </w:p>
          <w:p w:rsidR="003645A5" w:rsidP="000610DA" w:rsidRDefault="003645A5" w14:paraId="5C619446" w14:textId="77777777"/>
          <w:p w:rsidR="000610DA" w:rsidP="000610DA" w:rsidRDefault="000610DA" w14:paraId="10F7C835" w14:textId="77777777">
            <w:r>
              <w:t>spreekt uit dat de functie van de speciaal gezant structureel bestendigd dient te worden;</w:t>
            </w:r>
          </w:p>
          <w:p w:rsidR="003645A5" w:rsidP="000610DA" w:rsidRDefault="003645A5" w14:paraId="68939547" w14:textId="77777777"/>
          <w:p w:rsidR="000610DA" w:rsidP="000610DA" w:rsidRDefault="000610DA" w14:paraId="0CC864C9" w14:textId="77777777">
            <w:r>
              <w:t>verzoekt de regering om de functie van speciaal gezant met voldoende structurele middelen uit te rusten, ter bevordering van de vrijheid van religie en levensovertuiging wereldwijd en ter vergroting van de diplomatieke daadkracht hierop,</w:t>
            </w:r>
          </w:p>
          <w:p w:rsidR="003645A5" w:rsidP="000610DA" w:rsidRDefault="003645A5" w14:paraId="308E9FCD" w14:textId="77777777"/>
          <w:p w:rsidR="000610DA" w:rsidP="000610DA" w:rsidRDefault="000610DA" w14:paraId="7ECF2A17" w14:textId="77777777">
            <w:r>
              <w:t>en gaat over tot de orde van de dag.</w:t>
            </w:r>
          </w:p>
          <w:p w:rsidR="003645A5" w:rsidP="000610DA" w:rsidRDefault="003645A5" w14:paraId="7D52E29B" w14:textId="77777777"/>
          <w:p w:rsidR="003645A5" w:rsidP="000610DA" w:rsidRDefault="000610DA" w14:paraId="6B95A0C6" w14:textId="77777777">
            <w:r>
              <w:t>Ceder</w:t>
            </w:r>
          </w:p>
          <w:p w:rsidR="003645A5" w:rsidP="000610DA" w:rsidRDefault="000610DA" w14:paraId="7A6AE0C0" w14:textId="77777777">
            <w:r>
              <w:t>Stoffer</w:t>
            </w:r>
          </w:p>
          <w:p w:rsidR="00997775" w:rsidP="000610DA" w:rsidRDefault="000610DA" w14:paraId="1FDAC69F" w14:textId="713D2E44">
            <w:proofErr w:type="spellStart"/>
            <w:r>
              <w:t>Boswijk</w:t>
            </w:r>
            <w:proofErr w:type="spellEnd"/>
          </w:p>
        </w:tc>
      </w:tr>
    </w:tbl>
    <w:p w:rsidR="00997775" w:rsidRDefault="00997775" w14:paraId="263E40F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C66A" w14:textId="77777777" w:rsidR="001759CE" w:rsidRDefault="001759CE">
      <w:pPr>
        <w:spacing w:line="20" w:lineRule="exact"/>
      </w:pPr>
    </w:p>
  </w:endnote>
  <w:endnote w:type="continuationSeparator" w:id="0">
    <w:p w14:paraId="6866C7CE" w14:textId="77777777" w:rsidR="001759CE" w:rsidRDefault="001759CE">
      <w:pPr>
        <w:pStyle w:val="Amendement"/>
      </w:pPr>
      <w:r>
        <w:rPr>
          <w:b w:val="0"/>
        </w:rPr>
        <w:t xml:space="preserve"> </w:t>
      </w:r>
    </w:p>
  </w:endnote>
  <w:endnote w:type="continuationNotice" w:id="1">
    <w:p w14:paraId="4AE46AC9" w14:textId="77777777" w:rsidR="001759CE" w:rsidRDefault="001759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200F" w14:textId="77777777" w:rsidR="001759CE" w:rsidRDefault="001759CE">
      <w:pPr>
        <w:pStyle w:val="Amendement"/>
      </w:pPr>
      <w:r>
        <w:rPr>
          <w:b w:val="0"/>
        </w:rPr>
        <w:separator/>
      </w:r>
    </w:p>
  </w:footnote>
  <w:footnote w:type="continuationSeparator" w:id="0">
    <w:p w14:paraId="40B375AB" w14:textId="77777777" w:rsidR="001759CE" w:rsidRDefault="00175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CE"/>
    <w:rsid w:val="000610DA"/>
    <w:rsid w:val="00133FCE"/>
    <w:rsid w:val="001759CE"/>
    <w:rsid w:val="001E482C"/>
    <w:rsid w:val="001E4877"/>
    <w:rsid w:val="0021105A"/>
    <w:rsid w:val="00280D6A"/>
    <w:rsid w:val="002B78E9"/>
    <w:rsid w:val="002C5406"/>
    <w:rsid w:val="00330D60"/>
    <w:rsid w:val="00345A5C"/>
    <w:rsid w:val="003645A5"/>
    <w:rsid w:val="003F71A1"/>
    <w:rsid w:val="00460187"/>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C1967"/>
  <w15:docId w15:val="{67698E37-EAA6-4879-9B34-7912F9C3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