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D382D" w14:paraId="38A91F4D" w14:textId="77777777">
        <w:tc>
          <w:tcPr>
            <w:tcW w:w="6733" w:type="dxa"/>
            <w:gridSpan w:val="2"/>
            <w:tcBorders>
              <w:top w:val="nil"/>
              <w:left w:val="nil"/>
              <w:bottom w:val="nil"/>
              <w:right w:val="nil"/>
            </w:tcBorders>
            <w:vAlign w:val="center"/>
          </w:tcPr>
          <w:p w:rsidR="00997775" w:rsidP="00710A7A" w:rsidRDefault="00997775" w14:paraId="79FB581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A6E686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D382D" w14:paraId="081091A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B22908F" w14:textId="77777777">
            <w:r w:rsidRPr="008B0CC5">
              <w:t xml:space="preserve">Vergaderjaar </w:t>
            </w:r>
            <w:r w:rsidR="00AC6B87">
              <w:t>202</w:t>
            </w:r>
            <w:r w:rsidR="00684DFF">
              <w:t>5</w:t>
            </w:r>
            <w:r w:rsidR="00AC6B87">
              <w:t>-202</w:t>
            </w:r>
            <w:r w:rsidR="00684DFF">
              <w:t>6</w:t>
            </w:r>
          </w:p>
        </w:tc>
      </w:tr>
      <w:tr w:rsidR="00997775" w:rsidTr="009D382D" w14:paraId="4A13F171" w14:textId="77777777">
        <w:trPr>
          <w:cantSplit/>
        </w:trPr>
        <w:tc>
          <w:tcPr>
            <w:tcW w:w="10985" w:type="dxa"/>
            <w:gridSpan w:val="3"/>
            <w:tcBorders>
              <w:top w:val="nil"/>
              <w:left w:val="nil"/>
              <w:bottom w:val="nil"/>
              <w:right w:val="nil"/>
            </w:tcBorders>
          </w:tcPr>
          <w:p w:rsidR="00997775" w:rsidRDefault="00997775" w14:paraId="7EB03CA8" w14:textId="77777777"/>
        </w:tc>
      </w:tr>
      <w:tr w:rsidR="00997775" w:rsidTr="009D382D" w14:paraId="11B0643A" w14:textId="77777777">
        <w:trPr>
          <w:cantSplit/>
        </w:trPr>
        <w:tc>
          <w:tcPr>
            <w:tcW w:w="10985" w:type="dxa"/>
            <w:gridSpan w:val="3"/>
            <w:tcBorders>
              <w:top w:val="nil"/>
              <w:left w:val="nil"/>
              <w:bottom w:val="single" w:color="auto" w:sz="4" w:space="0"/>
              <w:right w:val="nil"/>
            </w:tcBorders>
          </w:tcPr>
          <w:p w:rsidR="00997775" w:rsidRDefault="00997775" w14:paraId="7A2251FE" w14:textId="77777777"/>
        </w:tc>
      </w:tr>
      <w:tr w:rsidR="00997775" w:rsidTr="009D382D" w14:paraId="394C3E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01CEBA" w14:textId="77777777"/>
        </w:tc>
        <w:tc>
          <w:tcPr>
            <w:tcW w:w="7654" w:type="dxa"/>
            <w:gridSpan w:val="2"/>
          </w:tcPr>
          <w:p w:rsidR="00997775" w:rsidRDefault="00997775" w14:paraId="5B647E40" w14:textId="77777777"/>
        </w:tc>
      </w:tr>
      <w:tr w:rsidR="009D382D" w:rsidTr="009D382D" w14:paraId="3EDFFA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D382D" w:rsidP="009D382D" w:rsidRDefault="009D382D" w14:paraId="3D03F25B" w14:textId="1B5AA4D3">
            <w:pPr>
              <w:rPr>
                <w:b/>
              </w:rPr>
            </w:pPr>
            <w:r>
              <w:rPr>
                <w:b/>
              </w:rPr>
              <w:t>36 800 V</w:t>
            </w:r>
          </w:p>
        </w:tc>
        <w:tc>
          <w:tcPr>
            <w:tcW w:w="7654" w:type="dxa"/>
            <w:gridSpan w:val="2"/>
          </w:tcPr>
          <w:p w:rsidR="009D382D" w:rsidP="009D382D" w:rsidRDefault="009D382D" w14:paraId="5B755237" w14:textId="4FF24D85">
            <w:pPr>
              <w:rPr>
                <w:b/>
              </w:rPr>
            </w:pPr>
            <w:r w:rsidRPr="00834961">
              <w:rPr>
                <w:b/>
                <w:bCs/>
                <w:szCs w:val="24"/>
              </w:rPr>
              <w:t>Vaststelling van de begrotingsstaat van het Ministerie van Buitenlandse Zaken (V) voor het jaar 2026</w:t>
            </w:r>
          </w:p>
        </w:tc>
      </w:tr>
      <w:tr w:rsidR="009D382D" w:rsidTr="009D382D" w14:paraId="41EBA8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D382D" w:rsidP="009D382D" w:rsidRDefault="009D382D" w14:paraId="31A9FBA3" w14:textId="77777777"/>
        </w:tc>
        <w:tc>
          <w:tcPr>
            <w:tcW w:w="7654" w:type="dxa"/>
            <w:gridSpan w:val="2"/>
          </w:tcPr>
          <w:p w:rsidR="009D382D" w:rsidP="009D382D" w:rsidRDefault="009D382D" w14:paraId="61277621" w14:textId="77777777"/>
        </w:tc>
      </w:tr>
      <w:tr w:rsidR="009D382D" w:rsidTr="009D382D" w14:paraId="716C29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D382D" w:rsidP="009D382D" w:rsidRDefault="009D382D" w14:paraId="08B0FDC3" w14:textId="77777777"/>
        </w:tc>
        <w:tc>
          <w:tcPr>
            <w:tcW w:w="7654" w:type="dxa"/>
            <w:gridSpan w:val="2"/>
          </w:tcPr>
          <w:p w:rsidR="009D382D" w:rsidP="009D382D" w:rsidRDefault="009D382D" w14:paraId="0903CA14" w14:textId="77777777"/>
        </w:tc>
      </w:tr>
      <w:tr w:rsidR="009D382D" w:rsidTr="009D382D" w14:paraId="0FADBB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D382D" w:rsidP="009D382D" w:rsidRDefault="009D382D" w14:paraId="5D80CADF" w14:textId="1EC6F7AF">
            <w:pPr>
              <w:rPr>
                <w:b/>
              </w:rPr>
            </w:pPr>
            <w:r>
              <w:rPr>
                <w:b/>
              </w:rPr>
              <w:t xml:space="preserve">Nr. </w:t>
            </w:r>
            <w:r w:rsidR="00A92504">
              <w:rPr>
                <w:b/>
              </w:rPr>
              <w:t>78</w:t>
            </w:r>
          </w:p>
        </w:tc>
        <w:tc>
          <w:tcPr>
            <w:tcW w:w="7654" w:type="dxa"/>
            <w:gridSpan w:val="2"/>
          </w:tcPr>
          <w:p w:rsidR="009D382D" w:rsidP="009D382D" w:rsidRDefault="009D382D" w14:paraId="30F3AFD8" w14:textId="66E0304D">
            <w:pPr>
              <w:rPr>
                <w:b/>
              </w:rPr>
            </w:pPr>
            <w:r>
              <w:rPr>
                <w:b/>
              </w:rPr>
              <w:t xml:space="preserve">MOTIE VAN </w:t>
            </w:r>
            <w:r w:rsidR="00A92504">
              <w:rPr>
                <w:b/>
              </w:rPr>
              <w:t>HET LID DOBBE C.S.</w:t>
            </w:r>
          </w:p>
        </w:tc>
      </w:tr>
      <w:tr w:rsidR="009D382D" w:rsidTr="009D382D" w14:paraId="730630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D382D" w:rsidP="009D382D" w:rsidRDefault="009D382D" w14:paraId="16F922EC" w14:textId="77777777"/>
        </w:tc>
        <w:tc>
          <w:tcPr>
            <w:tcW w:w="7654" w:type="dxa"/>
            <w:gridSpan w:val="2"/>
          </w:tcPr>
          <w:p w:rsidR="009D382D" w:rsidP="009D382D" w:rsidRDefault="009D382D" w14:paraId="6EBD6630" w14:textId="2ED4CA5B">
            <w:r>
              <w:t>Voorgesteld 28 januari 2026</w:t>
            </w:r>
          </w:p>
        </w:tc>
      </w:tr>
      <w:tr w:rsidR="009D382D" w:rsidTr="009D382D" w14:paraId="030C7B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D382D" w:rsidP="009D382D" w:rsidRDefault="009D382D" w14:paraId="4F90E1AC" w14:textId="77777777"/>
        </w:tc>
        <w:tc>
          <w:tcPr>
            <w:tcW w:w="7654" w:type="dxa"/>
            <w:gridSpan w:val="2"/>
          </w:tcPr>
          <w:p w:rsidR="009D382D" w:rsidP="009D382D" w:rsidRDefault="009D382D" w14:paraId="042E6605" w14:textId="77777777"/>
        </w:tc>
      </w:tr>
      <w:tr w:rsidR="009D382D" w:rsidTr="009D382D" w14:paraId="4E7C92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D382D" w:rsidP="009D382D" w:rsidRDefault="009D382D" w14:paraId="10F7155D" w14:textId="77777777"/>
        </w:tc>
        <w:tc>
          <w:tcPr>
            <w:tcW w:w="7654" w:type="dxa"/>
            <w:gridSpan w:val="2"/>
          </w:tcPr>
          <w:p w:rsidR="009D382D" w:rsidP="009D382D" w:rsidRDefault="009D382D" w14:paraId="71FB3DBE" w14:textId="76C6EB16">
            <w:r>
              <w:t>De Kamer,</w:t>
            </w:r>
          </w:p>
        </w:tc>
      </w:tr>
      <w:tr w:rsidR="009D382D" w:rsidTr="009D382D" w14:paraId="4935CF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D382D" w:rsidP="009D382D" w:rsidRDefault="009D382D" w14:paraId="1C041871" w14:textId="77777777"/>
        </w:tc>
        <w:tc>
          <w:tcPr>
            <w:tcW w:w="7654" w:type="dxa"/>
            <w:gridSpan w:val="2"/>
          </w:tcPr>
          <w:p w:rsidR="009D382D" w:rsidP="009D382D" w:rsidRDefault="009D382D" w14:paraId="642A6371" w14:textId="77777777"/>
        </w:tc>
      </w:tr>
      <w:tr w:rsidR="009D382D" w:rsidTr="009D382D" w14:paraId="4278A4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D382D" w:rsidP="009D382D" w:rsidRDefault="009D382D" w14:paraId="305F84DC" w14:textId="77777777"/>
        </w:tc>
        <w:tc>
          <w:tcPr>
            <w:tcW w:w="7654" w:type="dxa"/>
            <w:gridSpan w:val="2"/>
          </w:tcPr>
          <w:p w:rsidR="009D382D" w:rsidP="009D382D" w:rsidRDefault="009D382D" w14:paraId="5B78C05D" w14:textId="4B604CA8">
            <w:r>
              <w:t>gehoord de beraadslaging,</w:t>
            </w:r>
          </w:p>
        </w:tc>
      </w:tr>
      <w:tr w:rsidR="00997775" w:rsidTr="009D382D" w14:paraId="6A22A5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5801DA" w14:textId="77777777"/>
        </w:tc>
        <w:tc>
          <w:tcPr>
            <w:tcW w:w="7654" w:type="dxa"/>
            <w:gridSpan w:val="2"/>
          </w:tcPr>
          <w:p w:rsidR="00997775" w:rsidRDefault="00997775" w14:paraId="304BE1D0" w14:textId="77777777"/>
        </w:tc>
      </w:tr>
      <w:tr w:rsidR="00997775" w:rsidTr="009D382D" w14:paraId="1FF6F0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2D6D45" w14:textId="77777777"/>
        </w:tc>
        <w:tc>
          <w:tcPr>
            <w:tcW w:w="7654" w:type="dxa"/>
            <w:gridSpan w:val="2"/>
          </w:tcPr>
          <w:p w:rsidR="00AB3CCA" w:rsidP="00AB3CCA" w:rsidRDefault="00AB3CCA" w14:paraId="5D2920F6" w14:textId="77777777">
            <w:r>
              <w:t xml:space="preserve">constaterende dat verschillende minderheden, zoals de </w:t>
            </w:r>
            <w:proofErr w:type="spellStart"/>
            <w:r>
              <w:t>druzen</w:t>
            </w:r>
            <w:proofErr w:type="spellEnd"/>
            <w:r>
              <w:t xml:space="preserve"> en de </w:t>
            </w:r>
            <w:proofErr w:type="spellStart"/>
            <w:r>
              <w:t>alawieten</w:t>
            </w:r>
            <w:proofErr w:type="spellEnd"/>
            <w:r>
              <w:t>, in Syrië zijn vermoord of ontvoerd;</w:t>
            </w:r>
          </w:p>
          <w:p w:rsidR="00A92504" w:rsidP="00AB3CCA" w:rsidRDefault="00A92504" w14:paraId="2DA2480B" w14:textId="77777777"/>
          <w:p w:rsidR="00AB3CCA" w:rsidP="00AB3CCA" w:rsidRDefault="00AB3CCA" w14:paraId="0DE2654C" w14:textId="77777777">
            <w:r>
              <w:t xml:space="preserve">constaterende dat de Koerdische bevolking is aangevallen, wat heeft geleid tot een humanitaire crisis in </w:t>
            </w:r>
            <w:proofErr w:type="spellStart"/>
            <w:r>
              <w:t>Kobani</w:t>
            </w:r>
            <w:proofErr w:type="spellEnd"/>
            <w:r>
              <w:t>;</w:t>
            </w:r>
          </w:p>
          <w:p w:rsidR="00A92504" w:rsidP="00AB3CCA" w:rsidRDefault="00A92504" w14:paraId="6F652ADD" w14:textId="77777777"/>
          <w:p w:rsidR="00AB3CCA" w:rsidP="00AB3CCA" w:rsidRDefault="00AB3CCA" w14:paraId="4154C59D" w14:textId="77777777">
            <w:r>
              <w:t>verzoekt de regering om actief bij te dragen aan onafhankelijk onderzoek dat inzet op het monitoren en de bewijsvergaring van mensenrechtenschendingen in Syrië, en de Kamer over deze bijdrage te informeren,</w:t>
            </w:r>
          </w:p>
          <w:p w:rsidR="00A92504" w:rsidP="00AB3CCA" w:rsidRDefault="00A92504" w14:paraId="4D96C63F" w14:textId="77777777"/>
          <w:p w:rsidR="00AB3CCA" w:rsidP="00AB3CCA" w:rsidRDefault="00AB3CCA" w14:paraId="6C2DE9EE" w14:textId="77777777">
            <w:r>
              <w:t>en gaat over tot de orde van de dag.</w:t>
            </w:r>
          </w:p>
          <w:p w:rsidR="00A92504" w:rsidP="00AB3CCA" w:rsidRDefault="00A92504" w14:paraId="36DB6899" w14:textId="77777777"/>
          <w:p w:rsidR="00A92504" w:rsidP="00AB3CCA" w:rsidRDefault="00AB3CCA" w14:paraId="2AC5DE64" w14:textId="77777777">
            <w:r>
              <w:t>Dobbe</w:t>
            </w:r>
          </w:p>
          <w:p w:rsidR="00A92504" w:rsidP="00AB3CCA" w:rsidRDefault="00AB3CCA" w14:paraId="77894FCF" w14:textId="77777777">
            <w:proofErr w:type="spellStart"/>
            <w:r>
              <w:t>Piri</w:t>
            </w:r>
            <w:proofErr w:type="spellEnd"/>
            <w:r>
              <w:t xml:space="preserve"> </w:t>
            </w:r>
          </w:p>
          <w:p w:rsidR="00997775" w:rsidP="00AB3CCA" w:rsidRDefault="00AB3CCA" w14:paraId="3FC5BD2B" w14:textId="69C79FAC">
            <w:r>
              <w:t>Teunissen</w:t>
            </w:r>
          </w:p>
        </w:tc>
      </w:tr>
    </w:tbl>
    <w:p w:rsidR="00997775" w:rsidRDefault="00997775" w14:paraId="5F860A9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1E5B4" w14:textId="77777777" w:rsidR="009D382D" w:rsidRDefault="009D382D">
      <w:pPr>
        <w:spacing w:line="20" w:lineRule="exact"/>
      </w:pPr>
    </w:p>
  </w:endnote>
  <w:endnote w:type="continuationSeparator" w:id="0">
    <w:p w14:paraId="751137F2" w14:textId="77777777" w:rsidR="009D382D" w:rsidRDefault="009D382D">
      <w:pPr>
        <w:pStyle w:val="Amendement"/>
      </w:pPr>
      <w:r>
        <w:rPr>
          <w:b w:val="0"/>
        </w:rPr>
        <w:t xml:space="preserve"> </w:t>
      </w:r>
    </w:p>
  </w:endnote>
  <w:endnote w:type="continuationNotice" w:id="1">
    <w:p w14:paraId="7467DCA4" w14:textId="77777777" w:rsidR="009D382D" w:rsidRDefault="009D382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B7860" w14:textId="77777777" w:rsidR="009D382D" w:rsidRDefault="009D382D">
      <w:pPr>
        <w:pStyle w:val="Amendement"/>
      </w:pPr>
      <w:r>
        <w:rPr>
          <w:b w:val="0"/>
        </w:rPr>
        <w:separator/>
      </w:r>
    </w:p>
  </w:footnote>
  <w:footnote w:type="continuationSeparator" w:id="0">
    <w:p w14:paraId="23F0A5A5" w14:textId="77777777" w:rsidR="009D382D" w:rsidRDefault="009D38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82D"/>
    <w:rsid w:val="00133FCE"/>
    <w:rsid w:val="001E482C"/>
    <w:rsid w:val="001E4877"/>
    <w:rsid w:val="0021105A"/>
    <w:rsid w:val="00280D6A"/>
    <w:rsid w:val="002B78E9"/>
    <w:rsid w:val="002C5406"/>
    <w:rsid w:val="00330D60"/>
    <w:rsid w:val="00345A5C"/>
    <w:rsid w:val="003F71A1"/>
    <w:rsid w:val="00460187"/>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D382D"/>
    <w:rsid w:val="009E7F14"/>
    <w:rsid w:val="00A079BF"/>
    <w:rsid w:val="00A07C71"/>
    <w:rsid w:val="00A4034A"/>
    <w:rsid w:val="00A55F71"/>
    <w:rsid w:val="00A60256"/>
    <w:rsid w:val="00A92504"/>
    <w:rsid w:val="00A95259"/>
    <w:rsid w:val="00AA558D"/>
    <w:rsid w:val="00AB3CCA"/>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FEE5C2"/>
  <w15:docId w15:val="{7D7E1F01-30D1-4352-8515-75379C153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123</ap:Words>
  <ap:Characters>677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2026-01-29T08:07:00.0000000Z</dcterms:created>
  <dcterms:modified xsi:type="dcterms:W3CDTF">2026-01-29T09:11:00.0000000Z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