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72DD5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CB72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F66F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F0ED2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7246B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C14E7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9F65E5" w14:textId="77777777"/>
        </w:tc>
      </w:tr>
      <w:tr w:rsidR="00997775" w14:paraId="4627AC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FBFD0E" w14:textId="77777777"/>
        </w:tc>
      </w:tr>
      <w:tr w:rsidR="00997775" w14:paraId="1802F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7165F" w14:textId="77777777"/>
        </w:tc>
        <w:tc>
          <w:tcPr>
            <w:tcW w:w="7654" w:type="dxa"/>
            <w:gridSpan w:val="2"/>
          </w:tcPr>
          <w:p w:rsidR="00997775" w:rsidRDefault="00997775" w14:paraId="3FC231F3" w14:textId="77777777"/>
        </w:tc>
      </w:tr>
      <w:tr w:rsidR="00997775" w14:paraId="2CFC1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57291" w14:paraId="460E1C17" w14:textId="26B5A513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Pr="00F57291" w:rsidR="00997775" w:rsidP="00A07C71" w:rsidRDefault="00F57291" w14:paraId="2658853C" w14:textId="3F062DB2">
            <w:pPr>
              <w:rPr>
                <w:b/>
                <w:bCs/>
              </w:rPr>
            </w:pPr>
            <w:r w:rsidRPr="00F5729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997775" w14:paraId="577CE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1CF1B" w14:textId="77777777"/>
        </w:tc>
        <w:tc>
          <w:tcPr>
            <w:tcW w:w="7654" w:type="dxa"/>
            <w:gridSpan w:val="2"/>
          </w:tcPr>
          <w:p w:rsidR="00997775" w:rsidRDefault="00997775" w14:paraId="5AE327DB" w14:textId="77777777"/>
        </w:tc>
      </w:tr>
      <w:tr w:rsidR="00997775" w14:paraId="6BF10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56D03" w14:textId="77777777"/>
        </w:tc>
        <w:tc>
          <w:tcPr>
            <w:tcW w:w="7654" w:type="dxa"/>
            <w:gridSpan w:val="2"/>
          </w:tcPr>
          <w:p w:rsidR="00997775" w:rsidRDefault="00997775" w14:paraId="3E340001" w14:textId="77777777"/>
        </w:tc>
      </w:tr>
      <w:tr w:rsidR="00997775" w14:paraId="54EC9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19C91" w14:textId="5AB2500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3826"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997775" w:rsidRDefault="00997775" w14:paraId="2E0019DA" w14:textId="50B66C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3826">
              <w:rPr>
                <w:b/>
              </w:rPr>
              <w:t>HET LID DOBBE C.S.</w:t>
            </w:r>
          </w:p>
        </w:tc>
      </w:tr>
      <w:tr w:rsidR="00997775" w14:paraId="1ECBF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3738EF" w14:textId="77777777"/>
        </w:tc>
        <w:tc>
          <w:tcPr>
            <w:tcW w:w="7654" w:type="dxa"/>
            <w:gridSpan w:val="2"/>
          </w:tcPr>
          <w:p w:rsidR="00997775" w:rsidP="00280D6A" w:rsidRDefault="00997775" w14:paraId="258FF58D" w14:textId="40FF9100">
            <w:r>
              <w:t>Voorgesteld</w:t>
            </w:r>
            <w:r w:rsidR="00280D6A">
              <w:t xml:space="preserve"> </w:t>
            </w:r>
            <w:r w:rsidR="00F57291">
              <w:t>28 januari 2026</w:t>
            </w:r>
          </w:p>
        </w:tc>
      </w:tr>
      <w:tr w:rsidR="00997775" w14:paraId="4E45A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91C37D" w14:textId="77777777"/>
        </w:tc>
        <w:tc>
          <w:tcPr>
            <w:tcW w:w="7654" w:type="dxa"/>
            <w:gridSpan w:val="2"/>
          </w:tcPr>
          <w:p w:rsidR="00997775" w:rsidRDefault="00997775" w14:paraId="7D05456F" w14:textId="77777777"/>
        </w:tc>
      </w:tr>
      <w:tr w:rsidR="00997775" w14:paraId="1EDBA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787C2" w14:textId="77777777"/>
        </w:tc>
        <w:tc>
          <w:tcPr>
            <w:tcW w:w="7654" w:type="dxa"/>
            <w:gridSpan w:val="2"/>
          </w:tcPr>
          <w:p w:rsidR="00997775" w:rsidRDefault="00997775" w14:paraId="10300FD2" w14:textId="77777777">
            <w:r>
              <w:t>De Kamer,</w:t>
            </w:r>
          </w:p>
        </w:tc>
      </w:tr>
      <w:tr w:rsidR="00997775" w14:paraId="4611E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74CAB7" w14:textId="77777777"/>
        </w:tc>
        <w:tc>
          <w:tcPr>
            <w:tcW w:w="7654" w:type="dxa"/>
            <w:gridSpan w:val="2"/>
          </w:tcPr>
          <w:p w:rsidR="00997775" w:rsidRDefault="00997775" w14:paraId="7A91CA7C" w14:textId="77777777"/>
        </w:tc>
      </w:tr>
      <w:tr w:rsidR="00997775" w14:paraId="6F4A1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13BD58" w14:textId="77777777"/>
        </w:tc>
        <w:tc>
          <w:tcPr>
            <w:tcW w:w="7654" w:type="dxa"/>
            <w:gridSpan w:val="2"/>
          </w:tcPr>
          <w:p w:rsidR="00997775" w:rsidRDefault="00997775" w14:paraId="6853BB6C" w14:textId="77777777">
            <w:r>
              <w:t>gehoord de beraadslaging,</w:t>
            </w:r>
          </w:p>
        </w:tc>
      </w:tr>
      <w:tr w:rsidR="00997775" w14:paraId="1D3B5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A155D5" w14:textId="77777777"/>
        </w:tc>
        <w:tc>
          <w:tcPr>
            <w:tcW w:w="7654" w:type="dxa"/>
            <w:gridSpan w:val="2"/>
          </w:tcPr>
          <w:p w:rsidR="00997775" w:rsidRDefault="00997775" w14:paraId="536678F6" w14:textId="77777777"/>
        </w:tc>
      </w:tr>
      <w:tr w:rsidR="00997775" w14:paraId="03866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CA90E3" w14:textId="77777777"/>
        </w:tc>
        <w:tc>
          <w:tcPr>
            <w:tcW w:w="7654" w:type="dxa"/>
            <w:gridSpan w:val="2"/>
          </w:tcPr>
          <w:p w:rsidR="00F57291" w:rsidP="00F57291" w:rsidRDefault="00F57291" w14:paraId="752603F9" w14:textId="77777777">
            <w:r>
              <w:t>constaterende dat onder het huidige Syrische regime verschillende misdaden tegen etnische minderheden zijn begaan;</w:t>
            </w:r>
          </w:p>
          <w:p w:rsidR="00193826" w:rsidP="00F57291" w:rsidRDefault="00193826" w14:paraId="4DEB76CD" w14:textId="77777777"/>
          <w:p w:rsidR="00F57291" w:rsidP="00F57291" w:rsidRDefault="00F57291" w14:paraId="4E73681C" w14:textId="77777777">
            <w:r>
              <w:t>verzoekt de regering oorlogsmisdaden in Syrië ondubbelzinnig te veroordelen,</w:t>
            </w:r>
          </w:p>
          <w:p w:rsidR="00193826" w:rsidP="00F57291" w:rsidRDefault="00193826" w14:paraId="02BB65FE" w14:textId="77777777"/>
          <w:p w:rsidR="00F57291" w:rsidP="00F57291" w:rsidRDefault="00F57291" w14:paraId="3C6DCF5E" w14:textId="77777777">
            <w:r>
              <w:t>en gaat over tot de orde van de dag.</w:t>
            </w:r>
          </w:p>
          <w:p w:rsidR="00193826" w:rsidP="00F57291" w:rsidRDefault="00193826" w14:paraId="29D00CA0" w14:textId="77777777"/>
          <w:p w:rsidR="00193826" w:rsidP="00F57291" w:rsidRDefault="00F57291" w14:paraId="208C8115" w14:textId="77777777">
            <w:r>
              <w:t>Dobbe</w:t>
            </w:r>
          </w:p>
          <w:p w:rsidR="00193826" w:rsidP="00F57291" w:rsidRDefault="00F57291" w14:paraId="7D2B3C30" w14:textId="77777777">
            <w:proofErr w:type="spellStart"/>
            <w:r>
              <w:t>Piri</w:t>
            </w:r>
            <w:proofErr w:type="spellEnd"/>
          </w:p>
          <w:p w:rsidR="00997775" w:rsidP="00F57291" w:rsidRDefault="00F57291" w14:paraId="0125003A" w14:textId="65C31C8C">
            <w:r>
              <w:t>Teunissen</w:t>
            </w:r>
          </w:p>
        </w:tc>
      </w:tr>
    </w:tbl>
    <w:p w:rsidR="00997775" w:rsidRDefault="00997775" w14:paraId="563F1B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A327" w14:textId="77777777" w:rsidR="00F57291" w:rsidRDefault="00F57291">
      <w:pPr>
        <w:spacing w:line="20" w:lineRule="exact"/>
      </w:pPr>
    </w:p>
  </w:endnote>
  <w:endnote w:type="continuationSeparator" w:id="0">
    <w:p w14:paraId="6DBE9AE0" w14:textId="77777777" w:rsidR="00F57291" w:rsidRDefault="00F572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56F1A7" w14:textId="77777777" w:rsidR="00F57291" w:rsidRDefault="00F572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28A0" w14:textId="77777777" w:rsidR="00F57291" w:rsidRDefault="00F572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43A212" w14:textId="77777777" w:rsidR="00F57291" w:rsidRDefault="00F5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91"/>
    <w:rsid w:val="00133FCE"/>
    <w:rsid w:val="0019382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7291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1006E"/>
  <w15:docId w15:val="{A55A6656-0031-4451-B524-673AB4EB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2026-01-29T08:23:00.0000000Z</dcterms:created>
  <dcterms:modified xsi:type="dcterms:W3CDTF">2026-01-29T09:12:00.0000000Z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