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260B1" w14:paraId="715DA1C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49C531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C2DBAA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260B1" w14:paraId="72380B8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0135F3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260B1" w14:paraId="4D5A46F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B20333B" w14:textId="77777777"/>
        </w:tc>
      </w:tr>
      <w:tr w:rsidR="00997775" w:rsidTr="004260B1" w14:paraId="755C5C4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B610DD5" w14:textId="77777777"/>
        </w:tc>
      </w:tr>
      <w:tr w:rsidR="00997775" w:rsidTr="004260B1" w14:paraId="35B866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4CD699" w14:textId="77777777"/>
        </w:tc>
        <w:tc>
          <w:tcPr>
            <w:tcW w:w="7654" w:type="dxa"/>
            <w:gridSpan w:val="2"/>
          </w:tcPr>
          <w:p w:rsidR="00997775" w:rsidRDefault="00997775" w14:paraId="65D19E72" w14:textId="77777777"/>
        </w:tc>
      </w:tr>
      <w:tr w:rsidR="004260B1" w:rsidTr="004260B1" w14:paraId="39B5FD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60B1" w:rsidP="004260B1" w:rsidRDefault="004260B1" w14:paraId="7E4C1205" w14:textId="2391D329">
            <w:pPr>
              <w:rPr>
                <w:b/>
              </w:rPr>
            </w:pPr>
            <w:r>
              <w:rPr>
                <w:b/>
              </w:rPr>
              <w:t>36 800 VI</w:t>
            </w:r>
          </w:p>
        </w:tc>
        <w:tc>
          <w:tcPr>
            <w:tcW w:w="7654" w:type="dxa"/>
            <w:gridSpan w:val="2"/>
          </w:tcPr>
          <w:p w:rsidR="004260B1" w:rsidP="004260B1" w:rsidRDefault="004260B1" w14:paraId="475C4453" w14:textId="446541DA">
            <w:pPr>
              <w:rPr>
                <w:b/>
              </w:rPr>
            </w:pPr>
            <w:r w:rsidRPr="003A789A">
              <w:rPr>
                <w:b/>
                <w:bCs/>
                <w:szCs w:val="24"/>
              </w:rPr>
              <w:t>Vaststelling van de begrotingsstaten van het Ministerie van Justitie en Veiligheid (VI) voor het jaar 2026</w:t>
            </w:r>
          </w:p>
        </w:tc>
      </w:tr>
      <w:tr w:rsidR="004260B1" w:rsidTr="004260B1" w14:paraId="4B211F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60B1" w:rsidP="004260B1" w:rsidRDefault="004260B1" w14:paraId="15C6CBFC" w14:textId="77777777"/>
        </w:tc>
        <w:tc>
          <w:tcPr>
            <w:tcW w:w="7654" w:type="dxa"/>
            <w:gridSpan w:val="2"/>
          </w:tcPr>
          <w:p w:rsidR="004260B1" w:rsidP="004260B1" w:rsidRDefault="004260B1" w14:paraId="068C302F" w14:textId="77777777"/>
        </w:tc>
      </w:tr>
      <w:tr w:rsidR="004260B1" w:rsidTr="004260B1" w14:paraId="314734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60B1" w:rsidP="004260B1" w:rsidRDefault="004260B1" w14:paraId="50D3221D" w14:textId="77777777"/>
        </w:tc>
        <w:tc>
          <w:tcPr>
            <w:tcW w:w="7654" w:type="dxa"/>
            <w:gridSpan w:val="2"/>
          </w:tcPr>
          <w:p w:rsidR="004260B1" w:rsidP="004260B1" w:rsidRDefault="004260B1" w14:paraId="4ED089E7" w14:textId="77777777"/>
        </w:tc>
      </w:tr>
      <w:tr w:rsidR="004260B1" w:rsidTr="004260B1" w14:paraId="4255C5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60B1" w:rsidP="004260B1" w:rsidRDefault="004260B1" w14:paraId="13C1FDDC" w14:textId="4A6D88E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061D4">
              <w:rPr>
                <w:b/>
              </w:rPr>
              <w:t>80</w:t>
            </w:r>
          </w:p>
        </w:tc>
        <w:tc>
          <w:tcPr>
            <w:tcW w:w="7654" w:type="dxa"/>
            <w:gridSpan w:val="2"/>
          </w:tcPr>
          <w:p w:rsidR="004260B1" w:rsidP="004260B1" w:rsidRDefault="004260B1" w14:paraId="1434A2C9" w14:textId="363D037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7061D4">
              <w:rPr>
                <w:b/>
              </w:rPr>
              <w:t>HET LID VAN DER WERF C.S.</w:t>
            </w:r>
          </w:p>
        </w:tc>
      </w:tr>
      <w:tr w:rsidR="004260B1" w:rsidTr="004260B1" w14:paraId="0F5806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60B1" w:rsidP="004260B1" w:rsidRDefault="004260B1" w14:paraId="6F95C9F7" w14:textId="77777777"/>
        </w:tc>
        <w:tc>
          <w:tcPr>
            <w:tcW w:w="7654" w:type="dxa"/>
            <w:gridSpan w:val="2"/>
          </w:tcPr>
          <w:p w:rsidR="004260B1" w:rsidP="004260B1" w:rsidRDefault="004260B1" w14:paraId="6071F886" w14:textId="6480CB75">
            <w:r>
              <w:t>Voorgesteld 29 januari 2026</w:t>
            </w:r>
          </w:p>
        </w:tc>
      </w:tr>
      <w:tr w:rsidR="004260B1" w:rsidTr="004260B1" w14:paraId="10CD85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60B1" w:rsidP="004260B1" w:rsidRDefault="004260B1" w14:paraId="3F0A6D79" w14:textId="77777777"/>
        </w:tc>
        <w:tc>
          <w:tcPr>
            <w:tcW w:w="7654" w:type="dxa"/>
            <w:gridSpan w:val="2"/>
          </w:tcPr>
          <w:p w:rsidR="004260B1" w:rsidP="004260B1" w:rsidRDefault="004260B1" w14:paraId="0E1683DE" w14:textId="77777777"/>
        </w:tc>
      </w:tr>
      <w:tr w:rsidR="004260B1" w:rsidTr="004260B1" w14:paraId="7C23BB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60B1" w:rsidP="004260B1" w:rsidRDefault="004260B1" w14:paraId="377481C2" w14:textId="77777777"/>
        </w:tc>
        <w:tc>
          <w:tcPr>
            <w:tcW w:w="7654" w:type="dxa"/>
            <w:gridSpan w:val="2"/>
          </w:tcPr>
          <w:p w:rsidR="004260B1" w:rsidP="004260B1" w:rsidRDefault="004260B1" w14:paraId="0BA2B5C3" w14:textId="7042C9DF">
            <w:r>
              <w:t>De Kamer,</w:t>
            </w:r>
          </w:p>
        </w:tc>
      </w:tr>
      <w:tr w:rsidR="004260B1" w:rsidTr="004260B1" w14:paraId="47DEAD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60B1" w:rsidP="004260B1" w:rsidRDefault="004260B1" w14:paraId="01EA7503" w14:textId="77777777"/>
        </w:tc>
        <w:tc>
          <w:tcPr>
            <w:tcW w:w="7654" w:type="dxa"/>
            <w:gridSpan w:val="2"/>
          </w:tcPr>
          <w:p w:rsidR="004260B1" w:rsidP="004260B1" w:rsidRDefault="004260B1" w14:paraId="1A97AD43" w14:textId="77777777"/>
        </w:tc>
      </w:tr>
      <w:tr w:rsidR="004260B1" w:rsidTr="004260B1" w14:paraId="63605F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60B1" w:rsidP="004260B1" w:rsidRDefault="004260B1" w14:paraId="44B3B16A" w14:textId="77777777"/>
        </w:tc>
        <w:tc>
          <w:tcPr>
            <w:tcW w:w="7654" w:type="dxa"/>
            <w:gridSpan w:val="2"/>
          </w:tcPr>
          <w:p w:rsidR="004260B1" w:rsidP="004260B1" w:rsidRDefault="004260B1" w14:paraId="3CAA1124" w14:textId="4994751F">
            <w:r>
              <w:t>gehoord de beraadslaging,</w:t>
            </w:r>
          </w:p>
        </w:tc>
      </w:tr>
      <w:tr w:rsidR="00997775" w:rsidTr="004260B1" w14:paraId="71E03D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3E9D63" w14:textId="77777777"/>
        </w:tc>
        <w:tc>
          <w:tcPr>
            <w:tcW w:w="7654" w:type="dxa"/>
            <w:gridSpan w:val="2"/>
          </w:tcPr>
          <w:p w:rsidR="00997775" w:rsidRDefault="00997775" w14:paraId="1428876E" w14:textId="77777777"/>
        </w:tc>
      </w:tr>
      <w:tr w:rsidR="00997775" w:rsidTr="004260B1" w14:paraId="771785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AD3DAC" w14:textId="77777777"/>
        </w:tc>
        <w:tc>
          <w:tcPr>
            <w:tcW w:w="7654" w:type="dxa"/>
            <w:gridSpan w:val="2"/>
          </w:tcPr>
          <w:p w:rsidR="004260B1" w:rsidP="004260B1" w:rsidRDefault="004260B1" w14:paraId="172550A0" w14:textId="77777777">
            <w:r>
              <w:t xml:space="preserve">constaterende dat met </w:t>
            </w:r>
            <w:proofErr w:type="spellStart"/>
            <w:r>
              <w:t>nudify</w:t>
            </w:r>
            <w:proofErr w:type="spellEnd"/>
            <w:r>
              <w:t xml:space="preserve">-apps en AI-chatbots met één klik </w:t>
            </w:r>
            <w:proofErr w:type="spellStart"/>
            <w:r>
              <w:t>deepfake</w:t>
            </w:r>
            <w:proofErr w:type="spellEnd"/>
            <w:r>
              <w:t>-naaktbeelden van echte mensen kunnen worden gemaakt;</w:t>
            </w:r>
          </w:p>
          <w:p w:rsidR="007061D4" w:rsidP="004260B1" w:rsidRDefault="007061D4" w14:paraId="58603906" w14:textId="77777777"/>
          <w:p w:rsidR="004260B1" w:rsidP="004260B1" w:rsidRDefault="004260B1" w14:paraId="0D92BBBB" w14:textId="77777777">
            <w:r>
              <w:t>constaterende dat het aantal door AI gegenereerde afbeeldingen en video's van vooral vrouwen en kinderen sterk toeneemt;</w:t>
            </w:r>
          </w:p>
          <w:p w:rsidR="007061D4" w:rsidP="004260B1" w:rsidRDefault="007061D4" w14:paraId="706A18C0" w14:textId="77777777"/>
          <w:p w:rsidR="004260B1" w:rsidP="004260B1" w:rsidRDefault="004260B1" w14:paraId="5138B1D9" w14:textId="77777777">
            <w:r>
              <w:t>overwegende dat dit diepgaande en vaak langdurige schade veroorzaakt aan de persoonlijke levenssfeer, veiligheid en menselijke waardigheid van slachtoffers;</w:t>
            </w:r>
          </w:p>
          <w:p w:rsidR="007061D4" w:rsidP="004260B1" w:rsidRDefault="007061D4" w14:paraId="2967A4FF" w14:textId="77777777"/>
          <w:p w:rsidR="004260B1" w:rsidP="004260B1" w:rsidRDefault="004260B1" w14:paraId="070BC586" w14:textId="77777777">
            <w:r>
              <w:t xml:space="preserve">verzoekt de regering te onderzoeken of en op welke wijze een verbod op </w:t>
            </w:r>
            <w:proofErr w:type="spellStart"/>
            <w:r>
              <w:t>nudify</w:t>
            </w:r>
            <w:proofErr w:type="spellEnd"/>
            <w:r>
              <w:t xml:space="preserve">-apps en vergelijkbare AI-toepassingen die zonder toestemming seksueel expliciete </w:t>
            </w:r>
            <w:proofErr w:type="spellStart"/>
            <w:r>
              <w:t>deepfakes</w:t>
            </w:r>
            <w:proofErr w:type="spellEnd"/>
            <w:r>
              <w:t xml:space="preserve"> van echte personen genereren, kan worden ingevoerd,</w:t>
            </w:r>
          </w:p>
          <w:p w:rsidR="007061D4" w:rsidP="004260B1" w:rsidRDefault="007061D4" w14:paraId="7046B31B" w14:textId="77777777"/>
          <w:p w:rsidR="004260B1" w:rsidP="004260B1" w:rsidRDefault="004260B1" w14:paraId="69A56A89" w14:textId="77777777">
            <w:r>
              <w:t>en gaat over tot de orde van de dag.</w:t>
            </w:r>
          </w:p>
          <w:p w:rsidR="007061D4" w:rsidP="004260B1" w:rsidRDefault="007061D4" w14:paraId="5DA4D7F0" w14:textId="77777777"/>
          <w:p w:rsidR="007061D4" w:rsidP="004260B1" w:rsidRDefault="004260B1" w14:paraId="5A1E1FF5" w14:textId="77777777">
            <w:r>
              <w:t>Van der Werf</w:t>
            </w:r>
          </w:p>
          <w:p w:rsidR="007061D4" w:rsidP="004260B1" w:rsidRDefault="004260B1" w14:paraId="20C1E035" w14:textId="77777777">
            <w:proofErr w:type="spellStart"/>
            <w:r>
              <w:t>Synhaeve</w:t>
            </w:r>
            <w:proofErr w:type="spellEnd"/>
          </w:p>
          <w:p w:rsidR="007061D4" w:rsidP="004260B1" w:rsidRDefault="004260B1" w14:paraId="4C5C2B45" w14:textId="77777777">
            <w:r>
              <w:t>Michon-</w:t>
            </w:r>
            <w:proofErr w:type="spellStart"/>
            <w:r>
              <w:t>Derkzen</w:t>
            </w:r>
            <w:proofErr w:type="spellEnd"/>
          </w:p>
          <w:p w:rsidR="007061D4" w:rsidP="004260B1" w:rsidRDefault="004260B1" w14:paraId="7ABBA2AB" w14:textId="77777777">
            <w:r>
              <w:t>Straatman</w:t>
            </w:r>
          </w:p>
          <w:p w:rsidR="007061D4" w:rsidP="004260B1" w:rsidRDefault="004260B1" w14:paraId="1DAB5F60" w14:textId="77777777">
            <w:r>
              <w:t>Tijs van den Brink</w:t>
            </w:r>
          </w:p>
          <w:p w:rsidR="007061D4" w:rsidP="004260B1" w:rsidRDefault="004260B1" w14:paraId="13FB35FB" w14:textId="77777777">
            <w:proofErr w:type="spellStart"/>
            <w:r>
              <w:t>Mutluer</w:t>
            </w:r>
            <w:proofErr w:type="spellEnd"/>
          </w:p>
          <w:p w:rsidR="00997775" w:rsidP="004260B1" w:rsidRDefault="004260B1" w14:paraId="0B23CA60" w14:textId="275290D6">
            <w:proofErr w:type="spellStart"/>
            <w:r>
              <w:t>Coenradie</w:t>
            </w:r>
            <w:proofErr w:type="spellEnd"/>
          </w:p>
        </w:tc>
      </w:tr>
    </w:tbl>
    <w:p w:rsidR="00997775" w:rsidRDefault="00997775" w14:paraId="5C56B08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03DB3" w14:textId="77777777" w:rsidR="004260B1" w:rsidRDefault="004260B1">
      <w:pPr>
        <w:spacing w:line="20" w:lineRule="exact"/>
      </w:pPr>
    </w:p>
  </w:endnote>
  <w:endnote w:type="continuationSeparator" w:id="0">
    <w:p w14:paraId="349131E4" w14:textId="77777777" w:rsidR="004260B1" w:rsidRDefault="004260B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8FD0173" w14:textId="77777777" w:rsidR="004260B1" w:rsidRDefault="004260B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AB780" w14:textId="77777777" w:rsidR="004260B1" w:rsidRDefault="004260B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072F3B7" w14:textId="77777777" w:rsidR="004260B1" w:rsidRDefault="00426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0B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260B1"/>
    <w:rsid w:val="00476415"/>
    <w:rsid w:val="00546F8D"/>
    <w:rsid w:val="00560113"/>
    <w:rsid w:val="00621F64"/>
    <w:rsid w:val="00644DED"/>
    <w:rsid w:val="006765BC"/>
    <w:rsid w:val="00684DFF"/>
    <w:rsid w:val="007061D4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8069E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C10347"/>
  <w15:docId w15:val="{0A60DC56-6426-4B11-9EB3-77FDA5A7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164</ap:Words>
  <ap:Characters>902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2026-01-30T08:33:00.0000000Z</dcterms:created>
  <dcterms:modified xsi:type="dcterms:W3CDTF">2026-01-30T08:49:00.0000000Z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