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43551" w14:paraId="3BF2514D" w14:textId="77777777">
        <w:tc>
          <w:tcPr>
            <w:tcW w:w="6733" w:type="dxa"/>
            <w:gridSpan w:val="2"/>
            <w:tcBorders>
              <w:top w:val="nil"/>
              <w:left w:val="nil"/>
              <w:bottom w:val="nil"/>
              <w:right w:val="nil"/>
            </w:tcBorders>
            <w:vAlign w:val="center"/>
          </w:tcPr>
          <w:p w:rsidR="00997775" w:rsidP="00710A7A" w:rsidRDefault="00997775" w14:paraId="4CA96B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975D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43551" w14:paraId="78A023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25D66E" w14:textId="77777777">
            <w:r w:rsidRPr="008B0CC5">
              <w:t xml:space="preserve">Vergaderjaar </w:t>
            </w:r>
            <w:r w:rsidR="00AC6B87">
              <w:t>202</w:t>
            </w:r>
            <w:r w:rsidR="00684DFF">
              <w:t>5</w:t>
            </w:r>
            <w:r w:rsidR="00AC6B87">
              <w:t>-202</w:t>
            </w:r>
            <w:r w:rsidR="00684DFF">
              <w:t>6</w:t>
            </w:r>
          </w:p>
        </w:tc>
      </w:tr>
      <w:tr w:rsidR="00997775" w:rsidTr="00343551" w14:paraId="76D84EDE" w14:textId="77777777">
        <w:trPr>
          <w:cantSplit/>
        </w:trPr>
        <w:tc>
          <w:tcPr>
            <w:tcW w:w="10985" w:type="dxa"/>
            <w:gridSpan w:val="3"/>
            <w:tcBorders>
              <w:top w:val="nil"/>
              <w:left w:val="nil"/>
              <w:bottom w:val="nil"/>
              <w:right w:val="nil"/>
            </w:tcBorders>
          </w:tcPr>
          <w:p w:rsidR="00997775" w:rsidRDefault="00997775" w14:paraId="328015FD" w14:textId="77777777"/>
        </w:tc>
      </w:tr>
      <w:tr w:rsidR="00997775" w:rsidTr="00343551" w14:paraId="0B0C9FB4" w14:textId="77777777">
        <w:trPr>
          <w:cantSplit/>
        </w:trPr>
        <w:tc>
          <w:tcPr>
            <w:tcW w:w="10985" w:type="dxa"/>
            <w:gridSpan w:val="3"/>
            <w:tcBorders>
              <w:top w:val="nil"/>
              <w:left w:val="nil"/>
              <w:bottom w:val="single" w:color="auto" w:sz="4" w:space="0"/>
              <w:right w:val="nil"/>
            </w:tcBorders>
          </w:tcPr>
          <w:p w:rsidR="00997775" w:rsidRDefault="00997775" w14:paraId="6356912F" w14:textId="77777777"/>
        </w:tc>
      </w:tr>
      <w:tr w:rsidR="00997775" w:rsidTr="00343551" w14:paraId="7A228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5777E1" w14:textId="77777777"/>
        </w:tc>
        <w:tc>
          <w:tcPr>
            <w:tcW w:w="7654" w:type="dxa"/>
            <w:gridSpan w:val="2"/>
          </w:tcPr>
          <w:p w:rsidR="00997775" w:rsidRDefault="00997775" w14:paraId="7C9EFB7B" w14:textId="77777777"/>
        </w:tc>
      </w:tr>
      <w:tr w:rsidR="00343551" w:rsidTr="00343551" w14:paraId="25AD1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1A2A4095" w14:textId="3B745634">
            <w:pPr>
              <w:rPr>
                <w:b/>
              </w:rPr>
            </w:pPr>
            <w:r>
              <w:rPr>
                <w:b/>
              </w:rPr>
              <w:t>36 800 VI</w:t>
            </w:r>
          </w:p>
        </w:tc>
        <w:tc>
          <w:tcPr>
            <w:tcW w:w="7654" w:type="dxa"/>
            <w:gridSpan w:val="2"/>
          </w:tcPr>
          <w:p w:rsidR="00343551" w:rsidP="00343551" w:rsidRDefault="00343551" w14:paraId="61FC4342" w14:textId="3B8B8BFD">
            <w:pPr>
              <w:rPr>
                <w:b/>
              </w:rPr>
            </w:pPr>
            <w:r w:rsidRPr="003A789A">
              <w:rPr>
                <w:b/>
                <w:bCs/>
                <w:szCs w:val="24"/>
              </w:rPr>
              <w:t>Vaststelling van de begrotingsstaten van het Ministerie van Justitie en Veiligheid (VI) voor het jaar 2026</w:t>
            </w:r>
          </w:p>
        </w:tc>
      </w:tr>
      <w:tr w:rsidR="00343551" w:rsidTr="00343551" w14:paraId="68895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7D7736E9" w14:textId="77777777"/>
        </w:tc>
        <w:tc>
          <w:tcPr>
            <w:tcW w:w="7654" w:type="dxa"/>
            <w:gridSpan w:val="2"/>
          </w:tcPr>
          <w:p w:rsidR="00343551" w:rsidP="00343551" w:rsidRDefault="00343551" w14:paraId="61828DDE" w14:textId="77777777"/>
        </w:tc>
      </w:tr>
      <w:tr w:rsidR="00343551" w:rsidTr="00343551" w14:paraId="63465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77B4AAAA" w14:textId="77777777"/>
        </w:tc>
        <w:tc>
          <w:tcPr>
            <w:tcW w:w="7654" w:type="dxa"/>
            <w:gridSpan w:val="2"/>
          </w:tcPr>
          <w:p w:rsidR="00343551" w:rsidP="00343551" w:rsidRDefault="00343551" w14:paraId="69044134" w14:textId="77777777"/>
        </w:tc>
      </w:tr>
      <w:tr w:rsidR="00343551" w:rsidTr="00343551" w14:paraId="6DF07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1C3A133E" w14:textId="4D662850">
            <w:pPr>
              <w:rPr>
                <w:b/>
              </w:rPr>
            </w:pPr>
            <w:r>
              <w:rPr>
                <w:b/>
              </w:rPr>
              <w:t xml:space="preserve">Nr. </w:t>
            </w:r>
            <w:r w:rsidR="00415445">
              <w:rPr>
                <w:b/>
              </w:rPr>
              <w:t>81</w:t>
            </w:r>
          </w:p>
        </w:tc>
        <w:tc>
          <w:tcPr>
            <w:tcW w:w="7654" w:type="dxa"/>
            <w:gridSpan w:val="2"/>
          </w:tcPr>
          <w:p w:rsidR="00343551" w:rsidP="00343551" w:rsidRDefault="00343551" w14:paraId="7B00EF7C" w14:textId="46A9CD6D">
            <w:pPr>
              <w:rPr>
                <w:b/>
              </w:rPr>
            </w:pPr>
            <w:r>
              <w:rPr>
                <w:b/>
              </w:rPr>
              <w:t xml:space="preserve">MOTIE VAN </w:t>
            </w:r>
            <w:r w:rsidR="00415445">
              <w:rPr>
                <w:b/>
              </w:rPr>
              <w:t>DE LEDEN MICHON-DERKZEN EN DIEDERIK VAN DIJK</w:t>
            </w:r>
          </w:p>
        </w:tc>
      </w:tr>
      <w:tr w:rsidR="00343551" w:rsidTr="00343551" w14:paraId="04B7B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3C1B42B8" w14:textId="77777777"/>
        </w:tc>
        <w:tc>
          <w:tcPr>
            <w:tcW w:w="7654" w:type="dxa"/>
            <w:gridSpan w:val="2"/>
          </w:tcPr>
          <w:p w:rsidR="00343551" w:rsidP="00343551" w:rsidRDefault="00343551" w14:paraId="7CDB50CD" w14:textId="7DC060CE">
            <w:r>
              <w:t>Voorgesteld 29 januari 2026</w:t>
            </w:r>
          </w:p>
        </w:tc>
      </w:tr>
      <w:tr w:rsidR="00343551" w:rsidTr="00343551" w14:paraId="383AB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1827975B" w14:textId="77777777"/>
        </w:tc>
        <w:tc>
          <w:tcPr>
            <w:tcW w:w="7654" w:type="dxa"/>
            <w:gridSpan w:val="2"/>
          </w:tcPr>
          <w:p w:rsidR="00343551" w:rsidP="00343551" w:rsidRDefault="00343551" w14:paraId="41E6398D" w14:textId="77777777"/>
        </w:tc>
      </w:tr>
      <w:tr w:rsidR="00343551" w:rsidTr="00343551" w14:paraId="1E0AE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3FC8D8BE" w14:textId="77777777"/>
        </w:tc>
        <w:tc>
          <w:tcPr>
            <w:tcW w:w="7654" w:type="dxa"/>
            <w:gridSpan w:val="2"/>
          </w:tcPr>
          <w:p w:rsidR="00343551" w:rsidP="00343551" w:rsidRDefault="00343551" w14:paraId="172FC0FA" w14:textId="5FE135EE">
            <w:r>
              <w:t>De Kamer,</w:t>
            </w:r>
          </w:p>
        </w:tc>
      </w:tr>
      <w:tr w:rsidR="00343551" w:rsidTr="00343551" w14:paraId="6028C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22B463D4" w14:textId="77777777"/>
        </w:tc>
        <w:tc>
          <w:tcPr>
            <w:tcW w:w="7654" w:type="dxa"/>
            <w:gridSpan w:val="2"/>
          </w:tcPr>
          <w:p w:rsidR="00343551" w:rsidP="00343551" w:rsidRDefault="00343551" w14:paraId="7D667F26" w14:textId="77777777"/>
        </w:tc>
      </w:tr>
      <w:tr w:rsidR="00343551" w:rsidTr="00343551" w14:paraId="0E2744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551" w:rsidP="00343551" w:rsidRDefault="00343551" w14:paraId="18109008" w14:textId="77777777"/>
        </w:tc>
        <w:tc>
          <w:tcPr>
            <w:tcW w:w="7654" w:type="dxa"/>
            <w:gridSpan w:val="2"/>
          </w:tcPr>
          <w:p w:rsidR="00343551" w:rsidP="00343551" w:rsidRDefault="00343551" w14:paraId="4E72334F" w14:textId="48E76E41">
            <w:r>
              <w:t>gehoord de beraadslaging,</w:t>
            </w:r>
          </w:p>
        </w:tc>
      </w:tr>
      <w:tr w:rsidR="00997775" w:rsidTr="00343551" w14:paraId="3CF1A4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7EA44E" w14:textId="77777777"/>
        </w:tc>
        <w:tc>
          <w:tcPr>
            <w:tcW w:w="7654" w:type="dxa"/>
            <w:gridSpan w:val="2"/>
          </w:tcPr>
          <w:p w:rsidR="00997775" w:rsidRDefault="00997775" w14:paraId="7C720333" w14:textId="77777777"/>
        </w:tc>
      </w:tr>
      <w:tr w:rsidR="00997775" w:rsidTr="00343551" w14:paraId="42210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438EB8" w14:textId="77777777"/>
        </w:tc>
        <w:tc>
          <w:tcPr>
            <w:tcW w:w="7654" w:type="dxa"/>
            <w:gridSpan w:val="2"/>
          </w:tcPr>
          <w:p w:rsidR="00343551" w:rsidP="00343551" w:rsidRDefault="00343551" w14:paraId="60B218C3" w14:textId="77777777">
            <w:r>
              <w:t>constaterende dat een aantal Nederlandse uitreizigers voor terrorisme in Syrië en Irak zijn gedetineerd;</w:t>
            </w:r>
          </w:p>
          <w:p w:rsidR="00415445" w:rsidP="00343551" w:rsidRDefault="00415445" w14:paraId="1459C27E" w14:textId="77777777"/>
          <w:p w:rsidR="00343551" w:rsidP="00343551" w:rsidRDefault="00343551" w14:paraId="2B6CCECD" w14:textId="77777777">
            <w:r>
              <w:t>constaterende dat niet kan worden uitgesloten dat deze terroristen de komende weken of maanden ontsnappen of worden vrijgelaten uit detentie;</w:t>
            </w:r>
          </w:p>
          <w:p w:rsidR="00415445" w:rsidP="00343551" w:rsidRDefault="00415445" w14:paraId="22F09575" w14:textId="77777777"/>
          <w:p w:rsidR="00343551" w:rsidP="00343551" w:rsidRDefault="00343551" w14:paraId="08465FC6" w14:textId="77777777">
            <w:r>
              <w:t>van mening dat berechting van Nederlandse uitreizigers in de regio dient plaats te vinden;</w:t>
            </w:r>
          </w:p>
          <w:p w:rsidR="00415445" w:rsidP="00343551" w:rsidRDefault="00415445" w14:paraId="2D6231FD" w14:textId="77777777"/>
          <w:p w:rsidR="00343551" w:rsidP="00343551" w:rsidRDefault="00343551" w14:paraId="0ED4E57B" w14:textId="77777777">
            <w:r>
              <w:t xml:space="preserve">overwegende dat de aanwezigheid van </w:t>
            </w:r>
            <w:proofErr w:type="spellStart"/>
            <w:r>
              <w:t>uitgereisde</w:t>
            </w:r>
            <w:proofErr w:type="spellEnd"/>
            <w:r>
              <w:t xml:space="preserve"> terroristen in Nederland onaanvaardbare risico's voor de nationale veiligheid met zich meebrengt;</w:t>
            </w:r>
          </w:p>
          <w:p w:rsidR="00415445" w:rsidP="00343551" w:rsidRDefault="00415445" w14:paraId="35113B95" w14:textId="77777777"/>
          <w:p w:rsidR="00343551" w:rsidP="00343551" w:rsidRDefault="00343551" w14:paraId="18745C27" w14:textId="77777777">
            <w:r>
              <w:t>verzoekt de regering de Kamer terstond te informeren wanneer terroristen in buitenlandse detentie uit zicht zijn of zich melden bij Nederlandse diplomatieke posten of wanneer er signalen zijn van onopgemerkte terugkeer van Nederlandse uitreizigers,</w:t>
            </w:r>
          </w:p>
          <w:p w:rsidR="00415445" w:rsidP="00343551" w:rsidRDefault="00415445" w14:paraId="1439F03F" w14:textId="77777777"/>
          <w:p w:rsidR="00343551" w:rsidP="00343551" w:rsidRDefault="00343551" w14:paraId="43000E0C" w14:textId="77777777">
            <w:r>
              <w:t>en gaat over tot de orde van de dag.</w:t>
            </w:r>
          </w:p>
          <w:p w:rsidR="00415445" w:rsidP="00343551" w:rsidRDefault="00415445" w14:paraId="76B1DCD8" w14:textId="77777777"/>
          <w:p w:rsidR="00415445" w:rsidP="00343551" w:rsidRDefault="00343551" w14:paraId="1E7E6FD8" w14:textId="77777777">
            <w:r>
              <w:t>Michon-</w:t>
            </w:r>
            <w:proofErr w:type="spellStart"/>
            <w:r>
              <w:t>Derkzen</w:t>
            </w:r>
            <w:proofErr w:type="spellEnd"/>
          </w:p>
          <w:p w:rsidR="00997775" w:rsidP="00343551" w:rsidRDefault="00343551" w14:paraId="43C6F139" w14:textId="73956624">
            <w:r>
              <w:t>Diederik van Dijk</w:t>
            </w:r>
          </w:p>
        </w:tc>
      </w:tr>
    </w:tbl>
    <w:p w:rsidR="00997775" w:rsidRDefault="00997775" w14:paraId="078B7A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F596" w14:textId="77777777" w:rsidR="00343551" w:rsidRDefault="00343551">
      <w:pPr>
        <w:spacing w:line="20" w:lineRule="exact"/>
      </w:pPr>
    </w:p>
  </w:endnote>
  <w:endnote w:type="continuationSeparator" w:id="0">
    <w:p w14:paraId="13FB7F43" w14:textId="77777777" w:rsidR="00343551" w:rsidRDefault="00343551">
      <w:pPr>
        <w:pStyle w:val="Amendement"/>
      </w:pPr>
      <w:r>
        <w:rPr>
          <w:b w:val="0"/>
        </w:rPr>
        <w:t xml:space="preserve"> </w:t>
      </w:r>
    </w:p>
  </w:endnote>
  <w:endnote w:type="continuationNotice" w:id="1">
    <w:p w14:paraId="70ADE3FC" w14:textId="77777777" w:rsidR="00343551" w:rsidRDefault="003435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E399" w14:textId="77777777" w:rsidR="00343551" w:rsidRDefault="00343551">
      <w:pPr>
        <w:pStyle w:val="Amendement"/>
      </w:pPr>
      <w:r>
        <w:rPr>
          <w:b w:val="0"/>
        </w:rPr>
        <w:separator/>
      </w:r>
    </w:p>
  </w:footnote>
  <w:footnote w:type="continuationSeparator" w:id="0">
    <w:p w14:paraId="4F789759" w14:textId="77777777" w:rsidR="00343551" w:rsidRDefault="00343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51"/>
    <w:rsid w:val="00133FCE"/>
    <w:rsid w:val="001E482C"/>
    <w:rsid w:val="001E4877"/>
    <w:rsid w:val="0021105A"/>
    <w:rsid w:val="00280D6A"/>
    <w:rsid w:val="002B78E9"/>
    <w:rsid w:val="002C5406"/>
    <w:rsid w:val="00330D60"/>
    <w:rsid w:val="00343551"/>
    <w:rsid w:val="00345A5C"/>
    <w:rsid w:val="003F71A1"/>
    <w:rsid w:val="00415445"/>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9D8F"/>
  <w15:docId w15:val="{AEC0AA1A-29CA-4275-A9F7-E3C6324F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2026-01-30T08:33:00.0000000Z</dcterms:created>
  <dcterms:modified xsi:type="dcterms:W3CDTF">2026-01-30T08:51:00.0000000Z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