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801B4" w14:paraId="3BA1BFD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28014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C4CAB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801B4" w14:paraId="729500C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49BAE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801B4" w14:paraId="61DC31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4C5EC3" w14:textId="77777777"/>
        </w:tc>
      </w:tr>
      <w:tr w:rsidR="00997775" w:rsidTr="00D801B4" w14:paraId="5019758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76EC8C8" w14:textId="77777777"/>
        </w:tc>
      </w:tr>
      <w:tr w:rsidR="00997775" w:rsidTr="00D801B4" w14:paraId="5F602A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BF7457" w14:textId="77777777"/>
        </w:tc>
        <w:tc>
          <w:tcPr>
            <w:tcW w:w="7654" w:type="dxa"/>
            <w:gridSpan w:val="2"/>
          </w:tcPr>
          <w:p w:rsidR="00997775" w:rsidRDefault="00997775" w14:paraId="7ADF30CD" w14:textId="77777777"/>
        </w:tc>
      </w:tr>
      <w:tr w:rsidR="00D801B4" w:rsidTr="00D801B4" w14:paraId="400B5E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01B4" w:rsidP="00D801B4" w:rsidRDefault="00D801B4" w14:paraId="0755C2FA" w14:textId="5F0C8E30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D801B4" w:rsidP="00D801B4" w:rsidRDefault="00D801B4" w14:paraId="0025AA85" w14:textId="4256F69A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D801B4" w:rsidTr="00D801B4" w14:paraId="5BF7BF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01B4" w:rsidP="00D801B4" w:rsidRDefault="00D801B4" w14:paraId="0F36FD7A" w14:textId="77777777"/>
        </w:tc>
        <w:tc>
          <w:tcPr>
            <w:tcW w:w="7654" w:type="dxa"/>
            <w:gridSpan w:val="2"/>
          </w:tcPr>
          <w:p w:rsidR="00D801B4" w:rsidP="00D801B4" w:rsidRDefault="00D801B4" w14:paraId="4BA6E04D" w14:textId="77777777"/>
        </w:tc>
      </w:tr>
      <w:tr w:rsidR="00D801B4" w:rsidTr="00D801B4" w14:paraId="1B70B3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01B4" w:rsidP="00D801B4" w:rsidRDefault="00D801B4" w14:paraId="4A7BFB9B" w14:textId="77777777"/>
        </w:tc>
        <w:tc>
          <w:tcPr>
            <w:tcW w:w="7654" w:type="dxa"/>
            <w:gridSpan w:val="2"/>
          </w:tcPr>
          <w:p w:rsidR="00D801B4" w:rsidP="00D801B4" w:rsidRDefault="00D801B4" w14:paraId="1170476C" w14:textId="77777777"/>
        </w:tc>
      </w:tr>
      <w:tr w:rsidR="00D801B4" w:rsidTr="00D801B4" w14:paraId="098F5E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01B4" w:rsidP="00D801B4" w:rsidRDefault="00D801B4" w14:paraId="4D93E77A" w14:textId="61E0302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4285C">
              <w:rPr>
                <w:b/>
              </w:rPr>
              <w:t>83</w:t>
            </w:r>
          </w:p>
        </w:tc>
        <w:tc>
          <w:tcPr>
            <w:tcW w:w="7654" w:type="dxa"/>
            <w:gridSpan w:val="2"/>
          </w:tcPr>
          <w:p w:rsidR="00D801B4" w:rsidP="00D801B4" w:rsidRDefault="00D801B4" w14:paraId="3E2416E7" w14:textId="006DE07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4285C">
              <w:rPr>
                <w:b/>
              </w:rPr>
              <w:t>HET LID ELLIAN</w:t>
            </w:r>
          </w:p>
        </w:tc>
      </w:tr>
      <w:tr w:rsidR="00D801B4" w:rsidTr="00D801B4" w14:paraId="4C5BEA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01B4" w:rsidP="00D801B4" w:rsidRDefault="00D801B4" w14:paraId="5C32ECDA" w14:textId="77777777"/>
        </w:tc>
        <w:tc>
          <w:tcPr>
            <w:tcW w:w="7654" w:type="dxa"/>
            <w:gridSpan w:val="2"/>
          </w:tcPr>
          <w:p w:rsidR="00D801B4" w:rsidP="00D801B4" w:rsidRDefault="00D801B4" w14:paraId="28B53FC3" w14:textId="301C3981">
            <w:r>
              <w:t>Voorgesteld 29 januari 2026</w:t>
            </w:r>
          </w:p>
        </w:tc>
      </w:tr>
      <w:tr w:rsidR="00D801B4" w:rsidTr="00D801B4" w14:paraId="566AB8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01B4" w:rsidP="00D801B4" w:rsidRDefault="00D801B4" w14:paraId="7D3239CC" w14:textId="77777777"/>
        </w:tc>
        <w:tc>
          <w:tcPr>
            <w:tcW w:w="7654" w:type="dxa"/>
            <w:gridSpan w:val="2"/>
          </w:tcPr>
          <w:p w:rsidR="00D801B4" w:rsidP="00D801B4" w:rsidRDefault="00D801B4" w14:paraId="0AE03555" w14:textId="77777777"/>
        </w:tc>
      </w:tr>
      <w:tr w:rsidR="00D801B4" w:rsidTr="00D801B4" w14:paraId="1CA21E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01B4" w:rsidP="00D801B4" w:rsidRDefault="00D801B4" w14:paraId="574234CC" w14:textId="77777777"/>
        </w:tc>
        <w:tc>
          <w:tcPr>
            <w:tcW w:w="7654" w:type="dxa"/>
            <w:gridSpan w:val="2"/>
          </w:tcPr>
          <w:p w:rsidR="00D801B4" w:rsidP="00D801B4" w:rsidRDefault="00D801B4" w14:paraId="21F05964" w14:textId="5F7D06FA">
            <w:r>
              <w:t>De Kamer,</w:t>
            </w:r>
          </w:p>
        </w:tc>
      </w:tr>
      <w:tr w:rsidR="00D801B4" w:rsidTr="00D801B4" w14:paraId="08BA59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01B4" w:rsidP="00D801B4" w:rsidRDefault="00D801B4" w14:paraId="127ED7E5" w14:textId="77777777"/>
        </w:tc>
        <w:tc>
          <w:tcPr>
            <w:tcW w:w="7654" w:type="dxa"/>
            <w:gridSpan w:val="2"/>
          </w:tcPr>
          <w:p w:rsidR="00D801B4" w:rsidP="00D801B4" w:rsidRDefault="00D801B4" w14:paraId="272D1CE6" w14:textId="77777777"/>
        </w:tc>
      </w:tr>
      <w:tr w:rsidR="00D801B4" w:rsidTr="00D801B4" w14:paraId="2189D5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01B4" w:rsidP="00D801B4" w:rsidRDefault="00D801B4" w14:paraId="700B5B2E" w14:textId="77777777"/>
        </w:tc>
        <w:tc>
          <w:tcPr>
            <w:tcW w:w="7654" w:type="dxa"/>
            <w:gridSpan w:val="2"/>
          </w:tcPr>
          <w:p w:rsidR="00D801B4" w:rsidP="00D801B4" w:rsidRDefault="00D801B4" w14:paraId="7EB5DA6F" w14:textId="354C6669">
            <w:r>
              <w:t>gehoord de beraadslaging,</w:t>
            </w:r>
          </w:p>
        </w:tc>
      </w:tr>
      <w:tr w:rsidR="00997775" w:rsidTr="00D801B4" w14:paraId="4E3847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D90EB9" w14:textId="77777777"/>
        </w:tc>
        <w:tc>
          <w:tcPr>
            <w:tcW w:w="7654" w:type="dxa"/>
            <w:gridSpan w:val="2"/>
          </w:tcPr>
          <w:p w:rsidR="00997775" w:rsidRDefault="00997775" w14:paraId="051693FF" w14:textId="77777777"/>
        </w:tc>
      </w:tr>
      <w:tr w:rsidR="00997775" w:rsidTr="00D801B4" w14:paraId="66CBBE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16E805" w14:textId="77777777"/>
        </w:tc>
        <w:tc>
          <w:tcPr>
            <w:tcW w:w="7654" w:type="dxa"/>
            <w:gridSpan w:val="2"/>
          </w:tcPr>
          <w:p w:rsidR="00D801B4" w:rsidP="00D801B4" w:rsidRDefault="00D801B4" w14:paraId="7919B2B2" w14:textId="77777777">
            <w:r>
              <w:t>constaterende dat heropening van de Penitentiaire Inrichting Almere 360 plekken aan celcapaciteit oplevert;</w:t>
            </w:r>
          </w:p>
          <w:p w:rsidR="00C4285C" w:rsidP="00D801B4" w:rsidRDefault="00C4285C" w14:paraId="3C9CCF8B" w14:textId="77777777"/>
          <w:p w:rsidR="00D801B4" w:rsidP="00D801B4" w:rsidRDefault="00D801B4" w14:paraId="69E94016" w14:textId="77777777">
            <w:r>
              <w:t>verzoekt de regering om voorbereidingen te treffen die nodig zijn voor heropening zoals planvorming, het aanvragen van vergunningen en het inrichten van een projectteam,</w:t>
            </w:r>
          </w:p>
          <w:p w:rsidR="00C4285C" w:rsidP="00D801B4" w:rsidRDefault="00C4285C" w14:paraId="3F822B67" w14:textId="77777777"/>
          <w:p w:rsidR="00D801B4" w:rsidP="00D801B4" w:rsidRDefault="00D801B4" w14:paraId="344C7BB6" w14:textId="77777777">
            <w:r>
              <w:t>en gaat over tot de orde van de dag.</w:t>
            </w:r>
          </w:p>
          <w:p w:rsidR="00C4285C" w:rsidP="00D801B4" w:rsidRDefault="00C4285C" w14:paraId="30519E3D" w14:textId="77777777"/>
          <w:p w:rsidR="00997775" w:rsidP="00D801B4" w:rsidRDefault="00D801B4" w14:paraId="69CFDFDB" w14:textId="58C93616">
            <w:proofErr w:type="spellStart"/>
            <w:r>
              <w:t>Ellian</w:t>
            </w:r>
            <w:proofErr w:type="spellEnd"/>
          </w:p>
        </w:tc>
      </w:tr>
    </w:tbl>
    <w:p w:rsidR="00997775" w:rsidRDefault="00997775" w14:paraId="3163D46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FE3EE" w14:textId="77777777" w:rsidR="00D801B4" w:rsidRDefault="00D801B4">
      <w:pPr>
        <w:spacing w:line="20" w:lineRule="exact"/>
      </w:pPr>
    </w:p>
  </w:endnote>
  <w:endnote w:type="continuationSeparator" w:id="0">
    <w:p w14:paraId="7D08F898" w14:textId="77777777" w:rsidR="00D801B4" w:rsidRDefault="00D801B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6D8A94" w14:textId="77777777" w:rsidR="00D801B4" w:rsidRDefault="00D801B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1EFFF" w14:textId="77777777" w:rsidR="00D801B4" w:rsidRDefault="00D801B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CE8DF1" w14:textId="77777777" w:rsidR="00D801B4" w:rsidRDefault="00D80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B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4285C"/>
    <w:rsid w:val="00CC23D1"/>
    <w:rsid w:val="00CC270F"/>
    <w:rsid w:val="00D43192"/>
    <w:rsid w:val="00D801B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6F6F8"/>
  <w15:docId w15:val="{FBCC4CD7-8B8C-4121-BE0A-886C4FE7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2026-01-30T08:33:00.0000000Z</dcterms:created>
  <dcterms:modified xsi:type="dcterms:W3CDTF">2026-01-30T08:53:00.0000000Z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