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925B2" w14:paraId="42E321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DE9D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5D85C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925B2" w14:paraId="7B1291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8BFA6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925B2" w14:paraId="21B8CF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675872" w14:textId="77777777"/>
        </w:tc>
      </w:tr>
      <w:tr w:rsidR="00997775" w:rsidTr="007925B2" w14:paraId="6CAAEB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EEE3EE" w14:textId="77777777"/>
        </w:tc>
      </w:tr>
      <w:tr w:rsidR="00997775" w:rsidTr="007925B2" w14:paraId="7DF160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0AA693" w14:textId="77777777"/>
        </w:tc>
        <w:tc>
          <w:tcPr>
            <w:tcW w:w="7654" w:type="dxa"/>
            <w:gridSpan w:val="2"/>
          </w:tcPr>
          <w:p w:rsidR="00997775" w:rsidRDefault="00997775" w14:paraId="57A55D19" w14:textId="77777777"/>
        </w:tc>
      </w:tr>
      <w:tr w:rsidR="007925B2" w:rsidTr="007925B2" w14:paraId="56C6C0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B2" w:rsidP="007925B2" w:rsidRDefault="007925B2" w14:paraId="30016F83" w14:textId="2A6969D9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7925B2" w:rsidP="007925B2" w:rsidRDefault="007925B2" w14:paraId="421FBDF2" w14:textId="2C14F836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7925B2" w:rsidTr="007925B2" w14:paraId="0AE103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B2" w:rsidP="007925B2" w:rsidRDefault="007925B2" w14:paraId="21C3D74C" w14:textId="77777777"/>
        </w:tc>
        <w:tc>
          <w:tcPr>
            <w:tcW w:w="7654" w:type="dxa"/>
            <w:gridSpan w:val="2"/>
          </w:tcPr>
          <w:p w:rsidR="007925B2" w:rsidP="007925B2" w:rsidRDefault="007925B2" w14:paraId="71274723" w14:textId="77777777"/>
        </w:tc>
      </w:tr>
      <w:tr w:rsidR="007925B2" w:rsidTr="007925B2" w14:paraId="590DD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B2" w:rsidP="007925B2" w:rsidRDefault="007925B2" w14:paraId="7549597F" w14:textId="77777777"/>
        </w:tc>
        <w:tc>
          <w:tcPr>
            <w:tcW w:w="7654" w:type="dxa"/>
            <w:gridSpan w:val="2"/>
          </w:tcPr>
          <w:p w:rsidR="007925B2" w:rsidP="007925B2" w:rsidRDefault="007925B2" w14:paraId="19FB4EE1" w14:textId="77777777"/>
        </w:tc>
      </w:tr>
      <w:tr w:rsidR="007925B2" w:rsidTr="007925B2" w14:paraId="7ECFC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B2" w:rsidP="007925B2" w:rsidRDefault="007925B2" w14:paraId="03F2FC08" w14:textId="2FA1A5A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37876">
              <w:rPr>
                <w:b/>
              </w:rPr>
              <w:t>85</w:t>
            </w:r>
          </w:p>
        </w:tc>
        <w:tc>
          <w:tcPr>
            <w:tcW w:w="7654" w:type="dxa"/>
            <w:gridSpan w:val="2"/>
          </w:tcPr>
          <w:p w:rsidR="007925B2" w:rsidP="007925B2" w:rsidRDefault="007925B2" w14:paraId="1BBB62F3" w14:textId="314CFB6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37876">
              <w:rPr>
                <w:b/>
              </w:rPr>
              <w:t>HET LID ABDI C.S.</w:t>
            </w:r>
          </w:p>
        </w:tc>
      </w:tr>
      <w:tr w:rsidR="007925B2" w:rsidTr="007925B2" w14:paraId="0737B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B2" w:rsidP="007925B2" w:rsidRDefault="007925B2" w14:paraId="03E88059" w14:textId="77777777"/>
        </w:tc>
        <w:tc>
          <w:tcPr>
            <w:tcW w:w="7654" w:type="dxa"/>
            <w:gridSpan w:val="2"/>
          </w:tcPr>
          <w:p w:rsidR="007925B2" w:rsidP="007925B2" w:rsidRDefault="007925B2" w14:paraId="09907DD3" w14:textId="0E79C5E7">
            <w:r>
              <w:t>Voorgesteld 29 januari 2026</w:t>
            </w:r>
          </w:p>
        </w:tc>
      </w:tr>
      <w:tr w:rsidR="007925B2" w:rsidTr="007925B2" w14:paraId="7BA07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B2" w:rsidP="007925B2" w:rsidRDefault="007925B2" w14:paraId="7E7D64E4" w14:textId="77777777"/>
        </w:tc>
        <w:tc>
          <w:tcPr>
            <w:tcW w:w="7654" w:type="dxa"/>
            <w:gridSpan w:val="2"/>
          </w:tcPr>
          <w:p w:rsidR="007925B2" w:rsidP="007925B2" w:rsidRDefault="007925B2" w14:paraId="2B948434" w14:textId="77777777"/>
        </w:tc>
      </w:tr>
      <w:tr w:rsidR="007925B2" w:rsidTr="007925B2" w14:paraId="620C08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B2" w:rsidP="007925B2" w:rsidRDefault="007925B2" w14:paraId="5727BC9C" w14:textId="77777777"/>
        </w:tc>
        <w:tc>
          <w:tcPr>
            <w:tcW w:w="7654" w:type="dxa"/>
            <w:gridSpan w:val="2"/>
          </w:tcPr>
          <w:p w:rsidR="007925B2" w:rsidP="007925B2" w:rsidRDefault="007925B2" w14:paraId="2A7B94E6" w14:textId="3FACD662">
            <w:r>
              <w:t>De Kamer,</w:t>
            </w:r>
          </w:p>
        </w:tc>
      </w:tr>
      <w:tr w:rsidR="007925B2" w:rsidTr="007925B2" w14:paraId="54CD5B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B2" w:rsidP="007925B2" w:rsidRDefault="007925B2" w14:paraId="02AC4BBE" w14:textId="77777777"/>
        </w:tc>
        <w:tc>
          <w:tcPr>
            <w:tcW w:w="7654" w:type="dxa"/>
            <w:gridSpan w:val="2"/>
          </w:tcPr>
          <w:p w:rsidR="007925B2" w:rsidP="007925B2" w:rsidRDefault="007925B2" w14:paraId="26E25B17" w14:textId="77777777"/>
        </w:tc>
      </w:tr>
      <w:tr w:rsidR="007925B2" w:rsidTr="007925B2" w14:paraId="3B4750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B2" w:rsidP="007925B2" w:rsidRDefault="007925B2" w14:paraId="653BF552" w14:textId="77777777"/>
        </w:tc>
        <w:tc>
          <w:tcPr>
            <w:tcW w:w="7654" w:type="dxa"/>
            <w:gridSpan w:val="2"/>
          </w:tcPr>
          <w:p w:rsidR="007925B2" w:rsidP="007925B2" w:rsidRDefault="007925B2" w14:paraId="483F30FE" w14:textId="4B212300">
            <w:r>
              <w:t>gehoord de beraadslaging,</w:t>
            </w:r>
          </w:p>
        </w:tc>
      </w:tr>
      <w:tr w:rsidR="00997775" w:rsidTr="007925B2" w14:paraId="45E8CD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F46C3E" w14:textId="77777777"/>
        </w:tc>
        <w:tc>
          <w:tcPr>
            <w:tcW w:w="7654" w:type="dxa"/>
            <w:gridSpan w:val="2"/>
          </w:tcPr>
          <w:p w:rsidR="00997775" w:rsidRDefault="00997775" w14:paraId="70E96C33" w14:textId="77777777"/>
        </w:tc>
      </w:tr>
      <w:tr w:rsidR="00997775" w:rsidTr="007925B2" w14:paraId="3E065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0E399F" w14:textId="77777777"/>
        </w:tc>
        <w:tc>
          <w:tcPr>
            <w:tcW w:w="7654" w:type="dxa"/>
            <w:gridSpan w:val="2"/>
          </w:tcPr>
          <w:p w:rsidR="007925B2" w:rsidP="007925B2" w:rsidRDefault="007925B2" w14:paraId="14F00297" w14:textId="77777777">
            <w:r>
              <w:t xml:space="preserve">van mening dat de CAO Rijk onvoldoende flexibiliteit geeft om de substantiële </w:t>
            </w:r>
            <w:proofErr w:type="spellStart"/>
            <w:r>
              <w:t>werkdrukverhogende</w:t>
            </w:r>
            <w:proofErr w:type="spellEnd"/>
            <w:r>
              <w:t xml:space="preserve"> omstandigheden in het gevangeniswezen mee te nemen in de arbeidsvoorwaarden voor DJI-personeel, met alle gevolgen van dien voor het behoud van DJI-personeel en het werven van nieuwe DJI-collega's;</w:t>
            </w:r>
          </w:p>
          <w:p w:rsidR="00C37876" w:rsidP="007925B2" w:rsidRDefault="00C37876" w14:paraId="1D34B50A" w14:textId="77777777"/>
          <w:p w:rsidR="007925B2" w:rsidP="007925B2" w:rsidRDefault="007925B2" w14:paraId="56A0100E" w14:textId="77777777">
            <w:r>
              <w:t>verzoekt de regering om in goed overleg met vertegenwoordigers van het DJI-personeel te komen tot een afzonderlijke cao voor het gevangeniswezen,</w:t>
            </w:r>
          </w:p>
          <w:p w:rsidR="00C37876" w:rsidP="007925B2" w:rsidRDefault="00C37876" w14:paraId="6DD46795" w14:textId="77777777"/>
          <w:p w:rsidR="007925B2" w:rsidP="007925B2" w:rsidRDefault="007925B2" w14:paraId="5594C193" w14:textId="0A11F443">
            <w:r>
              <w:t>en gaat over tot de orde van de dag.</w:t>
            </w:r>
          </w:p>
          <w:p w:rsidR="00C37876" w:rsidP="007925B2" w:rsidRDefault="00C37876" w14:paraId="18E980A1" w14:textId="77777777"/>
          <w:p w:rsidR="00C37876" w:rsidP="007925B2" w:rsidRDefault="007925B2" w14:paraId="52D37F74" w14:textId="77777777">
            <w:proofErr w:type="spellStart"/>
            <w:r>
              <w:t>Abdi</w:t>
            </w:r>
            <w:proofErr w:type="spellEnd"/>
          </w:p>
          <w:p w:rsidR="00C37876" w:rsidP="007925B2" w:rsidRDefault="007925B2" w14:paraId="13A73488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7925B2" w:rsidRDefault="007925B2" w14:paraId="2FC54574" w14:textId="0B2FE3C5">
            <w:r>
              <w:t>Bikker</w:t>
            </w:r>
          </w:p>
        </w:tc>
      </w:tr>
    </w:tbl>
    <w:p w:rsidR="00997775" w:rsidRDefault="00997775" w14:paraId="1381C25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2853" w14:textId="77777777" w:rsidR="007925B2" w:rsidRDefault="007925B2">
      <w:pPr>
        <w:spacing w:line="20" w:lineRule="exact"/>
      </w:pPr>
    </w:p>
  </w:endnote>
  <w:endnote w:type="continuationSeparator" w:id="0">
    <w:p w14:paraId="7267307F" w14:textId="77777777" w:rsidR="007925B2" w:rsidRDefault="007925B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561F75" w14:textId="77777777" w:rsidR="007925B2" w:rsidRDefault="007925B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81E4" w14:textId="77777777" w:rsidR="007925B2" w:rsidRDefault="007925B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B68CF2" w14:textId="77777777" w:rsidR="007925B2" w:rsidRDefault="00792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B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925B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3787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0F243"/>
  <w15:docId w15:val="{25E7AD41-09C5-45FE-B45E-B69295B7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