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654A9" w14:paraId="4C033FBC" w14:textId="77777777">
        <w:tc>
          <w:tcPr>
            <w:tcW w:w="6733" w:type="dxa"/>
            <w:gridSpan w:val="2"/>
            <w:tcBorders>
              <w:top w:val="nil"/>
              <w:left w:val="nil"/>
              <w:bottom w:val="nil"/>
              <w:right w:val="nil"/>
            </w:tcBorders>
            <w:vAlign w:val="center"/>
          </w:tcPr>
          <w:p w:rsidR="00997775" w:rsidP="00710A7A" w:rsidRDefault="00997775" w14:paraId="194C9A6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ACB157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654A9" w14:paraId="260388D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3B0F068" w14:textId="77777777">
            <w:r w:rsidRPr="008B0CC5">
              <w:t xml:space="preserve">Vergaderjaar </w:t>
            </w:r>
            <w:r w:rsidR="00AC6B87">
              <w:t>202</w:t>
            </w:r>
            <w:r w:rsidR="00684DFF">
              <w:t>5</w:t>
            </w:r>
            <w:r w:rsidR="00AC6B87">
              <w:t>-202</w:t>
            </w:r>
            <w:r w:rsidR="00684DFF">
              <w:t>6</w:t>
            </w:r>
          </w:p>
        </w:tc>
      </w:tr>
      <w:tr w:rsidR="00997775" w:rsidTr="009654A9" w14:paraId="1A8884F4" w14:textId="77777777">
        <w:trPr>
          <w:cantSplit/>
        </w:trPr>
        <w:tc>
          <w:tcPr>
            <w:tcW w:w="10985" w:type="dxa"/>
            <w:gridSpan w:val="3"/>
            <w:tcBorders>
              <w:top w:val="nil"/>
              <w:left w:val="nil"/>
              <w:bottom w:val="nil"/>
              <w:right w:val="nil"/>
            </w:tcBorders>
          </w:tcPr>
          <w:p w:rsidR="00997775" w:rsidRDefault="00997775" w14:paraId="70A58FBF" w14:textId="77777777"/>
        </w:tc>
      </w:tr>
      <w:tr w:rsidR="00997775" w:rsidTr="009654A9" w14:paraId="6AE5B833" w14:textId="77777777">
        <w:trPr>
          <w:cantSplit/>
        </w:trPr>
        <w:tc>
          <w:tcPr>
            <w:tcW w:w="10985" w:type="dxa"/>
            <w:gridSpan w:val="3"/>
            <w:tcBorders>
              <w:top w:val="nil"/>
              <w:left w:val="nil"/>
              <w:bottom w:val="single" w:color="auto" w:sz="4" w:space="0"/>
              <w:right w:val="nil"/>
            </w:tcBorders>
          </w:tcPr>
          <w:p w:rsidR="00997775" w:rsidRDefault="00997775" w14:paraId="02615425" w14:textId="77777777"/>
        </w:tc>
      </w:tr>
      <w:tr w:rsidR="00997775" w:rsidTr="009654A9" w14:paraId="44744D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D8758B" w14:textId="77777777"/>
        </w:tc>
        <w:tc>
          <w:tcPr>
            <w:tcW w:w="7654" w:type="dxa"/>
            <w:gridSpan w:val="2"/>
          </w:tcPr>
          <w:p w:rsidR="00997775" w:rsidRDefault="00997775" w14:paraId="50220706" w14:textId="77777777"/>
        </w:tc>
      </w:tr>
      <w:tr w:rsidR="009654A9" w:rsidTr="009654A9" w14:paraId="0503F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54A9" w:rsidP="009654A9" w:rsidRDefault="009654A9" w14:paraId="3CCDAC39" w14:textId="0D593A4C">
            <w:pPr>
              <w:rPr>
                <w:b/>
              </w:rPr>
            </w:pPr>
            <w:r>
              <w:rPr>
                <w:b/>
              </w:rPr>
              <w:t>36 800 VI</w:t>
            </w:r>
          </w:p>
        </w:tc>
        <w:tc>
          <w:tcPr>
            <w:tcW w:w="7654" w:type="dxa"/>
            <w:gridSpan w:val="2"/>
          </w:tcPr>
          <w:p w:rsidR="009654A9" w:rsidP="009654A9" w:rsidRDefault="009654A9" w14:paraId="3954CB31" w14:textId="253DD822">
            <w:pPr>
              <w:rPr>
                <w:b/>
              </w:rPr>
            </w:pPr>
            <w:r w:rsidRPr="003A789A">
              <w:rPr>
                <w:b/>
                <w:bCs/>
                <w:szCs w:val="24"/>
              </w:rPr>
              <w:t>Vaststelling van de begrotingsstaten van het Ministerie van Justitie en Veiligheid (VI) voor het jaar 2026</w:t>
            </w:r>
          </w:p>
        </w:tc>
      </w:tr>
      <w:tr w:rsidR="009654A9" w:rsidTr="009654A9" w14:paraId="2B6830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54A9" w:rsidP="009654A9" w:rsidRDefault="009654A9" w14:paraId="035053F6" w14:textId="77777777"/>
        </w:tc>
        <w:tc>
          <w:tcPr>
            <w:tcW w:w="7654" w:type="dxa"/>
            <w:gridSpan w:val="2"/>
          </w:tcPr>
          <w:p w:rsidR="009654A9" w:rsidP="009654A9" w:rsidRDefault="009654A9" w14:paraId="3BB1B48C" w14:textId="77777777"/>
        </w:tc>
      </w:tr>
      <w:tr w:rsidR="009654A9" w:rsidTr="009654A9" w14:paraId="1F2F46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54A9" w:rsidP="009654A9" w:rsidRDefault="009654A9" w14:paraId="57264148" w14:textId="77777777"/>
        </w:tc>
        <w:tc>
          <w:tcPr>
            <w:tcW w:w="7654" w:type="dxa"/>
            <w:gridSpan w:val="2"/>
          </w:tcPr>
          <w:p w:rsidR="009654A9" w:rsidP="009654A9" w:rsidRDefault="009654A9" w14:paraId="71A34231" w14:textId="77777777"/>
        </w:tc>
      </w:tr>
      <w:tr w:rsidR="009654A9" w:rsidTr="009654A9" w14:paraId="63BD41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54A9" w:rsidP="009654A9" w:rsidRDefault="009654A9" w14:paraId="73A6767C" w14:textId="544D2EB1">
            <w:pPr>
              <w:rPr>
                <w:b/>
              </w:rPr>
            </w:pPr>
            <w:r>
              <w:rPr>
                <w:b/>
              </w:rPr>
              <w:t xml:space="preserve">Nr. </w:t>
            </w:r>
            <w:r w:rsidR="00CC4246">
              <w:rPr>
                <w:b/>
              </w:rPr>
              <w:t>89</w:t>
            </w:r>
          </w:p>
        </w:tc>
        <w:tc>
          <w:tcPr>
            <w:tcW w:w="7654" w:type="dxa"/>
            <w:gridSpan w:val="2"/>
          </w:tcPr>
          <w:p w:rsidR="009654A9" w:rsidP="009654A9" w:rsidRDefault="009654A9" w14:paraId="541C7B91" w14:textId="1FCE8991">
            <w:pPr>
              <w:rPr>
                <w:b/>
              </w:rPr>
            </w:pPr>
            <w:r>
              <w:rPr>
                <w:b/>
              </w:rPr>
              <w:t xml:space="preserve">MOTIE VAN </w:t>
            </w:r>
            <w:r w:rsidR="00CC4246">
              <w:rPr>
                <w:b/>
              </w:rPr>
              <w:t>HET LID VAN DER PLAS</w:t>
            </w:r>
          </w:p>
        </w:tc>
      </w:tr>
      <w:tr w:rsidR="009654A9" w:rsidTr="009654A9" w14:paraId="2C4328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54A9" w:rsidP="009654A9" w:rsidRDefault="009654A9" w14:paraId="6E8EF3BA" w14:textId="77777777"/>
        </w:tc>
        <w:tc>
          <w:tcPr>
            <w:tcW w:w="7654" w:type="dxa"/>
            <w:gridSpan w:val="2"/>
          </w:tcPr>
          <w:p w:rsidR="009654A9" w:rsidP="009654A9" w:rsidRDefault="009654A9" w14:paraId="7D291623" w14:textId="3EED34FA">
            <w:r>
              <w:t>Voorgesteld 29 januari 2026</w:t>
            </w:r>
          </w:p>
        </w:tc>
      </w:tr>
      <w:tr w:rsidR="009654A9" w:rsidTr="009654A9" w14:paraId="5B5E96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54A9" w:rsidP="009654A9" w:rsidRDefault="009654A9" w14:paraId="2771388E" w14:textId="77777777"/>
        </w:tc>
        <w:tc>
          <w:tcPr>
            <w:tcW w:w="7654" w:type="dxa"/>
            <w:gridSpan w:val="2"/>
          </w:tcPr>
          <w:p w:rsidR="009654A9" w:rsidP="009654A9" w:rsidRDefault="009654A9" w14:paraId="3D936A37" w14:textId="77777777"/>
        </w:tc>
      </w:tr>
      <w:tr w:rsidR="009654A9" w:rsidTr="009654A9" w14:paraId="162A83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54A9" w:rsidP="009654A9" w:rsidRDefault="009654A9" w14:paraId="56C164A6" w14:textId="77777777"/>
        </w:tc>
        <w:tc>
          <w:tcPr>
            <w:tcW w:w="7654" w:type="dxa"/>
            <w:gridSpan w:val="2"/>
          </w:tcPr>
          <w:p w:rsidR="009654A9" w:rsidP="009654A9" w:rsidRDefault="009654A9" w14:paraId="543F2991" w14:textId="4628DD80">
            <w:r>
              <w:t>De Kamer,</w:t>
            </w:r>
          </w:p>
        </w:tc>
      </w:tr>
      <w:tr w:rsidR="009654A9" w:rsidTr="009654A9" w14:paraId="0F93A7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54A9" w:rsidP="009654A9" w:rsidRDefault="009654A9" w14:paraId="780E5CE7" w14:textId="77777777"/>
        </w:tc>
        <w:tc>
          <w:tcPr>
            <w:tcW w:w="7654" w:type="dxa"/>
            <w:gridSpan w:val="2"/>
          </w:tcPr>
          <w:p w:rsidR="009654A9" w:rsidP="009654A9" w:rsidRDefault="009654A9" w14:paraId="5A0F1489" w14:textId="77777777"/>
        </w:tc>
      </w:tr>
      <w:tr w:rsidR="009654A9" w:rsidTr="009654A9" w14:paraId="0EFB9B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54A9" w:rsidP="009654A9" w:rsidRDefault="009654A9" w14:paraId="2E7EA0C2" w14:textId="77777777"/>
        </w:tc>
        <w:tc>
          <w:tcPr>
            <w:tcW w:w="7654" w:type="dxa"/>
            <w:gridSpan w:val="2"/>
          </w:tcPr>
          <w:p w:rsidR="009654A9" w:rsidP="009654A9" w:rsidRDefault="009654A9" w14:paraId="4AEA062C" w14:textId="5AF1CADD">
            <w:r>
              <w:t>gehoord de beraadslaging,</w:t>
            </w:r>
          </w:p>
        </w:tc>
      </w:tr>
      <w:tr w:rsidR="00997775" w:rsidTr="009654A9" w14:paraId="1F77F7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911A6F" w14:textId="77777777"/>
        </w:tc>
        <w:tc>
          <w:tcPr>
            <w:tcW w:w="7654" w:type="dxa"/>
            <w:gridSpan w:val="2"/>
          </w:tcPr>
          <w:p w:rsidR="00997775" w:rsidRDefault="00997775" w14:paraId="0AB0108F" w14:textId="77777777"/>
        </w:tc>
      </w:tr>
      <w:tr w:rsidR="00997775" w:rsidTr="009654A9" w14:paraId="4F6ACB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6169AA" w14:textId="77777777"/>
        </w:tc>
        <w:tc>
          <w:tcPr>
            <w:tcW w:w="7654" w:type="dxa"/>
            <w:gridSpan w:val="2"/>
          </w:tcPr>
          <w:p w:rsidR="00E90B36" w:rsidP="00E90B36" w:rsidRDefault="00E90B36" w14:paraId="0446D8CF" w14:textId="77777777">
            <w:r>
              <w:t>constaterende dat politici, boerengezinnen en andere betrokkenen in de agrarische sector te maken hebben met strafbare feiten door dierenextremisten;</w:t>
            </w:r>
          </w:p>
          <w:p w:rsidR="00CC4246" w:rsidP="00E90B36" w:rsidRDefault="00CC4246" w14:paraId="413C6E0D" w14:textId="77777777"/>
          <w:p w:rsidR="00E90B36" w:rsidP="00E90B36" w:rsidRDefault="00E90B36" w14:paraId="2CF840A3" w14:textId="77777777">
            <w:r>
              <w:t>verzoekt de regering om bij de politie een landelijk meldpunt dierenextremisme in te richten en daarbij samen te werken met het Meldpunt Agro Intimidatie voor een centrale registratie en bundeling van meldingen, zodat er een samenhangende opsporings- en beschermingsaanpak kan komen,</w:t>
            </w:r>
          </w:p>
          <w:p w:rsidR="00CC4246" w:rsidP="00E90B36" w:rsidRDefault="00CC4246" w14:paraId="09F9F9E9" w14:textId="77777777"/>
          <w:p w:rsidR="00E90B36" w:rsidP="00E90B36" w:rsidRDefault="00E90B36" w14:paraId="4AD472F9" w14:textId="4656C615">
            <w:r>
              <w:t>en gaat over tot de orde van de dag.</w:t>
            </w:r>
          </w:p>
          <w:p w:rsidR="00CC4246" w:rsidP="00E90B36" w:rsidRDefault="00CC4246" w14:paraId="76004F91" w14:textId="77777777"/>
          <w:p w:rsidR="00997775" w:rsidP="00E90B36" w:rsidRDefault="00E90B36" w14:paraId="2C1F7F7E" w14:textId="04F9529C">
            <w:r>
              <w:t>Van der Plas</w:t>
            </w:r>
          </w:p>
        </w:tc>
      </w:tr>
    </w:tbl>
    <w:p w:rsidR="00997775" w:rsidRDefault="00997775" w14:paraId="4F083FF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4A0B" w14:textId="77777777" w:rsidR="009654A9" w:rsidRDefault="009654A9">
      <w:pPr>
        <w:spacing w:line="20" w:lineRule="exact"/>
      </w:pPr>
    </w:p>
  </w:endnote>
  <w:endnote w:type="continuationSeparator" w:id="0">
    <w:p w14:paraId="6553D919" w14:textId="77777777" w:rsidR="009654A9" w:rsidRDefault="009654A9">
      <w:pPr>
        <w:pStyle w:val="Amendement"/>
      </w:pPr>
      <w:r>
        <w:rPr>
          <w:b w:val="0"/>
        </w:rPr>
        <w:t xml:space="preserve"> </w:t>
      </w:r>
    </w:p>
  </w:endnote>
  <w:endnote w:type="continuationNotice" w:id="1">
    <w:p w14:paraId="48D98E78" w14:textId="77777777" w:rsidR="009654A9" w:rsidRDefault="009654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8B88E" w14:textId="77777777" w:rsidR="009654A9" w:rsidRDefault="009654A9">
      <w:pPr>
        <w:pStyle w:val="Amendement"/>
      </w:pPr>
      <w:r>
        <w:rPr>
          <w:b w:val="0"/>
        </w:rPr>
        <w:separator/>
      </w:r>
    </w:p>
  </w:footnote>
  <w:footnote w:type="continuationSeparator" w:id="0">
    <w:p w14:paraId="5BD42D65" w14:textId="77777777" w:rsidR="009654A9" w:rsidRDefault="00965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A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654A9"/>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C23D1"/>
    <w:rsid w:val="00CC270F"/>
    <w:rsid w:val="00CC4246"/>
    <w:rsid w:val="00D43192"/>
    <w:rsid w:val="00DE2437"/>
    <w:rsid w:val="00E27DF4"/>
    <w:rsid w:val="00E63508"/>
    <w:rsid w:val="00E90B36"/>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41E92"/>
  <w15:docId w15:val="{825A196A-8A33-4746-AF76-769FDC01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677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2026-01-30T08:33:00.0000000Z</dcterms:created>
  <dcterms:modified xsi:type="dcterms:W3CDTF">2026-01-30T09:03:00.0000000Z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