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02F00" w14:paraId="4306ABBE" w14:textId="77777777">
        <w:tc>
          <w:tcPr>
            <w:tcW w:w="6733" w:type="dxa"/>
            <w:gridSpan w:val="2"/>
            <w:tcBorders>
              <w:top w:val="nil"/>
              <w:left w:val="nil"/>
              <w:bottom w:val="nil"/>
              <w:right w:val="nil"/>
            </w:tcBorders>
            <w:vAlign w:val="center"/>
          </w:tcPr>
          <w:p w:rsidR="00997775" w:rsidP="00710A7A" w:rsidRDefault="00997775" w14:paraId="00F7D7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1FD3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02F00" w14:paraId="3EC386D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F77EAC" w14:textId="77777777">
            <w:r w:rsidRPr="008B0CC5">
              <w:t xml:space="preserve">Vergaderjaar </w:t>
            </w:r>
            <w:r w:rsidR="00AC6B87">
              <w:t>202</w:t>
            </w:r>
            <w:r w:rsidR="00684DFF">
              <w:t>5</w:t>
            </w:r>
            <w:r w:rsidR="00AC6B87">
              <w:t>-202</w:t>
            </w:r>
            <w:r w:rsidR="00684DFF">
              <w:t>6</w:t>
            </w:r>
          </w:p>
        </w:tc>
      </w:tr>
      <w:tr w:rsidR="00997775" w:rsidTr="00402F00" w14:paraId="4A1A8F76" w14:textId="77777777">
        <w:trPr>
          <w:cantSplit/>
        </w:trPr>
        <w:tc>
          <w:tcPr>
            <w:tcW w:w="10985" w:type="dxa"/>
            <w:gridSpan w:val="3"/>
            <w:tcBorders>
              <w:top w:val="nil"/>
              <w:left w:val="nil"/>
              <w:bottom w:val="nil"/>
              <w:right w:val="nil"/>
            </w:tcBorders>
          </w:tcPr>
          <w:p w:rsidR="00997775" w:rsidRDefault="00997775" w14:paraId="6E18D7C5" w14:textId="77777777"/>
        </w:tc>
      </w:tr>
      <w:tr w:rsidR="00997775" w:rsidTr="00402F00" w14:paraId="77DFABCE" w14:textId="77777777">
        <w:trPr>
          <w:cantSplit/>
        </w:trPr>
        <w:tc>
          <w:tcPr>
            <w:tcW w:w="10985" w:type="dxa"/>
            <w:gridSpan w:val="3"/>
            <w:tcBorders>
              <w:top w:val="nil"/>
              <w:left w:val="nil"/>
              <w:bottom w:val="single" w:color="auto" w:sz="4" w:space="0"/>
              <w:right w:val="nil"/>
            </w:tcBorders>
          </w:tcPr>
          <w:p w:rsidR="00997775" w:rsidRDefault="00997775" w14:paraId="77FE751C" w14:textId="77777777"/>
        </w:tc>
      </w:tr>
      <w:tr w:rsidR="00997775" w:rsidTr="00402F00" w14:paraId="5942C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EE8C2" w14:textId="77777777"/>
        </w:tc>
        <w:tc>
          <w:tcPr>
            <w:tcW w:w="7654" w:type="dxa"/>
            <w:gridSpan w:val="2"/>
          </w:tcPr>
          <w:p w:rsidR="00997775" w:rsidRDefault="00997775" w14:paraId="4EC43C1C" w14:textId="77777777"/>
        </w:tc>
      </w:tr>
      <w:tr w:rsidR="00402F00" w:rsidTr="00402F00" w14:paraId="5B871A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2F00" w:rsidP="00402F00" w:rsidRDefault="00402F00" w14:paraId="728B7219" w14:textId="53F0AF1F">
            <w:pPr>
              <w:rPr>
                <w:b/>
              </w:rPr>
            </w:pPr>
            <w:r>
              <w:rPr>
                <w:b/>
              </w:rPr>
              <w:t>36 800 VI</w:t>
            </w:r>
          </w:p>
        </w:tc>
        <w:tc>
          <w:tcPr>
            <w:tcW w:w="7654" w:type="dxa"/>
            <w:gridSpan w:val="2"/>
          </w:tcPr>
          <w:p w:rsidR="00402F00" w:rsidP="00402F00" w:rsidRDefault="00402F00" w14:paraId="6AA51E45" w14:textId="36FBB861">
            <w:pPr>
              <w:rPr>
                <w:b/>
              </w:rPr>
            </w:pPr>
            <w:r w:rsidRPr="003A789A">
              <w:rPr>
                <w:b/>
                <w:bCs/>
                <w:szCs w:val="24"/>
              </w:rPr>
              <w:t>Vaststelling van de begrotingsstaten van het Ministerie van Justitie en Veiligheid (VI) voor het jaar 2026</w:t>
            </w:r>
          </w:p>
        </w:tc>
      </w:tr>
      <w:tr w:rsidR="00402F00" w:rsidTr="00402F00" w14:paraId="7C0BB7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2F00" w:rsidP="00402F00" w:rsidRDefault="00402F00" w14:paraId="69050E43" w14:textId="77777777"/>
        </w:tc>
        <w:tc>
          <w:tcPr>
            <w:tcW w:w="7654" w:type="dxa"/>
            <w:gridSpan w:val="2"/>
          </w:tcPr>
          <w:p w:rsidR="00402F00" w:rsidP="00402F00" w:rsidRDefault="00402F00" w14:paraId="02010439" w14:textId="77777777"/>
        </w:tc>
      </w:tr>
      <w:tr w:rsidR="00402F00" w:rsidTr="00402F00" w14:paraId="502C4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2F00" w:rsidP="00402F00" w:rsidRDefault="00402F00" w14:paraId="687A5E57" w14:textId="77777777"/>
        </w:tc>
        <w:tc>
          <w:tcPr>
            <w:tcW w:w="7654" w:type="dxa"/>
            <w:gridSpan w:val="2"/>
          </w:tcPr>
          <w:p w:rsidR="00402F00" w:rsidP="00402F00" w:rsidRDefault="00402F00" w14:paraId="398220AC" w14:textId="77777777"/>
        </w:tc>
      </w:tr>
      <w:tr w:rsidR="00402F00" w:rsidTr="00402F00" w14:paraId="034FA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2F00" w:rsidP="00402F00" w:rsidRDefault="00402F00" w14:paraId="4D395B7D" w14:textId="315BC482">
            <w:pPr>
              <w:rPr>
                <w:b/>
              </w:rPr>
            </w:pPr>
            <w:r>
              <w:rPr>
                <w:b/>
              </w:rPr>
              <w:t xml:space="preserve">Nr. </w:t>
            </w:r>
            <w:r w:rsidR="004629D9">
              <w:rPr>
                <w:b/>
              </w:rPr>
              <w:t>90</w:t>
            </w:r>
          </w:p>
        </w:tc>
        <w:tc>
          <w:tcPr>
            <w:tcW w:w="7654" w:type="dxa"/>
            <w:gridSpan w:val="2"/>
          </w:tcPr>
          <w:p w:rsidR="00402F00" w:rsidP="00402F00" w:rsidRDefault="00402F00" w14:paraId="2C7799B0" w14:textId="5A2FD28E">
            <w:pPr>
              <w:rPr>
                <w:b/>
              </w:rPr>
            </w:pPr>
            <w:r>
              <w:rPr>
                <w:b/>
              </w:rPr>
              <w:t xml:space="preserve">MOTIE VAN </w:t>
            </w:r>
            <w:r w:rsidR="004629D9">
              <w:rPr>
                <w:b/>
              </w:rPr>
              <w:t>HET LID VAN DER PLAS</w:t>
            </w:r>
          </w:p>
        </w:tc>
      </w:tr>
      <w:tr w:rsidR="00402F00" w:rsidTr="00402F00" w14:paraId="12809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2F00" w:rsidP="00402F00" w:rsidRDefault="00402F00" w14:paraId="22FF708B" w14:textId="77777777"/>
        </w:tc>
        <w:tc>
          <w:tcPr>
            <w:tcW w:w="7654" w:type="dxa"/>
            <w:gridSpan w:val="2"/>
          </w:tcPr>
          <w:p w:rsidR="00402F00" w:rsidP="00402F00" w:rsidRDefault="00402F00" w14:paraId="3C8D4443" w14:textId="4434C685">
            <w:r>
              <w:t>Voorgesteld 29 januari 2026</w:t>
            </w:r>
          </w:p>
        </w:tc>
      </w:tr>
      <w:tr w:rsidR="00402F00" w:rsidTr="00402F00" w14:paraId="685256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2F00" w:rsidP="00402F00" w:rsidRDefault="00402F00" w14:paraId="6B5DA2BE" w14:textId="77777777"/>
        </w:tc>
        <w:tc>
          <w:tcPr>
            <w:tcW w:w="7654" w:type="dxa"/>
            <w:gridSpan w:val="2"/>
          </w:tcPr>
          <w:p w:rsidR="00402F00" w:rsidP="00402F00" w:rsidRDefault="00402F00" w14:paraId="02393928" w14:textId="77777777"/>
        </w:tc>
      </w:tr>
      <w:tr w:rsidR="00402F00" w:rsidTr="00402F00" w14:paraId="79F79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2F00" w:rsidP="00402F00" w:rsidRDefault="00402F00" w14:paraId="39D9A556" w14:textId="77777777"/>
        </w:tc>
        <w:tc>
          <w:tcPr>
            <w:tcW w:w="7654" w:type="dxa"/>
            <w:gridSpan w:val="2"/>
          </w:tcPr>
          <w:p w:rsidR="00402F00" w:rsidP="00402F00" w:rsidRDefault="00402F00" w14:paraId="6DA8A610" w14:textId="106E7809">
            <w:r>
              <w:t>De Kamer,</w:t>
            </w:r>
          </w:p>
        </w:tc>
      </w:tr>
      <w:tr w:rsidR="00402F00" w:rsidTr="00402F00" w14:paraId="73442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2F00" w:rsidP="00402F00" w:rsidRDefault="00402F00" w14:paraId="2B077A23" w14:textId="77777777"/>
        </w:tc>
        <w:tc>
          <w:tcPr>
            <w:tcW w:w="7654" w:type="dxa"/>
            <w:gridSpan w:val="2"/>
          </w:tcPr>
          <w:p w:rsidR="00402F00" w:rsidP="00402F00" w:rsidRDefault="00402F00" w14:paraId="58E56442" w14:textId="77777777"/>
        </w:tc>
      </w:tr>
      <w:tr w:rsidR="00402F00" w:rsidTr="00402F00" w14:paraId="3D7BA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2F00" w:rsidP="00402F00" w:rsidRDefault="00402F00" w14:paraId="18774D8E" w14:textId="77777777"/>
        </w:tc>
        <w:tc>
          <w:tcPr>
            <w:tcW w:w="7654" w:type="dxa"/>
            <w:gridSpan w:val="2"/>
          </w:tcPr>
          <w:p w:rsidR="00402F00" w:rsidP="00402F00" w:rsidRDefault="00402F00" w14:paraId="33E6EF6B" w14:textId="03403AFA">
            <w:r>
              <w:t>gehoord de beraadslaging,</w:t>
            </w:r>
          </w:p>
        </w:tc>
      </w:tr>
      <w:tr w:rsidR="00997775" w:rsidTr="00402F00" w14:paraId="5B1FD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3C5837" w14:textId="77777777"/>
        </w:tc>
        <w:tc>
          <w:tcPr>
            <w:tcW w:w="7654" w:type="dxa"/>
            <w:gridSpan w:val="2"/>
          </w:tcPr>
          <w:p w:rsidR="00997775" w:rsidRDefault="00997775" w14:paraId="65111357" w14:textId="77777777"/>
        </w:tc>
      </w:tr>
      <w:tr w:rsidR="00997775" w:rsidTr="00402F00" w14:paraId="4B674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3739D" w14:textId="77777777"/>
        </w:tc>
        <w:tc>
          <w:tcPr>
            <w:tcW w:w="7654" w:type="dxa"/>
            <w:gridSpan w:val="2"/>
          </w:tcPr>
          <w:p w:rsidR="00B91324" w:rsidP="00B91324" w:rsidRDefault="00B91324" w14:paraId="1590258D" w14:textId="77777777">
            <w:r>
              <w:t>constaterende dat extremistische ideologieën fundamentele vrijheden onder druk zetten en bijdragen aan intimidatie, uitsluiting en ondermijning van artikel 1 van de Grondwet;</w:t>
            </w:r>
          </w:p>
          <w:p w:rsidR="004629D9" w:rsidP="00B91324" w:rsidRDefault="004629D9" w14:paraId="521ED05B" w14:textId="77777777"/>
          <w:p w:rsidR="00B91324" w:rsidP="00B91324" w:rsidRDefault="00B91324" w14:paraId="55FD5A4D" w14:textId="77777777">
            <w:r>
              <w:t>verzoekt de regering een juridische verkenning te starten naar het begrip "extremisme", inclusief de mogelijkheid dit wettelijk te verankeren als grondslag voor het optreden tegen misbruik van grondrechten om de rechten van anderen te ondermijnen,</w:t>
            </w:r>
          </w:p>
          <w:p w:rsidR="004629D9" w:rsidP="00B91324" w:rsidRDefault="004629D9" w14:paraId="4E140CEA" w14:textId="77777777"/>
          <w:p w:rsidR="00B91324" w:rsidP="00B91324" w:rsidRDefault="00B91324" w14:paraId="737E3222" w14:textId="77777777">
            <w:r>
              <w:t>en gaat over tot de orde van de dag.</w:t>
            </w:r>
          </w:p>
          <w:p w:rsidR="004629D9" w:rsidP="00B91324" w:rsidRDefault="004629D9" w14:paraId="25BA2938" w14:textId="77777777"/>
          <w:p w:rsidR="00997775" w:rsidP="00B91324" w:rsidRDefault="00B91324" w14:paraId="20F7543C" w14:textId="133F8A0C">
            <w:r>
              <w:t>Van der Plas</w:t>
            </w:r>
          </w:p>
        </w:tc>
      </w:tr>
    </w:tbl>
    <w:p w:rsidR="00997775" w:rsidRDefault="00997775" w14:paraId="534AFA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ED89" w14:textId="77777777" w:rsidR="00402F00" w:rsidRDefault="00402F00">
      <w:pPr>
        <w:spacing w:line="20" w:lineRule="exact"/>
      </w:pPr>
    </w:p>
  </w:endnote>
  <w:endnote w:type="continuationSeparator" w:id="0">
    <w:p w14:paraId="1475E5D3" w14:textId="77777777" w:rsidR="00402F00" w:rsidRDefault="00402F00">
      <w:pPr>
        <w:pStyle w:val="Amendement"/>
      </w:pPr>
      <w:r>
        <w:rPr>
          <w:b w:val="0"/>
        </w:rPr>
        <w:t xml:space="preserve"> </w:t>
      </w:r>
    </w:p>
  </w:endnote>
  <w:endnote w:type="continuationNotice" w:id="1">
    <w:p w14:paraId="07A27081" w14:textId="77777777" w:rsidR="00402F00" w:rsidRDefault="00402F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5739" w14:textId="77777777" w:rsidR="00402F00" w:rsidRDefault="00402F00">
      <w:pPr>
        <w:pStyle w:val="Amendement"/>
      </w:pPr>
      <w:r>
        <w:rPr>
          <w:b w:val="0"/>
        </w:rPr>
        <w:separator/>
      </w:r>
    </w:p>
  </w:footnote>
  <w:footnote w:type="continuationSeparator" w:id="0">
    <w:p w14:paraId="541E8B77" w14:textId="77777777" w:rsidR="00402F00" w:rsidRDefault="00402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00"/>
    <w:rsid w:val="00133FCE"/>
    <w:rsid w:val="001E482C"/>
    <w:rsid w:val="001E4877"/>
    <w:rsid w:val="0021105A"/>
    <w:rsid w:val="00280D6A"/>
    <w:rsid w:val="002B78E9"/>
    <w:rsid w:val="002C5406"/>
    <w:rsid w:val="00330D60"/>
    <w:rsid w:val="00345A5C"/>
    <w:rsid w:val="003F71A1"/>
    <w:rsid w:val="00402F00"/>
    <w:rsid w:val="004629D9"/>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91324"/>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489CC"/>
  <w15:docId w15:val="{0BBA1B40-B59A-4C10-9EA8-7B27D7E0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667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2026-01-30T08:33:00.0000000Z</dcterms:created>
  <dcterms:modified xsi:type="dcterms:W3CDTF">2026-01-30T09:03:00.0000000Z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