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74524" w14:paraId="1AB0CEC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02E80B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30D277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74524" w14:paraId="5283C8F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BF85FE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74524" w14:paraId="328DCCD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4C19C16" w14:textId="77777777"/>
        </w:tc>
      </w:tr>
      <w:tr w:rsidR="00997775" w:rsidTr="00A74524" w14:paraId="1595D77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4F712B8" w14:textId="77777777"/>
        </w:tc>
      </w:tr>
      <w:tr w:rsidR="00997775" w:rsidTr="00A74524" w14:paraId="11C220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76BF2D" w14:textId="77777777"/>
        </w:tc>
        <w:tc>
          <w:tcPr>
            <w:tcW w:w="7654" w:type="dxa"/>
            <w:gridSpan w:val="2"/>
          </w:tcPr>
          <w:p w:rsidR="00997775" w:rsidRDefault="00997775" w14:paraId="5690F2DE" w14:textId="77777777"/>
        </w:tc>
      </w:tr>
      <w:tr w:rsidR="00A74524" w:rsidTr="00A74524" w14:paraId="40044E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74524" w:rsidP="00A74524" w:rsidRDefault="00A74524" w14:paraId="5F644BB2" w14:textId="6DA9BF90">
            <w:pPr>
              <w:rPr>
                <w:b/>
              </w:rPr>
            </w:pPr>
            <w:r>
              <w:rPr>
                <w:b/>
              </w:rPr>
              <w:t>36 800 VI</w:t>
            </w:r>
          </w:p>
        </w:tc>
        <w:tc>
          <w:tcPr>
            <w:tcW w:w="7654" w:type="dxa"/>
            <w:gridSpan w:val="2"/>
          </w:tcPr>
          <w:p w:rsidR="00A74524" w:rsidP="00A74524" w:rsidRDefault="00A74524" w14:paraId="25B8DD08" w14:textId="035492E9">
            <w:pPr>
              <w:rPr>
                <w:b/>
              </w:rPr>
            </w:pPr>
            <w:r w:rsidRPr="003A789A">
              <w:rPr>
                <w:b/>
                <w:bCs/>
                <w:szCs w:val="24"/>
              </w:rPr>
              <w:t>Vaststelling van de begrotingsstaten van het Ministerie van Justitie en Veiligheid (VI) voor het jaar 2026</w:t>
            </w:r>
          </w:p>
        </w:tc>
      </w:tr>
      <w:tr w:rsidR="00A74524" w:rsidTr="00A74524" w14:paraId="6D8C9D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74524" w:rsidP="00A74524" w:rsidRDefault="00A74524" w14:paraId="0054BDD5" w14:textId="77777777"/>
        </w:tc>
        <w:tc>
          <w:tcPr>
            <w:tcW w:w="7654" w:type="dxa"/>
            <w:gridSpan w:val="2"/>
          </w:tcPr>
          <w:p w:rsidR="00A74524" w:rsidP="00A74524" w:rsidRDefault="00A74524" w14:paraId="4E033ECA" w14:textId="77777777"/>
        </w:tc>
      </w:tr>
      <w:tr w:rsidR="00A74524" w:rsidTr="00A74524" w14:paraId="2694B4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74524" w:rsidP="00A74524" w:rsidRDefault="00A74524" w14:paraId="4691A870" w14:textId="77777777"/>
        </w:tc>
        <w:tc>
          <w:tcPr>
            <w:tcW w:w="7654" w:type="dxa"/>
            <w:gridSpan w:val="2"/>
          </w:tcPr>
          <w:p w:rsidR="00A74524" w:rsidP="00A74524" w:rsidRDefault="00A74524" w14:paraId="5CF7B983" w14:textId="77777777"/>
        </w:tc>
      </w:tr>
      <w:tr w:rsidR="00A74524" w:rsidTr="00A74524" w14:paraId="162B19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74524" w:rsidP="00A74524" w:rsidRDefault="00A74524" w14:paraId="31EAD601" w14:textId="1F86D87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754B4">
              <w:rPr>
                <w:b/>
              </w:rPr>
              <w:t>91</w:t>
            </w:r>
          </w:p>
        </w:tc>
        <w:tc>
          <w:tcPr>
            <w:tcW w:w="7654" w:type="dxa"/>
            <w:gridSpan w:val="2"/>
          </w:tcPr>
          <w:p w:rsidR="00A74524" w:rsidP="00A74524" w:rsidRDefault="00A74524" w14:paraId="1920B0CB" w14:textId="1FD61BF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754B4">
              <w:rPr>
                <w:b/>
              </w:rPr>
              <w:t>DE LEDEN FABER EN WILDERS</w:t>
            </w:r>
          </w:p>
        </w:tc>
      </w:tr>
      <w:tr w:rsidR="00A74524" w:rsidTr="00A74524" w14:paraId="6E9FEC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74524" w:rsidP="00A74524" w:rsidRDefault="00A74524" w14:paraId="0E863D47" w14:textId="77777777"/>
        </w:tc>
        <w:tc>
          <w:tcPr>
            <w:tcW w:w="7654" w:type="dxa"/>
            <w:gridSpan w:val="2"/>
          </w:tcPr>
          <w:p w:rsidR="00A74524" w:rsidP="00A74524" w:rsidRDefault="00A74524" w14:paraId="4EE97E52" w14:textId="56ED82B5">
            <w:r>
              <w:t>Voorgesteld 29 januari 2026</w:t>
            </w:r>
          </w:p>
        </w:tc>
      </w:tr>
      <w:tr w:rsidR="00A74524" w:rsidTr="00A74524" w14:paraId="765ECA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74524" w:rsidP="00A74524" w:rsidRDefault="00A74524" w14:paraId="083172E5" w14:textId="77777777"/>
        </w:tc>
        <w:tc>
          <w:tcPr>
            <w:tcW w:w="7654" w:type="dxa"/>
            <w:gridSpan w:val="2"/>
          </w:tcPr>
          <w:p w:rsidR="00A74524" w:rsidP="00A74524" w:rsidRDefault="00A74524" w14:paraId="6C117FC0" w14:textId="77777777"/>
        </w:tc>
      </w:tr>
      <w:tr w:rsidR="00A74524" w:rsidTr="00A74524" w14:paraId="54C5F9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74524" w:rsidP="00A74524" w:rsidRDefault="00A74524" w14:paraId="2D83FF5C" w14:textId="77777777"/>
        </w:tc>
        <w:tc>
          <w:tcPr>
            <w:tcW w:w="7654" w:type="dxa"/>
            <w:gridSpan w:val="2"/>
          </w:tcPr>
          <w:p w:rsidR="00A74524" w:rsidP="00A74524" w:rsidRDefault="00A74524" w14:paraId="3BE82AFD" w14:textId="02167D3C">
            <w:r>
              <w:t>De Kamer,</w:t>
            </w:r>
          </w:p>
        </w:tc>
      </w:tr>
      <w:tr w:rsidR="00A74524" w:rsidTr="00A74524" w14:paraId="426866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74524" w:rsidP="00A74524" w:rsidRDefault="00A74524" w14:paraId="49F19E47" w14:textId="77777777"/>
        </w:tc>
        <w:tc>
          <w:tcPr>
            <w:tcW w:w="7654" w:type="dxa"/>
            <w:gridSpan w:val="2"/>
          </w:tcPr>
          <w:p w:rsidR="00A74524" w:rsidP="00A74524" w:rsidRDefault="00A74524" w14:paraId="5551E91A" w14:textId="77777777"/>
        </w:tc>
      </w:tr>
      <w:tr w:rsidR="00A74524" w:rsidTr="00A74524" w14:paraId="13E2BD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74524" w:rsidP="00A74524" w:rsidRDefault="00A74524" w14:paraId="3A211317" w14:textId="77777777"/>
        </w:tc>
        <w:tc>
          <w:tcPr>
            <w:tcW w:w="7654" w:type="dxa"/>
            <w:gridSpan w:val="2"/>
          </w:tcPr>
          <w:p w:rsidR="00A74524" w:rsidP="00A74524" w:rsidRDefault="00A74524" w14:paraId="21E61C91" w14:textId="2C5AB3A8">
            <w:r>
              <w:t>gehoord de beraadslaging,</w:t>
            </w:r>
          </w:p>
        </w:tc>
      </w:tr>
      <w:tr w:rsidR="00997775" w:rsidTr="00A74524" w14:paraId="495F27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9BBE26" w14:textId="77777777"/>
        </w:tc>
        <w:tc>
          <w:tcPr>
            <w:tcW w:w="7654" w:type="dxa"/>
            <w:gridSpan w:val="2"/>
          </w:tcPr>
          <w:p w:rsidR="00997775" w:rsidRDefault="00997775" w14:paraId="7DDAAE56" w14:textId="77777777"/>
        </w:tc>
      </w:tr>
      <w:tr w:rsidR="00997775" w:rsidTr="00A74524" w14:paraId="2EFFDA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70E45D" w14:textId="77777777"/>
        </w:tc>
        <w:tc>
          <w:tcPr>
            <w:tcW w:w="7654" w:type="dxa"/>
            <w:gridSpan w:val="2"/>
          </w:tcPr>
          <w:p w:rsidR="004754B4" w:rsidP="004754B4" w:rsidRDefault="004754B4" w14:paraId="285A2EA2" w14:textId="77777777">
            <w:r>
              <w:t xml:space="preserve">constaterende dat de politie partner is in het Halal </w:t>
            </w:r>
            <w:proofErr w:type="spellStart"/>
            <w:r>
              <w:t>Village</w:t>
            </w:r>
            <w:proofErr w:type="spellEnd"/>
            <w:r>
              <w:t xml:space="preserve"> Festival en daar nieuwe politiemensen rekruteert;</w:t>
            </w:r>
          </w:p>
          <w:p w:rsidR="004754B4" w:rsidP="004754B4" w:rsidRDefault="004754B4" w14:paraId="44DFD678" w14:textId="77777777"/>
          <w:p w:rsidR="004754B4" w:rsidP="004754B4" w:rsidRDefault="004754B4" w14:paraId="26BBBFC4" w14:textId="77777777">
            <w:r>
              <w:t xml:space="preserve">overwegende dat het Halal </w:t>
            </w:r>
            <w:proofErr w:type="spellStart"/>
            <w:r>
              <w:t>Village</w:t>
            </w:r>
            <w:proofErr w:type="spellEnd"/>
            <w:r>
              <w:t xml:space="preserve"> Festival een festival is met een pro-Palestijnse activistische lading, gedecoreerd met Palestijnse vlaggen en watermeloenen, hét symbool van de Palestijnse strijd;</w:t>
            </w:r>
          </w:p>
          <w:p w:rsidR="004754B4" w:rsidP="004754B4" w:rsidRDefault="004754B4" w14:paraId="088C10EA" w14:textId="77777777"/>
          <w:p w:rsidR="004754B4" w:rsidP="004754B4" w:rsidRDefault="004754B4" w14:paraId="0BB87D8D" w14:textId="77777777">
            <w:r>
              <w:t xml:space="preserve">verzoekt de regering het partnerschap met het Halal </w:t>
            </w:r>
            <w:proofErr w:type="spellStart"/>
            <w:r>
              <w:t>Village</w:t>
            </w:r>
            <w:proofErr w:type="spellEnd"/>
            <w:r>
              <w:t xml:space="preserve"> Festival op te zeggen en te stoppen met deelname aan dit festival,</w:t>
            </w:r>
          </w:p>
          <w:p w:rsidR="004754B4" w:rsidP="004754B4" w:rsidRDefault="004754B4" w14:paraId="1E1B4496" w14:textId="77777777"/>
          <w:p w:rsidR="004754B4" w:rsidP="004754B4" w:rsidRDefault="004754B4" w14:paraId="3FB5384E" w14:textId="77777777">
            <w:r>
              <w:t>en gaat over tot de orde van de dag.</w:t>
            </w:r>
          </w:p>
          <w:p w:rsidR="004754B4" w:rsidP="004754B4" w:rsidRDefault="004754B4" w14:paraId="32FB64F9" w14:textId="77777777"/>
          <w:p w:rsidR="004754B4" w:rsidP="004754B4" w:rsidRDefault="004754B4" w14:paraId="5EE077E0" w14:textId="77777777">
            <w:r>
              <w:t>Faber</w:t>
            </w:r>
          </w:p>
          <w:p w:rsidR="00997775" w:rsidP="004754B4" w:rsidRDefault="004754B4" w14:paraId="1FF5AD23" w14:textId="76100017">
            <w:r>
              <w:t>Wilders</w:t>
            </w:r>
          </w:p>
        </w:tc>
      </w:tr>
    </w:tbl>
    <w:p w:rsidR="00997775" w:rsidRDefault="00997775" w14:paraId="285C0ED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8569B" w14:textId="77777777" w:rsidR="00A74524" w:rsidRDefault="00A74524">
      <w:pPr>
        <w:spacing w:line="20" w:lineRule="exact"/>
      </w:pPr>
    </w:p>
  </w:endnote>
  <w:endnote w:type="continuationSeparator" w:id="0">
    <w:p w14:paraId="57514F8B" w14:textId="77777777" w:rsidR="00A74524" w:rsidRDefault="00A7452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164831A" w14:textId="77777777" w:rsidR="00A74524" w:rsidRDefault="00A7452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383B4" w14:textId="77777777" w:rsidR="00A74524" w:rsidRDefault="00A7452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4CE8C96" w14:textId="77777777" w:rsidR="00A74524" w:rsidRDefault="00A745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52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54B4"/>
    <w:rsid w:val="00476415"/>
    <w:rsid w:val="00546F8D"/>
    <w:rsid w:val="00560113"/>
    <w:rsid w:val="00583E6E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74524"/>
    <w:rsid w:val="00A8069E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7A1204"/>
  <w15:docId w15:val="{FA8A0FBC-3278-4DE3-9AFC-BA4D68C6A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684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2026-01-30T08:33:00.0000000Z</dcterms:created>
  <dcterms:modified xsi:type="dcterms:W3CDTF">2026-01-30T09:53:00.0000000Z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