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721EE" w14:paraId="385B631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978E20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8527F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721EE" w14:paraId="65D3BD6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4F4FE7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721EE" w14:paraId="155151A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16EB66" w14:textId="77777777"/>
        </w:tc>
      </w:tr>
      <w:tr w:rsidR="00997775" w:rsidTr="009721EE" w14:paraId="3972391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BB5D326" w14:textId="77777777"/>
        </w:tc>
      </w:tr>
      <w:tr w:rsidR="00997775" w:rsidTr="009721EE" w14:paraId="30E17C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04EA90" w14:textId="77777777"/>
        </w:tc>
        <w:tc>
          <w:tcPr>
            <w:tcW w:w="7654" w:type="dxa"/>
            <w:gridSpan w:val="2"/>
          </w:tcPr>
          <w:p w:rsidR="00997775" w:rsidRDefault="00997775" w14:paraId="4DA793E4" w14:textId="77777777"/>
        </w:tc>
      </w:tr>
      <w:tr w:rsidR="009721EE" w:rsidTr="009721EE" w14:paraId="7E37DA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21EE" w:rsidP="009721EE" w:rsidRDefault="009721EE" w14:paraId="5564B457" w14:textId="0E6CF712">
            <w:pPr>
              <w:rPr>
                <w:b/>
              </w:rPr>
            </w:pPr>
            <w:r>
              <w:rPr>
                <w:b/>
              </w:rPr>
              <w:t>36 800 VI</w:t>
            </w:r>
          </w:p>
        </w:tc>
        <w:tc>
          <w:tcPr>
            <w:tcW w:w="7654" w:type="dxa"/>
            <w:gridSpan w:val="2"/>
          </w:tcPr>
          <w:p w:rsidR="009721EE" w:rsidP="009721EE" w:rsidRDefault="009721EE" w14:paraId="13675516" w14:textId="4705EFE2">
            <w:pPr>
              <w:rPr>
                <w:b/>
              </w:rPr>
            </w:pPr>
            <w:r w:rsidRPr="003A789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9721EE" w:rsidTr="009721EE" w14:paraId="13007D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21EE" w:rsidP="009721EE" w:rsidRDefault="009721EE" w14:paraId="3FC8177C" w14:textId="77777777"/>
        </w:tc>
        <w:tc>
          <w:tcPr>
            <w:tcW w:w="7654" w:type="dxa"/>
            <w:gridSpan w:val="2"/>
          </w:tcPr>
          <w:p w:rsidR="009721EE" w:rsidP="009721EE" w:rsidRDefault="009721EE" w14:paraId="7A39B5CD" w14:textId="77777777"/>
        </w:tc>
      </w:tr>
      <w:tr w:rsidR="009721EE" w:rsidTr="009721EE" w14:paraId="0BC7D2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21EE" w:rsidP="009721EE" w:rsidRDefault="009721EE" w14:paraId="14E6CC8F" w14:textId="77777777"/>
        </w:tc>
        <w:tc>
          <w:tcPr>
            <w:tcW w:w="7654" w:type="dxa"/>
            <w:gridSpan w:val="2"/>
          </w:tcPr>
          <w:p w:rsidR="009721EE" w:rsidP="009721EE" w:rsidRDefault="009721EE" w14:paraId="75424E6E" w14:textId="77777777"/>
        </w:tc>
      </w:tr>
      <w:tr w:rsidR="009721EE" w:rsidTr="009721EE" w14:paraId="6D24B2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21EE" w:rsidP="009721EE" w:rsidRDefault="009721EE" w14:paraId="0BF325B7" w14:textId="7AC7B00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E4223">
              <w:rPr>
                <w:b/>
              </w:rPr>
              <w:t>92</w:t>
            </w:r>
          </w:p>
        </w:tc>
        <w:tc>
          <w:tcPr>
            <w:tcW w:w="7654" w:type="dxa"/>
            <w:gridSpan w:val="2"/>
          </w:tcPr>
          <w:p w:rsidR="009721EE" w:rsidP="009721EE" w:rsidRDefault="009721EE" w14:paraId="09FA94A2" w14:textId="54C7B34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E4223">
              <w:rPr>
                <w:b/>
              </w:rPr>
              <w:t xml:space="preserve">HET LID FABER C.S. </w:t>
            </w:r>
          </w:p>
        </w:tc>
      </w:tr>
      <w:tr w:rsidR="009721EE" w:rsidTr="009721EE" w14:paraId="6C2632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21EE" w:rsidP="009721EE" w:rsidRDefault="009721EE" w14:paraId="33DA82E1" w14:textId="77777777"/>
        </w:tc>
        <w:tc>
          <w:tcPr>
            <w:tcW w:w="7654" w:type="dxa"/>
            <w:gridSpan w:val="2"/>
          </w:tcPr>
          <w:p w:rsidR="009721EE" w:rsidP="009721EE" w:rsidRDefault="009721EE" w14:paraId="60DBD278" w14:textId="42F19759">
            <w:r>
              <w:t>Voorgesteld 29 januari 2026</w:t>
            </w:r>
          </w:p>
        </w:tc>
      </w:tr>
      <w:tr w:rsidR="009721EE" w:rsidTr="009721EE" w14:paraId="20FE54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21EE" w:rsidP="009721EE" w:rsidRDefault="009721EE" w14:paraId="106DB605" w14:textId="77777777"/>
        </w:tc>
        <w:tc>
          <w:tcPr>
            <w:tcW w:w="7654" w:type="dxa"/>
            <w:gridSpan w:val="2"/>
          </w:tcPr>
          <w:p w:rsidR="009721EE" w:rsidP="009721EE" w:rsidRDefault="009721EE" w14:paraId="5BECA838" w14:textId="77777777"/>
        </w:tc>
      </w:tr>
      <w:tr w:rsidR="009721EE" w:rsidTr="009721EE" w14:paraId="1E0D88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21EE" w:rsidP="009721EE" w:rsidRDefault="009721EE" w14:paraId="57F6924D" w14:textId="77777777"/>
        </w:tc>
        <w:tc>
          <w:tcPr>
            <w:tcW w:w="7654" w:type="dxa"/>
            <w:gridSpan w:val="2"/>
          </w:tcPr>
          <w:p w:rsidR="009721EE" w:rsidP="009721EE" w:rsidRDefault="009721EE" w14:paraId="2957881D" w14:textId="6C03E71A">
            <w:r>
              <w:t>De Kamer,</w:t>
            </w:r>
          </w:p>
        </w:tc>
      </w:tr>
      <w:tr w:rsidR="009721EE" w:rsidTr="009721EE" w14:paraId="466AF0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21EE" w:rsidP="009721EE" w:rsidRDefault="009721EE" w14:paraId="084784D0" w14:textId="77777777"/>
        </w:tc>
        <w:tc>
          <w:tcPr>
            <w:tcW w:w="7654" w:type="dxa"/>
            <w:gridSpan w:val="2"/>
          </w:tcPr>
          <w:p w:rsidR="009721EE" w:rsidP="009721EE" w:rsidRDefault="009721EE" w14:paraId="3ABED7D6" w14:textId="77777777"/>
        </w:tc>
      </w:tr>
      <w:tr w:rsidR="009721EE" w:rsidTr="009721EE" w14:paraId="5B7D77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21EE" w:rsidP="009721EE" w:rsidRDefault="009721EE" w14:paraId="0F871ABB" w14:textId="77777777"/>
        </w:tc>
        <w:tc>
          <w:tcPr>
            <w:tcW w:w="7654" w:type="dxa"/>
            <w:gridSpan w:val="2"/>
          </w:tcPr>
          <w:p w:rsidR="009721EE" w:rsidP="009721EE" w:rsidRDefault="009721EE" w14:paraId="4D1937C6" w14:textId="7A2795F7">
            <w:r>
              <w:t>gehoord de beraadslaging,</w:t>
            </w:r>
          </w:p>
        </w:tc>
      </w:tr>
      <w:tr w:rsidR="00997775" w:rsidTr="009721EE" w14:paraId="71A2CE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5D6746" w14:textId="77777777"/>
        </w:tc>
        <w:tc>
          <w:tcPr>
            <w:tcW w:w="7654" w:type="dxa"/>
            <w:gridSpan w:val="2"/>
          </w:tcPr>
          <w:p w:rsidR="00997775" w:rsidRDefault="00997775" w14:paraId="554FCE1B" w14:textId="77777777"/>
        </w:tc>
      </w:tr>
      <w:tr w:rsidR="00997775" w:rsidTr="009721EE" w14:paraId="5B4CE8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D440A6" w14:textId="77777777"/>
        </w:tc>
        <w:tc>
          <w:tcPr>
            <w:tcW w:w="7654" w:type="dxa"/>
            <w:gridSpan w:val="2"/>
          </w:tcPr>
          <w:p w:rsidR="00CE4223" w:rsidP="00CE4223" w:rsidRDefault="00CE4223" w14:paraId="110409B8" w14:textId="77777777">
            <w:r>
              <w:t xml:space="preserve">constaterende dat de organisatie </w:t>
            </w:r>
            <w:proofErr w:type="spellStart"/>
            <w:r>
              <w:t>Islamic</w:t>
            </w:r>
            <w:proofErr w:type="spellEnd"/>
            <w:r>
              <w:t xml:space="preserve"> </w:t>
            </w:r>
            <w:proofErr w:type="spellStart"/>
            <w:r>
              <w:t>Relief</w:t>
            </w:r>
            <w:proofErr w:type="spellEnd"/>
            <w:r>
              <w:t xml:space="preserve"> in Duitsland is aangeduid als een verlengstuk van de Moslimbroederschap;</w:t>
            </w:r>
          </w:p>
          <w:p w:rsidR="00CE4223" w:rsidP="00CE4223" w:rsidRDefault="00CE4223" w14:paraId="5C19B502" w14:textId="77777777"/>
          <w:p w:rsidR="00CE4223" w:rsidP="00CE4223" w:rsidRDefault="00CE4223" w14:paraId="62F58360" w14:textId="77777777">
            <w:r>
              <w:t>overwegende dat de Moslimbroederschap de samenleving wil inrichten naar de regels van de islam, inclusief de maatschappij en de politiek;</w:t>
            </w:r>
          </w:p>
          <w:p w:rsidR="00CE4223" w:rsidP="00CE4223" w:rsidRDefault="00CE4223" w14:paraId="3C234BE5" w14:textId="77777777"/>
          <w:p w:rsidR="00CE4223" w:rsidP="00CE4223" w:rsidRDefault="00CE4223" w14:paraId="7FBDE82A" w14:textId="77777777">
            <w:r>
              <w:t xml:space="preserve">verzoekt de regering </w:t>
            </w:r>
            <w:proofErr w:type="spellStart"/>
            <w:r>
              <w:t>Islamic</w:t>
            </w:r>
            <w:proofErr w:type="spellEnd"/>
            <w:r>
              <w:t xml:space="preserve"> </w:t>
            </w:r>
            <w:proofErr w:type="spellStart"/>
            <w:r>
              <w:t>Relief</w:t>
            </w:r>
            <w:proofErr w:type="spellEnd"/>
            <w:r>
              <w:t xml:space="preserve"> te verbieden in Nederland,</w:t>
            </w:r>
          </w:p>
          <w:p w:rsidR="00CE4223" w:rsidP="00CE4223" w:rsidRDefault="00CE4223" w14:paraId="360C4D90" w14:textId="77777777"/>
          <w:p w:rsidR="00CE4223" w:rsidP="00CE4223" w:rsidRDefault="00CE4223" w14:paraId="3380A1D9" w14:textId="312365FC">
            <w:r>
              <w:t>en gaat over tot de orde van de dag.</w:t>
            </w:r>
          </w:p>
          <w:p w:rsidR="00CE4223" w:rsidP="00CE4223" w:rsidRDefault="00CE4223" w14:paraId="3E365AB0" w14:textId="77777777"/>
          <w:p w:rsidR="00CE4223" w:rsidP="00CE4223" w:rsidRDefault="00CE4223" w14:paraId="09BA99CA" w14:textId="77777777">
            <w:r>
              <w:t>Faber</w:t>
            </w:r>
          </w:p>
          <w:p w:rsidR="00CE4223" w:rsidP="00CE4223" w:rsidRDefault="00CE4223" w14:paraId="54184DB3" w14:textId="77777777">
            <w:r>
              <w:t>Vondeling</w:t>
            </w:r>
          </w:p>
          <w:p w:rsidR="00997775" w:rsidP="00CE4223" w:rsidRDefault="00CE4223" w14:paraId="22C0D8E1" w14:textId="4369B680">
            <w:r>
              <w:t>Wilders</w:t>
            </w:r>
          </w:p>
        </w:tc>
      </w:tr>
    </w:tbl>
    <w:p w:rsidR="00997775" w:rsidRDefault="00997775" w14:paraId="30819D7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8798D" w14:textId="77777777" w:rsidR="009721EE" w:rsidRDefault="009721EE">
      <w:pPr>
        <w:spacing w:line="20" w:lineRule="exact"/>
      </w:pPr>
    </w:p>
  </w:endnote>
  <w:endnote w:type="continuationSeparator" w:id="0">
    <w:p w14:paraId="162E9E6F" w14:textId="77777777" w:rsidR="009721EE" w:rsidRDefault="009721E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9635A1C" w14:textId="77777777" w:rsidR="009721EE" w:rsidRDefault="009721E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E211" w14:textId="77777777" w:rsidR="009721EE" w:rsidRDefault="009721E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5282139" w14:textId="77777777" w:rsidR="009721EE" w:rsidRDefault="00972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E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721EE"/>
    <w:rsid w:val="009925E9"/>
    <w:rsid w:val="00997775"/>
    <w:rsid w:val="009E7F14"/>
    <w:rsid w:val="00A079BF"/>
    <w:rsid w:val="00A07C71"/>
    <w:rsid w:val="00A4034A"/>
    <w:rsid w:val="00A55F71"/>
    <w:rsid w:val="00A60256"/>
    <w:rsid w:val="00A8069E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4223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91755"/>
  <w15:docId w15:val="{057000C9-8D01-4DC7-9EB5-E6D85E78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2026-01-30T08:33:00.0000000Z</dcterms:created>
  <dcterms:modified xsi:type="dcterms:W3CDTF">2026-01-30T10:00:00.0000000Z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