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65F35" w14:paraId="69A0F69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1056D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5DF7BE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65F35" w14:paraId="78DB3D7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F20654E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65F35" w14:paraId="76C00EE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D31B04" w14:textId="77777777"/>
        </w:tc>
      </w:tr>
      <w:tr w:rsidR="00997775" w:rsidTr="00165F35" w14:paraId="6FFF37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0821A3" w14:textId="77777777"/>
        </w:tc>
      </w:tr>
      <w:tr w:rsidR="00997775" w:rsidTr="00165F35" w14:paraId="1600DE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0B33F8" w14:textId="77777777"/>
        </w:tc>
        <w:tc>
          <w:tcPr>
            <w:tcW w:w="7654" w:type="dxa"/>
            <w:gridSpan w:val="2"/>
          </w:tcPr>
          <w:p w:rsidR="00997775" w:rsidRDefault="00997775" w14:paraId="21D57BF3" w14:textId="77777777"/>
        </w:tc>
      </w:tr>
      <w:tr w:rsidR="00165F35" w:rsidTr="00165F35" w14:paraId="3A48A3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F35" w:rsidP="00165F35" w:rsidRDefault="00165F35" w14:paraId="3A5F5B65" w14:textId="72050D0C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165F35" w:rsidP="00165F35" w:rsidRDefault="00165F35" w14:paraId="774201B6" w14:textId="12415AC2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165F35" w:rsidTr="00165F35" w14:paraId="0EDBA5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F35" w:rsidP="00165F35" w:rsidRDefault="00165F35" w14:paraId="0FA2D30E" w14:textId="77777777"/>
        </w:tc>
        <w:tc>
          <w:tcPr>
            <w:tcW w:w="7654" w:type="dxa"/>
            <w:gridSpan w:val="2"/>
          </w:tcPr>
          <w:p w:rsidR="00165F35" w:rsidP="00165F35" w:rsidRDefault="00165F35" w14:paraId="74878A90" w14:textId="77777777"/>
        </w:tc>
      </w:tr>
      <w:tr w:rsidR="00165F35" w:rsidTr="00165F35" w14:paraId="5D9147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F35" w:rsidP="00165F35" w:rsidRDefault="00165F35" w14:paraId="1B609573" w14:textId="77777777"/>
        </w:tc>
        <w:tc>
          <w:tcPr>
            <w:tcW w:w="7654" w:type="dxa"/>
            <w:gridSpan w:val="2"/>
          </w:tcPr>
          <w:p w:rsidR="00165F35" w:rsidP="00165F35" w:rsidRDefault="00165F35" w14:paraId="63520B88" w14:textId="77777777"/>
        </w:tc>
      </w:tr>
      <w:tr w:rsidR="00165F35" w:rsidTr="00165F35" w14:paraId="59E8B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F35" w:rsidP="00165F35" w:rsidRDefault="00165F35" w14:paraId="296E3DCD" w14:textId="38E8B4A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C05DD9">
              <w:rPr>
                <w:b/>
              </w:rPr>
              <w:t>93</w:t>
            </w:r>
          </w:p>
        </w:tc>
        <w:tc>
          <w:tcPr>
            <w:tcW w:w="7654" w:type="dxa"/>
            <w:gridSpan w:val="2"/>
          </w:tcPr>
          <w:p w:rsidR="00165F35" w:rsidP="00165F35" w:rsidRDefault="00165F35" w14:paraId="05459819" w14:textId="26A2985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C05DD9">
              <w:rPr>
                <w:b/>
              </w:rPr>
              <w:t>DE LEDEN FABER EN WILDERS</w:t>
            </w:r>
          </w:p>
        </w:tc>
      </w:tr>
      <w:tr w:rsidR="00165F35" w:rsidTr="00165F35" w14:paraId="635403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F35" w:rsidP="00165F35" w:rsidRDefault="00165F35" w14:paraId="50484613" w14:textId="77777777"/>
        </w:tc>
        <w:tc>
          <w:tcPr>
            <w:tcW w:w="7654" w:type="dxa"/>
            <w:gridSpan w:val="2"/>
          </w:tcPr>
          <w:p w:rsidR="00165F35" w:rsidP="00165F35" w:rsidRDefault="00165F35" w14:paraId="7FB524DC" w14:textId="09E733CD">
            <w:r>
              <w:t>Voorgesteld 29 januari 2026</w:t>
            </w:r>
          </w:p>
        </w:tc>
      </w:tr>
      <w:tr w:rsidR="00165F35" w:rsidTr="00165F35" w14:paraId="64F52B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F35" w:rsidP="00165F35" w:rsidRDefault="00165F35" w14:paraId="291A481E" w14:textId="77777777"/>
        </w:tc>
        <w:tc>
          <w:tcPr>
            <w:tcW w:w="7654" w:type="dxa"/>
            <w:gridSpan w:val="2"/>
          </w:tcPr>
          <w:p w:rsidR="00165F35" w:rsidP="00165F35" w:rsidRDefault="00165F35" w14:paraId="704D6A55" w14:textId="77777777"/>
        </w:tc>
      </w:tr>
      <w:tr w:rsidR="00165F35" w:rsidTr="00165F35" w14:paraId="5CF152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F35" w:rsidP="00165F35" w:rsidRDefault="00165F35" w14:paraId="2C7F7D09" w14:textId="77777777"/>
        </w:tc>
        <w:tc>
          <w:tcPr>
            <w:tcW w:w="7654" w:type="dxa"/>
            <w:gridSpan w:val="2"/>
          </w:tcPr>
          <w:p w:rsidR="00165F35" w:rsidP="00165F35" w:rsidRDefault="00165F35" w14:paraId="31EC9A89" w14:textId="7331C17A">
            <w:r>
              <w:t>De Kamer,</w:t>
            </w:r>
          </w:p>
        </w:tc>
      </w:tr>
      <w:tr w:rsidR="00165F35" w:rsidTr="00165F35" w14:paraId="3B9D5A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F35" w:rsidP="00165F35" w:rsidRDefault="00165F35" w14:paraId="30F91B28" w14:textId="77777777"/>
        </w:tc>
        <w:tc>
          <w:tcPr>
            <w:tcW w:w="7654" w:type="dxa"/>
            <w:gridSpan w:val="2"/>
          </w:tcPr>
          <w:p w:rsidR="00165F35" w:rsidP="00165F35" w:rsidRDefault="00165F35" w14:paraId="5F9393E3" w14:textId="77777777"/>
        </w:tc>
      </w:tr>
      <w:tr w:rsidR="00165F35" w:rsidTr="00165F35" w14:paraId="583C70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65F35" w:rsidP="00165F35" w:rsidRDefault="00165F35" w14:paraId="1EB18DE5" w14:textId="77777777"/>
        </w:tc>
        <w:tc>
          <w:tcPr>
            <w:tcW w:w="7654" w:type="dxa"/>
            <w:gridSpan w:val="2"/>
          </w:tcPr>
          <w:p w:rsidR="00165F35" w:rsidP="00165F35" w:rsidRDefault="00165F35" w14:paraId="1C9D43BD" w14:textId="44FB2B9A">
            <w:r>
              <w:t>gehoord de beraadslaging,</w:t>
            </w:r>
          </w:p>
        </w:tc>
      </w:tr>
      <w:tr w:rsidR="00997775" w:rsidTr="00165F35" w14:paraId="6C4799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ADB848" w14:textId="77777777"/>
        </w:tc>
        <w:tc>
          <w:tcPr>
            <w:tcW w:w="7654" w:type="dxa"/>
            <w:gridSpan w:val="2"/>
          </w:tcPr>
          <w:p w:rsidR="00997775" w:rsidRDefault="00997775" w14:paraId="2083685E" w14:textId="77777777"/>
        </w:tc>
      </w:tr>
      <w:tr w:rsidR="00997775" w:rsidTr="00165F35" w14:paraId="315698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CCCBBD" w14:textId="77777777"/>
        </w:tc>
        <w:tc>
          <w:tcPr>
            <w:tcW w:w="7654" w:type="dxa"/>
            <w:gridSpan w:val="2"/>
          </w:tcPr>
          <w:p w:rsidR="00C05DD9" w:rsidP="00C05DD9" w:rsidRDefault="00C05DD9" w14:paraId="3B06CBDD" w14:textId="77777777">
            <w:r>
              <w:t xml:space="preserve">constaterende dat een Frans overheidsrapport waarschuwt voor de subtiele </w:t>
            </w:r>
            <w:proofErr w:type="spellStart"/>
            <w:r>
              <w:t>langetermijninfiltratie</w:t>
            </w:r>
            <w:proofErr w:type="spellEnd"/>
            <w:r>
              <w:t xml:space="preserve"> van de Moslimbroederschap, met als einddoel een islamitisch rijk gebaseerd op de sharia;</w:t>
            </w:r>
          </w:p>
          <w:p w:rsidR="00C05DD9" w:rsidP="00C05DD9" w:rsidRDefault="00C05DD9" w14:paraId="10EDEF0D" w14:textId="77777777"/>
          <w:p w:rsidR="00C05DD9" w:rsidP="00C05DD9" w:rsidRDefault="00C05DD9" w14:paraId="0EC7B34F" w14:textId="77777777">
            <w:r>
              <w:t>verzoekt de regering de Moslimbroederschap en daaraan gelieerde organisaties in Nederland te verbieden,</w:t>
            </w:r>
          </w:p>
          <w:p w:rsidR="00C05DD9" w:rsidP="00C05DD9" w:rsidRDefault="00C05DD9" w14:paraId="5FB35DB1" w14:textId="77777777"/>
          <w:p w:rsidR="00C05DD9" w:rsidP="00C05DD9" w:rsidRDefault="00C05DD9" w14:paraId="1E368A5C" w14:textId="77777777">
            <w:r>
              <w:t>en gaat over tot de orde van de dag.</w:t>
            </w:r>
          </w:p>
          <w:p w:rsidR="00C05DD9" w:rsidP="00C05DD9" w:rsidRDefault="00C05DD9" w14:paraId="451FA49A" w14:textId="77777777"/>
          <w:p w:rsidR="00C05DD9" w:rsidP="00C05DD9" w:rsidRDefault="00C05DD9" w14:paraId="4EFFC8B4" w14:textId="77777777">
            <w:r>
              <w:t>Faber</w:t>
            </w:r>
          </w:p>
          <w:p w:rsidR="00997775" w:rsidP="00C05DD9" w:rsidRDefault="00C05DD9" w14:paraId="78B0CA87" w14:textId="45C37F8F">
            <w:r>
              <w:t>Wilders</w:t>
            </w:r>
          </w:p>
        </w:tc>
      </w:tr>
    </w:tbl>
    <w:p w:rsidR="00997775" w:rsidRDefault="00997775" w14:paraId="6214F4A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16931" w14:textId="77777777" w:rsidR="00165F35" w:rsidRDefault="00165F35">
      <w:pPr>
        <w:spacing w:line="20" w:lineRule="exact"/>
      </w:pPr>
    </w:p>
  </w:endnote>
  <w:endnote w:type="continuationSeparator" w:id="0">
    <w:p w14:paraId="7137333A" w14:textId="77777777" w:rsidR="00165F35" w:rsidRDefault="00165F3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B53D1BA" w14:textId="77777777" w:rsidR="00165F35" w:rsidRDefault="00165F3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FBB9E" w14:textId="77777777" w:rsidR="00165F35" w:rsidRDefault="00165F3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97287" w14:textId="77777777" w:rsidR="00165F35" w:rsidRDefault="00165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35"/>
    <w:rsid w:val="00133FCE"/>
    <w:rsid w:val="00165F35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05DD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B4954"/>
  <w15:docId w15:val="{F2C4203E-9B77-49AE-84AE-93168BD4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560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2026-01-30T08:33:00.0000000Z</dcterms:created>
  <dcterms:modified xsi:type="dcterms:W3CDTF">2026-01-30T10:01:00.0000000Z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