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6C08" w14:paraId="53C8B9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AD62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B37C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6C08" w14:paraId="611ADE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85ABC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6C08" w14:paraId="2E8BA4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CE61D2" w14:textId="77777777"/>
        </w:tc>
      </w:tr>
      <w:tr w:rsidR="00997775" w:rsidTr="00DB6C08" w14:paraId="63FC86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267252" w14:textId="77777777"/>
        </w:tc>
      </w:tr>
      <w:tr w:rsidR="00997775" w:rsidTr="00DB6C08" w14:paraId="13592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FD838" w14:textId="77777777"/>
        </w:tc>
        <w:tc>
          <w:tcPr>
            <w:tcW w:w="7654" w:type="dxa"/>
            <w:gridSpan w:val="2"/>
          </w:tcPr>
          <w:p w:rsidR="00997775" w:rsidRDefault="00997775" w14:paraId="1A06D654" w14:textId="77777777"/>
        </w:tc>
      </w:tr>
      <w:tr w:rsidR="00DB6C08" w:rsidTr="00DB6C08" w14:paraId="7404D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5DAABDDF" w14:textId="3C8952AE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DB6C08" w:rsidP="00DB6C08" w:rsidRDefault="00DB6C08" w14:paraId="7A42E980" w14:textId="531BC92A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DB6C08" w:rsidTr="00DB6C08" w14:paraId="767D4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79AD4160" w14:textId="77777777"/>
        </w:tc>
        <w:tc>
          <w:tcPr>
            <w:tcW w:w="7654" w:type="dxa"/>
            <w:gridSpan w:val="2"/>
          </w:tcPr>
          <w:p w:rsidR="00DB6C08" w:rsidP="00DB6C08" w:rsidRDefault="00DB6C08" w14:paraId="06B2052D" w14:textId="77777777"/>
        </w:tc>
      </w:tr>
      <w:tr w:rsidR="00DB6C08" w:rsidTr="00DB6C08" w14:paraId="6839B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3F486103" w14:textId="77777777"/>
        </w:tc>
        <w:tc>
          <w:tcPr>
            <w:tcW w:w="7654" w:type="dxa"/>
            <w:gridSpan w:val="2"/>
          </w:tcPr>
          <w:p w:rsidR="00DB6C08" w:rsidP="00DB6C08" w:rsidRDefault="00DB6C08" w14:paraId="56BE93D1" w14:textId="77777777"/>
        </w:tc>
      </w:tr>
      <w:tr w:rsidR="00DB6C08" w:rsidTr="00DB6C08" w14:paraId="0B10B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08242850" w14:textId="0AD0C6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E5B72"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DB6C08" w:rsidP="00DB6C08" w:rsidRDefault="00DB6C08" w14:paraId="6E2B3803" w14:textId="2D9334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E5B72">
              <w:rPr>
                <w:b/>
              </w:rPr>
              <w:t>DE LEDEN FABER EN DIEDERIK VAN DIJK</w:t>
            </w:r>
          </w:p>
        </w:tc>
      </w:tr>
      <w:tr w:rsidR="00DB6C08" w:rsidTr="00DB6C08" w14:paraId="7B7D8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1B8AEE11" w14:textId="77777777"/>
        </w:tc>
        <w:tc>
          <w:tcPr>
            <w:tcW w:w="7654" w:type="dxa"/>
            <w:gridSpan w:val="2"/>
          </w:tcPr>
          <w:p w:rsidR="00DB6C08" w:rsidP="00DB6C08" w:rsidRDefault="00DB6C08" w14:paraId="3BDBD4BF" w14:textId="3E8CE99F">
            <w:r>
              <w:t>Voorgesteld 29 januari 2026</w:t>
            </w:r>
          </w:p>
        </w:tc>
      </w:tr>
      <w:tr w:rsidR="00DB6C08" w:rsidTr="00DB6C08" w14:paraId="53E6E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1931209F" w14:textId="77777777"/>
        </w:tc>
        <w:tc>
          <w:tcPr>
            <w:tcW w:w="7654" w:type="dxa"/>
            <w:gridSpan w:val="2"/>
          </w:tcPr>
          <w:p w:rsidR="00DB6C08" w:rsidP="00DB6C08" w:rsidRDefault="00DB6C08" w14:paraId="0CBD4403" w14:textId="77777777"/>
        </w:tc>
      </w:tr>
      <w:tr w:rsidR="00DB6C08" w:rsidTr="00DB6C08" w14:paraId="50EDF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5D723AC8" w14:textId="77777777"/>
        </w:tc>
        <w:tc>
          <w:tcPr>
            <w:tcW w:w="7654" w:type="dxa"/>
            <w:gridSpan w:val="2"/>
          </w:tcPr>
          <w:p w:rsidR="00DB6C08" w:rsidP="00DB6C08" w:rsidRDefault="00DB6C08" w14:paraId="0245F5A8" w14:textId="65E0A333">
            <w:r>
              <w:t>De Kamer,</w:t>
            </w:r>
          </w:p>
        </w:tc>
      </w:tr>
      <w:tr w:rsidR="00DB6C08" w:rsidTr="00DB6C08" w14:paraId="43061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5324708D" w14:textId="77777777"/>
        </w:tc>
        <w:tc>
          <w:tcPr>
            <w:tcW w:w="7654" w:type="dxa"/>
            <w:gridSpan w:val="2"/>
          </w:tcPr>
          <w:p w:rsidR="00DB6C08" w:rsidP="00DB6C08" w:rsidRDefault="00DB6C08" w14:paraId="37FEBF85" w14:textId="77777777"/>
        </w:tc>
      </w:tr>
      <w:tr w:rsidR="00DB6C08" w:rsidTr="00DB6C08" w14:paraId="49971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6C08" w:rsidP="00DB6C08" w:rsidRDefault="00DB6C08" w14:paraId="5B1A9896" w14:textId="77777777"/>
        </w:tc>
        <w:tc>
          <w:tcPr>
            <w:tcW w:w="7654" w:type="dxa"/>
            <w:gridSpan w:val="2"/>
          </w:tcPr>
          <w:p w:rsidR="00DB6C08" w:rsidP="00DB6C08" w:rsidRDefault="00DB6C08" w14:paraId="265C9A45" w14:textId="72DA3C12">
            <w:r>
              <w:t>gehoord de beraadslaging,</w:t>
            </w:r>
          </w:p>
        </w:tc>
      </w:tr>
      <w:tr w:rsidR="00997775" w:rsidTr="00DB6C08" w14:paraId="2C558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D6C47" w14:textId="77777777"/>
        </w:tc>
        <w:tc>
          <w:tcPr>
            <w:tcW w:w="7654" w:type="dxa"/>
            <w:gridSpan w:val="2"/>
          </w:tcPr>
          <w:p w:rsidR="00997775" w:rsidRDefault="00997775" w14:paraId="6F1FA6F9" w14:textId="77777777"/>
        </w:tc>
      </w:tr>
      <w:tr w:rsidR="00997775" w:rsidTr="00DB6C08" w14:paraId="4DFFF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AE85E" w14:textId="77777777"/>
        </w:tc>
        <w:tc>
          <w:tcPr>
            <w:tcW w:w="7654" w:type="dxa"/>
            <w:gridSpan w:val="2"/>
          </w:tcPr>
          <w:p w:rsidR="000E5B72" w:rsidP="000E5B72" w:rsidRDefault="000E5B72" w14:paraId="0769138E" w14:textId="77777777">
            <w:r>
              <w:t>constaterende dat de politie kampt met zowel grote personeelstekorten als een tekort aan financiële middelen;</w:t>
            </w:r>
          </w:p>
          <w:p w:rsidR="000E5B72" w:rsidP="000E5B72" w:rsidRDefault="000E5B72" w14:paraId="501BF3CC" w14:textId="77777777"/>
          <w:p w:rsidR="000E5B72" w:rsidP="000E5B72" w:rsidRDefault="000E5B72" w14:paraId="651FDEFD" w14:textId="77777777">
            <w:r>
              <w:t xml:space="preserve">overwegende dat het niet de bedoeling is dat de belastingbetaler de dupe wordt van de extra politie-inzet bij voetbalwedstrijden terwijl het betaalde voetbal een </w:t>
            </w:r>
            <w:proofErr w:type="spellStart"/>
            <w:r>
              <w:t>miljoenenbusiness</w:t>
            </w:r>
            <w:proofErr w:type="spellEnd"/>
            <w:r>
              <w:t xml:space="preserve"> is;</w:t>
            </w:r>
          </w:p>
          <w:p w:rsidR="000E5B72" w:rsidP="000E5B72" w:rsidRDefault="000E5B72" w14:paraId="42E3F26C" w14:textId="77777777"/>
          <w:p w:rsidR="000E5B72" w:rsidP="000E5B72" w:rsidRDefault="000E5B72" w14:paraId="12BA76CA" w14:textId="77777777">
            <w:r>
              <w:t>overwegende dat in Engeland en Duitsland profclubs meebetalen aan de politie-inzet;</w:t>
            </w:r>
          </w:p>
          <w:p w:rsidR="000E5B72" w:rsidP="000E5B72" w:rsidRDefault="000E5B72" w14:paraId="1F3EE0F7" w14:textId="77777777"/>
          <w:p w:rsidR="000E5B72" w:rsidP="000E5B72" w:rsidRDefault="000E5B72" w14:paraId="166BE5EC" w14:textId="77777777">
            <w:r>
              <w:t xml:space="preserve">verzoekt de regering de </w:t>
            </w:r>
            <w:proofErr w:type="spellStart"/>
            <w:r>
              <w:t>betaaldvoetbalorganisaties</w:t>
            </w:r>
            <w:proofErr w:type="spellEnd"/>
            <w:r>
              <w:t xml:space="preserve"> mee te laten betalen aan de politie-inzet,</w:t>
            </w:r>
          </w:p>
          <w:p w:rsidR="000E5B72" w:rsidP="000E5B72" w:rsidRDefault="000E5B72" w14:paraId="757B8AD7" w14:textId="77777777"/>
          <w:p w:rsidR="000E5B72" w:rsidP="000E5B72" w:rsidRDefault="000E5B72" w14:paraId="44604D99" w14:textId="77777777">
            <w:r>
              <w:t>en gaat over tot de orde van de dag.</w:t>
            </w:r>
          </w:p>
          <w:p w:rsidR="000E5B72" w:rsidP="000E5B72" w:rsidRDefault="000E5B72" w14:paraId="172AD7BB" w14:textId="77777777"/>
          <w:p w:rsidR="000E5B72" w:rsidP="000E5B72" w:rsidRDefault="000E5B72" w14:paraId="757B65D7" w14:textId="77777777">
            <w:r>
              <w:t>Faber</w:t>
            </w:r>
          </w:p>
          <w:p w:rsidR="00997775" w:rsidP="000E5B72" w:rsidRDefault="000E5B72" w14:paraId="2E214926" w14:textId="220A0556">
            <w:r>
              <w:t>Diederik van Dijk.</w:t>
            </w:r>
          </w:p>
        </w:tc>
      </w:tr>
    </w:tbl>
    <w:p w:rsidR="00997775" w:rsidRDefault="00997775" w14:paraId="6FFF04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D99C" w14:textId="77777777" w:rsidR="00DB6C08" w:rsidRDefault="00DB6C08">
      <w:pPr>
        <w:spacing w:line="20" w:lineRule="exact"/>
      </w:pPr>
    </w:p>
  </w:endnote>
  <w:endnote w:type="continuationSeparator" w:id="0">
    <w:p w14:paraId="75A3C72A" w14:textId="77777777" w:rsidR="00DB6C08" w:rsidRDefault="00DB6C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46AFE5" w14:textId="77777777" w:rsidR="00DB6C08" w:rsidRDefault="00DB6C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76D3" w14:textId="77777777" w:rsidR="00DB6C08" w:rsidRDefault="00DB6C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D65D36" w14:textId="77777777" w:rsidR="00DB6C08" w:rsidRDefault="00DB6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08"/>
    <w:rsid w:val="000A440E"/>
    <w:rsid w:val="000E5B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6C0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9B44D"/>
  <w15:docId w15:val="{B1ED94C7-4C60-406A-B7EB-41C424DE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2026-01-30T10:14:00.0000000Z</dcterms:created>
  <dcterms:modified xsi:type="dcterms:W3CDTF">2026-01-30T10:14:00.0000000Z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