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B2DF0" w14:paraId="1314897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CB487F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4D1E39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B2DF0" w14:paraId="64EB5DB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5EA9F3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B2DF0" w14:paraId="5CFA04B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4773A08" w14:textId="77777777"/>
        </w:tc>
      </w:tr>
      <w:tr w:rsidR="00997775" w:rsidTr="007B2DF0" w14:paraId="30F92BC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E94E3EE" w14:textId="77777777"/>
        </w:tc>
      </w:tr>
      <w:tr w:rsidR="00997775" w:rsidTr="007B2DF0" w14:paraId="3E40D3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11571E" w14:textId="77777777"/>
        </w:tc>
        <w:tc>
          <w:tcPr>
            <w:tcW w:w="7654" w:type="dxa"/>
            <w:gridSpan w:val="2"/>
          </w:tcPr>
          <w:p w:rsidR="00997775" w:rsidRDefault="00997775" w14:paraId="4E481455" w14:textId="77777777"/>
        </w:tc>
      </w:tr>
      <w:tr w:rsidR="007B2DF0" w:rsidTr="007B2DF0" w14:paraId="4D914C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2DF0" w:rsidP="007B2DF0" w:rsidRDefault="007B2DF0" w14:paraId="57EE63B5" w14:textId="07D6EFA2">
            <w:pPr>
              <w:rPr>
                <w:b/>
              </w:rPr>
            </w:pPr>
            <w:r>
              <w:rPr>
                <w:b/>
              </w:rPr>
              <w:t>36 800 VI</w:t>
            </w:r>
          </w:p>
        </w:tc>
        <w:tc>
          <w:tcPr>
            <w:tcW w:w="7654" w:type="dxa"/>
            <w:gridSpan w:val="2"/>
          </w:tcPr>
          <w:p w:rsidR="007B2DF0" w:rsidP="007B2DF0" w:rsidRDefault="007B2DF0" w14:paraId="6F73EE7E" w14:textId="195D9DC5">
            <w:pPr>
              <w:rPr>
                <w:b/>
              </w:rPr>
            </w:pPr>
            <w:r w:rsidRPr="003A789A">
              <w:rPr>
                <w:b/>
                <w:bCs/>
                <w:szCs w:val="24"/>
              </w:rPr>
              <w:t>Vaststelling van de begrotingsstaten van het Ministerie van Justitie en Veiligheid (VI) voor het jaar 2026</w:t>
            </w:r>
          </w:p>
        </w:tc>
      </w:tr>
      <w:tr w:rsidR="007B2DF0" w:rsidTr="007B2DF0" w14:paraId="05BE28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2DF0" w:rsidP="007B2DF0" w:rsidRDefault="007B2DF0" w14:paraId="5A31176D" w14:textId="77777777"/>
        </w:tc>
        <w:tc>
          <w:tcPr>
            <w:tcW w:w="7654" w:type="dxa"/>
            <w:gridSpan w:val="2"/>
          </w:tcPr>
          <w:p w:rsidR="007B2DF0" w:rsidP="007B2DF0" w:rsidRDefault="007B2DF0" w14:paraId="285CA8A2" w14:textId="77777777"/>
        </w:tc>
      </w:tr>
      <w:tr w:rsidR="007B2DF0" w:rsidTr="007B2DF0" w14:paraId="44C76D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2DF0" w:rsidP="007B2DF0" w:rsidRDefault="007B2DF0" w14:paraId="6B1AA0BF" w14:textId="77777777"/>
        </w:tc>
        <w:tc>
          <w:tcPr>
            <w:tcW w:w="7654" w:type="dxa"/>
            <w:gridSpan w:val="2"/>
          </w:tcPr>
          <w:p w:rsidR="007B2DF0" w:rsidP="007B2DF0" w:rsidRDefault="007B2DF0" w14:paraId="7795B180" w14:textId="77777777"/>
        </w:tc>
      </w:tr>
      <w:tr w:rsidR="007B2DF0" w:rsidTr="007B2DF0" w14:paraId="7B800A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2DF0" w:rsidP="007B2DF0" w:rsidRDefault="007B2DF0" w14:paraId="31D091EF" w14:textId="0980AC5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D4111">
              <w:rPr>
                <w:b/>
              </w:rPr>
              <w:t>95</w:t>
            </w:r>
          </w:p>
        </w:tc>
        <w:tc>
          <w:tcPr>
            <w:tcW w:w="7654" w:type="dxa"/>
            <w:gridSpan w:val="2"/>
          </w:tcPr>
          <w:p w:rsidR="007B2DF0" w:rsidP="007B2DF0" w:rsidRDefault="007B2DF0" w14:paraId="297B5531" w14:textId="31D2CBD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D4111">
              <w:rPr>
                <w:b/>
              </w:rPr>
              <w:t>HET LID FABER</w:t>
            </w:r>
          </w:p>
        </w:tc>
      </w:tr>
      <w:tr w:rsidR="007B2DF0" w:rsidTr="007B2DF0" w14:paraId="7DD083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2DF0" w:rsidP="007B2DF0" w:rsidRDefault="007B2DF0" w14:paraId="7A273CF5" w14:textId="77777777"/>
        </w:tc>
        <w:tc>
          <w:tcPr>
            <w:tcW w:w="7654" w:type="dxa"/>
            <w:gridSpan w:val="2"/>
          </w:tcPr>
          <w:p w:rsidR="007B2DF0" w:rsidP="007B2DF0" w:rsidRDefault="007B2DF0" w14:paraId="4E5A6B3B" w14:textId="0A117D13">
            <w:r>
              <w:t>Voorgesteld 29 januari 2026</w:t>
            </w:r>
          </w:p>
        </w:tc>
      </w:tr>
      <w:tr w:rsidR="007B2DF0" w:rsidTr="007B2DF0" w14:paraId="366899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2DF0" w:rsidP="007B2DF0" w:rsidRDefault="007B2DF0" w14:paraId="434D3559" w14:textId="77777777"/>
        </w:tc>
        <w:tc>
          <w:tcPr>
            <w:tcW w:w="7654" w:type="dxa"/>
            <w:gridSpan w:val="2"/>
          </w:tcPr>
          <w:p w:rsidR="007B2DF0" w:rsidP="007B2DF0" w:rsidRDefault="007B2DF0" w14:paraId="04045CCB" w14:textId="77777777"/>
        </w:tc>
      </w:tr>
      <w:tr w:rsidR="007B2DF0" w:rsidTr="007B2DF0" w14:paraId="021893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2DF0" w:rsidP="007B2DF0" w:rsidRDefault="007B2DF0" w14:paraId="65E26229" w14:textId="77777777"/>
        </w:tc>
        <w:tc>
          <w:tcPr>
            <w:tcW w:w="7654" w:type="dxa"/>
            <w:gridSpan w:val="2"/>
          </w:tcPr>
          <w:p w:rsidR="007B2DF0" w:rsidP="007B2DF0" w:rsidRDefault="007B2DF0" w14:paraId="38DC9A4F" w14:textId="54F1A05D">
            <w:r>
              <w:t>De Kamer,</w:t>
            </w:r>
          </w:p>
        </w:tc>
      </w:tr>
      <w:tr w:rsidR="007B2DF0" w:rsidTr="007B2DF0" w14:paraId="6E9265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2DF0" w:rsidP="007B2DF0" w:rsidRDefault="007B2DF0" w14:paraId="03D5F431" w14:textId="77777777"/>
        </w:tc>
        <w:tc>
          <w:tcPr>
            <w:tcW w:w="7654" w:type="dxa"/>
            <w:gridSpan w:val="2"/>
          </w:tcPr>
          <w:p w:rsidR="007B2DF0" w:rsidP="007B2DF0" w:rsidRDefault="007B2DF0" w14:paraId="4205AB88" w14:textId="77777777"/>
        </w:tc>
      </w:tr>
      <w:tr w:rsidR="007B2DF0" w:rsidTr="007B2DF0" w14:paraId="3439E4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2DF0" w:rsidP="007B2DF0" w:rsidRDefault="007B2DF0" w14:paraId="015D0460" w14:textId="77777777"/>
        </w:tc>
        <w:tc>
          <w:tcPr>
            <w:tcW w:w="7654" w:type="dxa"/>
            <w:gridSpan w:val="2"/>
          </w:tcPr>
          <w:p w:rsidR="007B2DF0" w:rsidP="007B2DF0" w:rsidRDefault="007B2DF0" w14:paraId="687D913E" w14:textId="632A89AF">
            <w:r>
              <w:t>gehoord de beraadslaging,</w:t>
            </w:r>
          </w:p>
        </w:tc>
      </w:tr>
      <w:tr w:rsidR="00997775" w:rsidTr="007B2DF0" w14:paraId="239F27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FEB8F2" w14:textId="77777777"/>
        </w:tc>
        <w:tc>
          <w:tcPr>
            <w:tcW w:w="7654" w:type="dxa"/>
            <w:gridSpan w:val="2"/>
          </w:tcPr>
          <w:p w:rsidR="00997775" w:rsidRDefault="00997775" w14:paraId="6609DE39" w14:textId="77777777"/>
        </w:tc>
      </w:tr>
      <w:tr w:rsidR="00997775" w:rsidTr="007B2DF0" w14:paraId="7FAE6E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B71CBE" w14:textId="77777777"/>
        </w:tc>
        <w:tc>
          <w:tcPr>
            <w:tcW w:w="7654" w:type="dxa"/>
            <w:gridSpan w:val="2"/>
          </w:tcPr>
          <w:p w:rsidR="007D4111" w:rsidP="007D4111" w:rsidRDefault="007D4111" w14:paraId="293A62BE" w14:textId="77777777">
            <w:r>
              <w:t>constaterende dat de burgemeester in het kader van de handhaving van de openbare orde beslist over de politie-inzet en de daarbij toegestane middelen;</w:t>
            </w:r>
          </w:p>
          <w:p w:rsidR="007D4111" w:rsidP="007D4111" w:rsidRDefault="007D4111" w14:paraId="43391F55" w14:textId="77777777"/>
          <w:p w:rsidR="007D4111" w:rsidP="007D4111" w:rsidRDefault="007D4111" w14:paraId="3FEAE080" w14:textId="77777777">
            <w:r>
              <w:t>overwegende dat het te voeren beleid niet afhankelijk mag zijn van de persoonlijke en politieke voorkeur van de burgemeester;</w:t>
            </w:r>
          </w:p>
          <w:p w:rsidR="007D4111" w:rsidP="007D4111" w:rsidRDefault="007D4111" w14:paraId="521E546A" w14:textId="77777777"/>
          <w:p w:rsidR="007D4111" w:rsidP="007D4111" w:rsidRDefault="007D4111" w14:paraId="30B3614C" w14:textId="77777777">
            <w:r>
              <w:t>verzoekt de regering een eenduidig kader op te stellen, zodat er in gelijke omstandigheden sprake is van gelijke politie-inzet en middelen,</w:t>
            </w:r>
          </w:p>
          <w:p w:rsidR="007D4111" w:rsidP="007D4111" w:rsidRDefault="007D4111" w14:paraId="442F1D7C" w14:textId="77777777"/>
          <w:p w:rsidR="007D4111" w:rsidP="007D4111" w:rsidRDefault="007D4111" w14:paraId="6CA86F6E" w14:textId="77777777">
            <w:r>
              <w:t>en gaat over tot de orde van de dag.</w:t>
            </w:r>
          </w:p>
          <w:p w:rsidR="007D4111" w:rsidP="007D4111" w:rsidRDefault="007D4111" w14:paraId="119170F4" w14:textId="77777777"/>
          <w:p w:rsidR="00997775" w:rsidP="007D4111" w:rsidRDefault="007D4111" w14:paraId="2AD670B4" w14:textId="7F13DB2B">
            <w:r>
              <w:t>Faber</w:t>
            </w:r>
          </w:p>
        </w:tc>
      </w:tr>
    </w:tbl>
    <w:p w:rsidR="00997775" w:rsidRDefault="00997775" w14:paraId="61CE240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A5DA0" w14:textId="77777777" w:rsidR="007B2DF0" w:rsidRDefault="007B2DF0">
      <w:pPr>
        <w:spacing w:line="20" w:lineRule="exact"/>
      </w:pPr>
    </w:p>
  </w:endnote>
  <w:endnote w:type="continuationSeparator" w:id="0">
    <w:p w14:paraId="665E240F" w14:textId="77777777" w:rsidR="007B2DF0" w:rsidRDefault="007B2DF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E404E15" w14:textId="77777777" w:rsidR="007B2DF0" w:rsidRDefault="007B2DF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DCB63" w14:textId="77777777" w:rsidR="007B2DF0" w:rsidRDefault="007B2DF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8581EA3" w14:textId="77777777" w:rsidR="007B2DF0" w:rsidRDefault="007B2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DF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2DF0"/>
    <w:rsid w:val="007B35A1"/>
    <w:rsid w:val="007C50C6"/>
    <w:rsid w:val="007D4111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8069E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E8A92B"/>
  <w15:docId w15:val="{B38CBF48-8AC6-410B-B7B8-305DF931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651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2026-01-30T08:33:00.0000000Z</dcterms:created>
  <dcterms:modified xsi:type="dcterms:W3CDTF">2026-01-30T10:03:00.0000000Z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