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6726" w14:paraId="181476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CB48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B57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6726" w14:paraId="311044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12674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6726" w14:paraId="22A15B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251B9E" w14:textId="77777777"/>
        </w:tc>
      </w:tr>
      <w:tr w:rsidR="00997775" w:rsidTr="00B06726" w14:paraId="64A9D6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3C8AE9" w14:textId="77777777"/>
        </w:tc>
      </w:tr>
      <w:tr w:rsidR="00997775" w:rsidTr="00B06726" w14:paraId="0613A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C30C8" w14:textId="77777777"/>
        </w:tc>
        <w:tc>
          <w:tcPr>
            <w:tcW w:w="7654" w:type="dxa"/>
            <w:gridSpan w:val="2"/>
          </w:tcPr>
          <w:p w:rsidR="00997775" w:rsidRDefault="00997775" w14:paraId="37384DF6" w14:textId="77777777"/>
        </w:tc>
      </w:tr>
      <w:tr w:rsidR="00B06726" w:rsidTr="00B06726" w14:paraId="45846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39EECEDC" w14:textId="58D31E93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B06726" w:rsidP="00B06726" w:rsidRDefault="00B06726" w14:paraId="1982AF1B" w14:textId="21106733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B06726" w:rsidTr="00B06726" w14:paraId="30F12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03B6C545" w14:textId="77777777"/>
        </w:tc>
        <w:tc>
          <w:tcPr>
            <w:tcW w:w="7654" w:type="dxa"/>
            <w:gridSpan w:val="2"/>
          </w:tcPr>
          <w:p w:rsidR="00B06726" w:rsidP="00B06726" w:rsidRDefault="00B06726" w14:paraId="15BA8E48" w14:textId="77777777"/>
        </w:tc>
      </w:tr>
      <w:tr w:rsidR="00B06726" w:rsidTr="00B06726" w14:paraId="1BED4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2F34155D" w14:textId="77777777"/>
        </w:tc>
        <w:tc>
          <w:tcPr>
            <w:tcW w:w="7654" w:type="dxa"/>
            <w:gridSpan w:val="2"/>
          </w:tcPr>
          <w:p w:rsidR="00B06726" w:rsidP="00B06726" w:rsidRDefault="00B06726" w14:paraId="7C24696C" w14:textId="77777777"/>
        </w:tc>
      </w:tr>
      <w:tr w:rsidR="00B06726" w:rsidTr="00B06726" w14:paraId="37751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7A1DC665" w14:textId="2D77A2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6D94"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B06726" w:rsidP="00B06726" w:rsidRDefault="00B06726" w14:paraId="63510D38" w14:textId="025015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6D94">
              <w:rPr>
                <w:b/>
              </w:rPr>
              <w:t>HET LID FABER</w:t>
            </w:r>
          </w:p>
        </w:tc>
      </w:tr>
      <w:tr w:rsidR="00B06726" w:rsidTr="00B06726" w14:paraId="1C3EA3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225A5CC7" w14:textId="77777777"/>
        </w:tc>
        <w:tc>
          <w:tcPr>
            <w:tcW w:w="7654" w:type="dxa"/>
            <w:gridSpan w:val="2"/>
          </w:tcPr>
          <w:p w:rsidR="00B06726" w:rsidP="00B06726" w:rsidRDefault="00B06726" w14:paraId="7FA5F1EA" w14:textId="5064A77E">
            <w:r>
              <w:t>Voorgesteld 29 januari 2026</w:t>
            </w:r>
          </w:p>
        </w:tc>
      </w:tr>
      <w:tr w:rsidR="00B06726" w:rsidTr="00B06726" w14:paraId="3B76A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2A25A555" w14:textId="77777777"/>
        </w:tc>
        <w:tc>
          <w:tcPr>
            <w:tcW w:w="7654" w:type="dxa"/>
            <w:gridSpan w:val="2"/>
          </w:tcPr>
          <w:p w:rsidR="00B06726" w:rsidP="00B06726" w:rsidRDefault="00B06726" w14:paraId="01447CDC" w14:textId="77777777"/>
        </w:tc>
      </w:tr>
      <w:tr w:rsidR="00B06726" w:rsidTr="00B06726" w14:paraId="0F7FF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513BFA32" w14:textId="77777777"/>
        </w:tc>
        <w:tc>
          <w:tcPr>
            <w:tcW w:w="7654" w:type="dxa"/>
            <w:gridSpan w:val="2"/>
          </w:tcPr>
          <w:p w:rsidR="00B06726" w:rsidP="00B06726" w:rsidRDefault="00B06726" w14:paraId="04FA4043" w14:textId="321E6DF3">
            <w:r>
              <w:t>De Kamer,</w:t>
            </w:r>
          </w:p>
        </w:tc>
      </w:tr>
      <w:tr w:rsidR="00B06726" w:rsidTr="00B06726" w14:paraId="60B0D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3AB21E30" w14:textId="77777777"/>
        </w:tc>
        <w:tc>
          <w:tcPr>
            <w:tcW w:w="7654" w:type="dxa"/>
            <w:gridSpan w:val="2"/>
          </w:tcPr>
          <w:p w:rsidR="00B06726" w:rsidP="00B06726" w:rsidRDefault="00B06726" w14:paraId="5E3CE1D7" w14:textId="77777777"/>
        </w:tc>
      </w:tr>
      <w:tr w:rsidR="00B06726" w:rsidTr="00B06726" w14:paraId="341B8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6" w:rsidP="00B06726" w:rsidRDefault="00B06726" w14:paraId="7C1F3324" w14:textId="77777777"/>
        </w:tc>
        <w:tc>
          <w:tcPr>
            <w:tcW w:w="7654" w:type="dxa"/>
            <w:gridSpan w:val="2"/>
          </w:tcPr>
          <w:p w:rsidR="00B06726" w:rsidP="00B06726" w:rsidRDefault="00B06726" w14:paraId="53F9E037" w14:textId="6F71594F">
            <w:r>
              <w:t>gehoord de beraadslaging,</w:t>
            </w:r>
          </w:p>
        </w:tc>
      </w:tr>
      <w:tr w:rsidR="00997775" w:rsidTr="00B06726" w14:paraId="05E05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560C0" w14:textId="77777777"/>
        </w:tc>
        <w:tc>
          <w:tcPr>
            <w:tcW w:w="7654" w:type="dxa"/>
            <w:gridSpan w:val="2"/>
          </w:tcPr>
          <w:p w:rsidR="00997775" w:rsidRDefault="00997775" w14:paraId="238D7C25" w14:textId="77777777"/>
        </w:tc>
      </w:tr>
      <w:tr w:rsidR="00997775" w:rsidTr="00B06726" w14:paraId="4AA88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22E77" w14:textId="77777777"/>
        </w:tc>
        <w:tc>
          <w:tcPr>
            <w:tcW w:w="7654" w:type="dxa"/>
            <w:gridSpan w:val="2"/>
          </w:tcPr>
          <w:p w:rsidR="003D6D94" w:rsidP="003D6D94" w:rsidRDefault="003D6D94" w14:paraId="206DEC44" w14:textId="77777777">
            <w:r>
              <w:t>overwegende dat de schaarse politiecapaciteit op een efficiënte manier dient te worden ingezet;</w:t>
            </w:r>
          </w:p>
          <w:p w:rsidR="003D6D94" w:rsidP="003D6D94" w:rsidRDefault="003D6D94" w14:paraId="6D3383BA" w14:textId="77777777"/>
          <w:p w:rsidR="003D6D94" w:rsidP="003D6D94" w:rsidRDefault="003D6D94" w14:paraId="340D9DEF" w14:textId="77777777">
            <w:r>
              <w:t>verzoekt de regering de politie de opdracht te geven terug te keren naar de kerntaken,</w:t>
            </w:r>
          </w:p>
          <w:p w:rsidR="003D6D94" w:rsidP="003D6D94" w:rsidRDefault="003D6D94" w14:paraId="09ED96C9" w14:textId="77777777"/>
          <w:p w:rsidR="003D6D94" w:rsidP="003D6D94" w:rsidRDefault="003D6D94" w14:paraId="0970B145" w14:textId="77777777">
            <w:r>
              <w:t>en gaat over tot de orde van de dag.</w:t>
            </w:r>
          </w:p>
          <w:p w:rsidR="003D6D94" w:rsidP="003D6D94" w:rsidRDefault="003D6D94" w14:paraId="710376BD" w14:textId="77777777"/>
          <w:p w:rsidR="00997775" w:rsidP="003D6D94" w:rsidRDefault="003D6D94" w14:paraId="395D4839" w14:textId="64E8A661">
            <w:r>
              <w:t>Faber</w:t>
            </w:r>
          </w:p>
        </w:tc>
      </w:tr>
    </w:tbl>
    <w:p w:rsidR="00997775" w:rsidRDefault="00997775" w14:paraId="3E4FF2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3657" w14:textId="77777777" w:rsidR="00B06726" w:rsidRDefault="00B06726">
      <w:pPr>
        <w:spacing w:line="20" w:lineRule="exact"/>
      </w:pPr>
    </w:p>
  </w:endnote>
  <w:endnote w:type="continuationSeparator" w:id="0">
    <w:p w14:paraId="01462181" w14:textId="77777777" w:rsidR="00B06726" w:rsidRDefault="00B067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8A3310" w14:textId="77777777" w:rsidR="00B06726" w:rsidRDefault="00B067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2B54" w14:textId="77777777" w:rsidR="00B06726" w:rsidRDefault="00B067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358B9C" w14:textId="77777777" w:rsidR="00B06726" w:rsidRDefault="00B06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6D94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06726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850BC"/>
  <w15:docId w15:val="{BBCFFD34-A07E-4690-ACA2-3A3E4E0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