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53503" w14:paraId="217A1ED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78ED59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A4AC7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53503" w14:paraId="53F1365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4FCDE8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53503" w14:paraId="09A569B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BE468C" w14:textId="77777777"/>
        </w:tc>
      </w:tr>
      <w:tr w:rsidR="00997775" w:rsidTr="00A53503" w14:paraId="1AAE93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D63B52" w14:textId="77777777"/>
        </w:tc>
      </w:tr>
      <w:tr w:rsidR="00997775" w:rsidTr="00A53503" w14:paraId="491E52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5B9ABD" w14:textId="77777777"/>
        </w:tc>
        <w:tc>
          <w:tcPr>
            <w:tcW w:w="7654" w:type="dxa"/>
            <w:gridSpan w:val="2"/>
          </w:tcPr>
          <w:p w:rsidR="00997775" w:rsidRDefault="00997775" w14:paraId="734C1714" w14:textId="77777777"/>
        </w:tc>
      </w:tr>
      <w:tr w:rsidR="00A53503" w:rsidTr="00A53503" w14:paraId="4FD1D5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3503" w:rsidP="00A53503" w:rsidRDefault="00A53503" w14:paraId="2B620C46" w14:textId="6EF83C11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A53503" w:rsidP="00A53503" w:rsidRDefault="00A53503" w14:paraId="6B7DAFE5" w14:textId="64133D25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A53503" w:rsidTr="00A53503" w14:paraId="3C34FB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3503" w:rsidP="00A53503" w:rsidRDefault="00A53503" w14:paraId="3FFAA20C" w14:textId="77777777"/>
        </w:tc>
        <w:tc>
          <w:tcPr>
            <w:tcW w:w="7654" w:type="dxa"/>
            <w:gridSpan w:val="2"/>
          </w:tcPr>
          <w:p w:rsidR="00A53503" w:rsidP="00A53503" w:rsidRDefault="00A53503" w14:paraId="0D276AB3" w14:textId="77777777"/>
        </w:tc>
      </w:tr>
      <w:tr w:rsidR="00A53503" w:rsidTr="00A53503" w14:paraId="3BB70A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3503" w:rsidP="00A53503" w:rsidRDefault="00A53503" w14:paraId="579A254C" w14:textId="77777777"/>
        </w:tc>
        <w:tc>
          <w:tcPr>
            <w:tcW w:w="7654" w:type="dxa"/>
            <w:gridSpan w:val="2"/>
          </w:tcPr>
          <w:p w:rsidR="00A53503" w:rsidP="00A53503" w:rsidRDefault="00A53503" w14:paraId="4F95AA67" w14:textId="77777777"/>
        </w:tc>
      </w:tr>
      <w:tr w:rsidR="00A53503" w:rsidTr="00A53503" w14:paraId="3CAA91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3503" w:rsidP="00A53503" w:rsidRDefault="00A53503" w14:paraId="78181611" w14:textId="4691C8F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85DA9">
              <w:rPr>
                <w:b/>
              </w:rPr>
              <w:t>97</w:t>
            </w:r>
          </w:p>
        </w:tc>
        <w:tc>
          <w:tcPr>
            <w:tcW w:w="7654" w:type="dxa"/>
            <w:gridSpan w:val="2"/>
          </w:tcPr>
          <w:p w:rsidR="00A53503" w:rsidP="00A53503" w:rsidRDefault="00A53503" w14:paraId="4F1390E5" w14:textId="38C5C9C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85DA9">
              <w:rPr>
                <w:b/>
              </w:rPr>
              <w:t>HET LID EMIEL VAN DIJK</w:t>
            </w:r>
          </w:p>
        </w:tc>
      </w:tr>
      <w:tr w:rsidR="00A53503" w:rsidTr="00A53503" w14:paraId="67D720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3503" w:rsidP="00A53503" w:rsidRDefault="00A53503" w14:paraId="76A88C43" w14:textId="77777777"/>
        </w:tc>
        <w:tc>
          <w:tcPr>
            <w:tcW w:w="7654" w:type="dxa"/>
            <w:gridSpan w:val="2"/>
          </w:tcPr>
          <w:p w:rsidR="00A53503" w:rsidP="00A53503" w:rsidRDefault="00A53503" w14:paraId="3B19CCEB" w14:textId="7271BB5D">
            <w:r>
              <w:t>Voorgesteld 29 januari 2026</w:t>
            </w:r>
          </w:p>
        </w:tc>
      </w:tr>
      <w:tr w:rsidR="00A53503" w:rsidTr="00A53503" w14:paraId="13880B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3503" w:rsidP="00A53503" w:rsidRDefault="00A53503" w14:paraId="43059846" w14:textId="77777777"/>
        </w:tc>
        <w:tc>
          <w:tcPr>
            <w:tcW w:w="7654" w:type="dxa"/>
            <w:gridSpan w:val="2"/>
          </w:tcPr>
          <w:p w:rsidR="00A53503" w:rsidP="00A53503" w:rsidRDefault="00A53503" w14:paraId="48AF98DC" w14:textId="77777777"/>
        </w:tc>
      </w:tr>
      <w:tr w:rsidR="00A53503" w:rsidTr="00A53503" w14:paraId="6DD8B8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3503" w:rsidP="00A53503" w:rsidRDefault="00A53503" w14:paraId="6521ED0D" w14:textId="77777777"/>
        </w:tc>
        <w:tc>
          <w:tcPr>
            <w:tcW w:w="7654" w:type="dxa"/>
            <w:gridSpan w:val="2"/>
          </w:tcPr>
          <w:p w:rsidR="00A53503" w:rsidP="00A53503" w:rsidRDefault="00A53503" w14:paraId="619009E6" w14:textId="4A7A2589">
            <w:r>
              <w:t>De Kamer,</w:t>
            </w:r>
          </w:p>
        </w:tc>
      </w:tr>
      <w:tr w:rsidR="00A53503" w:rsidTr="00A53503" w14:paraId="34E96E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3503" w:rsidP="00A53503" w:rsidRDefault="00A53503" w14:paraId="2E21B7E9" w14:textId="77777777"/>
        </w:tc>
        <w:tc>
          <w:tcPr>
            <w:tcW w:w="7654" w:type="dxa"/>
            <w:gridSpan w:val="2"/>
          </w:tcPr>
          <w:p w:rsidR="00A53503" w:rsidP="00A53503" w:rsidRDefault="00A53503" w14:paraId="5E9929E7" w14:textId="77777777"/>
        </w:tc>
      </w:tr>
      <w:tr w:rsidR="00A53503" w:rsidTr="00A53503" w14:paraId="5C89BC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3503" w:rsidP="00A53503" w:rsidRDefault="00A53503" w14:paraId="7A52D0B8" w14:textId="77777777"/>
        </w:tc>
        <w:tc>
          <w:tcPr>
            <w:tcW w:w="7654" w:type="dxa"/>
            <w:gridSpan w:val="2"/>
          </w:tcPr>
          <w:p w:rsidR="00A53503" w:rsidP="00A53503" w:rsidRDefault="00A53503" w14:paraId="561E1EA0" w14:textId="2F24425A">
            <w:r>
              <w:t>gehoord de beraadslaging,</w:t>
            </w:r>
          </w:p>
        </w:tc>
      </w:tr>
      <w:tr w:rsidR="00997775" w:rsidTr="00A53503" w14:paraId="0F771C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1785C0" w14:textId="77777777"/>
        </w:tc>
        <w:tc>
          <w:tcPr>
            <w:tcW w:w="7654" w:type="dxa"/>
            <w:gridSpan w:val="2"/>
          </w:tcPr>
          <w:p w:rsidR="00997775" w:rsidRDefault="00997775" w14:paraId="4072CEDF" w14:textId="77777777"/>
        </w:tc>
      </w:tr>
      <w:tr w:rsidR="00997775" w:rsidTr="00A53503" w14:paraId="5C9CE6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95CBA2" w14:textId="77777777"/>
        </w:tc>
        <w:tc>
          <w:tcPr>
            <w:tcW w:w="7654" w:type="dxa"/>
            <w:gridSpan w:val="2"/>
          </w:tcPr>
          <w:p w:rsidR="00B85DA9" w:rsidP="00B85DA9" w:rsidRDefault="00B85DA9" w14:paraId="0607B0E3" w14:textId="77777777">
            <w:r>
              <w:t>constaterende dat gedetineerden in Nederlandse gevangenissen het recht hebben op het dragen van eigen kleding op grond van de Penitentiaire beginselenwet;</w:t>
            </w:r>
          </w:p>
          <w:p w:rsidR="00B85DA9" w:rsidP="00B85DA9" w:rsidRDefault="00B85DA9" w14:paraId="0AD11BF1" w14:textId="77777777"/>
          <w:p w:rsidR="00B85DA9" w:rsidP="00B85DA9" w:rsidRDefault="00B85DA9" w14:paraId="70199A73" w14:textId="77777777">
            <w:r>
              <w:t>constaterende dat het recht op eigen kleding niet gestoeld is op internationale of Europese verplichtingen;</w:t>
            </w:r>
          </w:p>
          <w:p w:rsidR="00B85DA9" w:rsidP="00B85DA9" w:rsidRDefault="00B85DA9" w14:paraId="3DB3AC50" w14:textId="77777777"/>
          <w:p w:rsidR="00B85DA9" w:rsidP="00B85DA9" w:rsidRDefault="00B85DA9" w14:paraId="21473181" w14:textId="77777777">
            <w:r>
              <w:t>constaterende dat gedetineerden in verschillende Europese landen een gevangenisuniform dragen;</w:t>
            </w:r>
          </w:p>
          <w:p w:rsidR="00B85DA9" w:rsidP="00B85DA9" w:rsidRDefault="00B85DA9" w14:paraId="0D49ADA4" w14:textId="77777777"/>
          <w:p w:rsidR="00B85DA9" w:rsidP="00B85DA9" w:rsidRDefault="00B85DA9" w14:paraId="4342E1ED" w14:textId="77777777">
            <w:r>
              <w:t>overwegende dat het recht op eigen kleding voor hiërarchische verhoudingen zorgt, statusverschillen versterkt en diefstal in de hand werkt, wat zorgt voor conflicten en toenemende onveiligheid van gevangenispersoneel;</w:t>
            </w:r>
          </w:p>
          <w:p w:rsidR="00B85DA9" w:rsidP="00B85DA9" w:rsidRDefault="00B85DA9" w14:paraId="64A1C2AE" w14:textId="77777777"/>
          <w:p w:rsidR="00B85DA9" w:rsidP="00B85DA9" w:rsidRDefault="00B85DA9" w14:paraId="77E2268C" w14:textId="77777777">
            <w:r>
              <w:t>van mening dat de veiligheid van gevangenispersoneel te allen tijde gewaarborgd en waar mogelijk verbeterd moet worden;</w:t>
            </w:r>
          </w:p>
          <w:p w:rsidR="00B85DA9" w:rsidP="00B85DA9" w:rsidRDefault="00B85DA9" w14:paraId="718FD65C" w14:textId="77777777"/>
          <w:p w:rsidR="00B85DA9" w:rsidP="00B85DA9" w:rsidRDefault="00B85DA9" w14:paraId="39EDC6D1" w14:textId="77777777">
            <w:r>
              <w:t>verzoekt de regering met een voorstel te komen om gevangenisuniformen te introduceren en daarmee een einde te maken aan het dragen van eigen kleding in detentie,</w:t>
            </w:r>
          </w:p>
          <w:p w:rsidR="00B85DA9" w:rsidP="00B85DA9" w:rsidRDefault="00B85DA9" w14:paraId="706C906C" w14:textId="77777777"/>
          <w:p w:rsidR="00B85DA9" w:rsidP="00B85DA9" w:rsidRDefault="00B85DA9" w14:paraId="71F10070" w14:textId="77777777">
            <w:r>
              <w:t>en gaat over tot de orde van de dag.</w:t>
            </w:r>
          </w:p>
          <w:p w:rsidR="00B85DA9" w:rsidP="00B85DA9" w:rsidRDefault="00B85DA9" w14:paraId="2272FDB7" w14:textId="77777777"/>
          <w:p w:rsidR="00997775" w:rsidP="00B85DA9" w:rsidRDefault="00B85DA9" w14:paraId="78B1EB4D" w14:textId="35BBCABA">
            <w:r>
              <w:t>Emiel van Dijk</w:t>
            </w:r>
          </w:p>
        </w:tc>
      </w:tr>
    </w:tbl>
    <w:p w:rsidR="00997775" w:rsidRDefault="00997775" w14:paraId="0A53F8F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2AD8F" w14:textId="77777777" w:rsidR="00A53503" w:rsidRDefault="00A53503">
      <w:pPr>
        <w:spacing w:line="20" w:lineRule="exact"/>
      </w:pPr>
    </w:p>
  </w:endnote>
  <w:endnote w:type="continuationSeparator" w:id="0">
    <w:p w14:paraId="6178D72F" w14:textId="77777777" w:rsidR="00A53503" w:rsidRDefault="00A5350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D6A5F59" w14:textId="77777777" w:rsidR="00A53503" w:rsidRDefault="00A5350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4F54A" w14:textId="77777777" w:rsidR="00A53503" w:rsidRDefault="00A5350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17DFD7" w14:textId="77777777" w:rsidR="00A53503" w:rsidRDefault="00A53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0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3503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85DA9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AD741"/>
  <w15:docId w15:val="{2DC399A1-F9D4-411F-B7A6-87CE27AD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2026-01-30T08:33:00.0000000Z</dcterms:created>
  <dcterms:modified xsi:type="dcterms:W3CDTF">2026-01-30T10:05:00.0000000Z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