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152F" w14:paraId="4CC6D0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B3555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DCC6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152F" w14:paraId="2F735D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245164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0152F" w14:paraId="59470D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D8F54A" w14:textId="77777777"/>
        </w:tc>
      </w:tr>
      <w:tr w:rsidR="00997775" w:rsidTr="00F0152F" w14:paraId="151621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DE880D" w14:textId="77777777"/>
        </w:tc>
      </w:tr>
      <w:tr w:rsidR="00997775" w:rsidTr="00F0152F" w14:paraId="5BC03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088B39" w14:textId="77777777"/>
        </w:tc>
        <w:tc>
          <w:tcPr>
            <w:tcW w:w="7654" w:type="dxa"/>
            <w:gridSpan w:val="2"/>
          </w:tcPr>
          <w:p w:rsidR="00997775" w:rsidRDefault="00997775" w14:paraId="1BD1D40A" w14:textId="77777777"/>
        </w:tc>
      </w:tr>
      <w:tr w:rsidR="00F0152F" w:rsidTr="00F0152F" w14:paraId="44AE4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7922F26D" w14:textId="1FD5507B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F0152F" w:rsidP="00F0152F" w:rsidRDefault="00F0152F" w14:paraId="4CBB335D" w14:textId="42F3B2C9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F0152F" w:rsidTr="00F0152F" w14:paraId="6AFF89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6C4133D9" w14:textId="77777777"/>
        </w:tc>
        <w:tc>
          <w:tcPr>
            <w:tcW w:w="7654" w:type="dxa"/>
            <w:gridSpan w:val="2"/>
          </w:tcPr>
          <w:p w:rsidR="00F0152F" w:rsidP="00F0152F" w:rsidRDefault="00F0152F" w14:paraId="1C6F0AD7" w14:textId="77777777"/>
        </w:tc>
      </w:tr>
      <w:tr w:rsidR="00F0152F" w:rsidTr="00F0152F" w14:paraId="7BB95B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683AE68F" w14:textId="77777777"/>
        </w:tc>
        <w:tc>
          <w:tcPr>
            <w:tcW w:w="7654" w:type="dxa"/>
            <w:gridSpan w:val="2"/>
          </w:tcPr>
          <w:p w:rsidR="00F0152F" w:rsidP="00F0152F" w:rsidRDefault="00F0152F" w14:paraId="36ABE693" w14:textId="77777777"/>
        </w:tc>
      </w:tr>
      <w:tr w:rsidR="00F0152F" w:rsidTr="00F0152F" w14:paraId="40A17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10E831FD" w14:textId="7FD38D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270FA"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F0152F" w:rsidP="00F0152F" w:rsidRDefault="00F0152F" w14:paraId="36D2660A" w14:textId="6CF4A8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270FA">
              <w:rPr>
                <w:b/>
              </w:rPr>
              <w:t>HET LID EMIEL VAN DIJK</w:t>
            </w:r>
          </w:p>
        </w:tc>
      </w:tr>
      <w:tr w:rsidR="00F0152F" w:rsidTr="00F0152F" w14:paraId="505A33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0C7E2DF3" w14:textId="77777777"/>
        </w:tc>
        <w:tc>
          <w:tcPr>
            <w:tcW w:w="7654" w:type="dxa"/>
            <w:gridSpan w:val="2"/>
          </w:tcPr>
          <w:p w:rsidR="00F0152F" w:rsidP="00F0152F" w:rsidRDefault="00F0152F" w14:paraId="5FB57BC6" w14:textId="70DD108C">
            <w:r>
              <w:t>Voorgesteld 29 januari 2026</w:t>
            </w:r>
          </w:p>
        </w:tc>
      </w:tr>
      <w:tr w:rsidR="00F0152F" w:rsidTr="00F0152F" w14:paraId="52FA4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2F67FE16" w14:textId="77777777"/>
        </w:tc>
        <w:tc>
          <w:tcPr>
            <w:tcW w:w="7654" w:type="dxa"/>
            <w:gridSpan w:val="2"/>
          </w:tcPr>
          <w:p w:rsidR="00F0152F" w:rsidP="00F0152F" w:rsidRDefault="00F0152F" w14:paraId="438B52F5" w14:textId="77777777"/>
        </w:tc>
      </w:tr>
      <w:tr w:rsidR="00F0152F" w:rsidTr="00F0152F" w14:paraId="2212B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66822469" w14:textId="77777777"/>
        </w:tc>
        <w:tc>
          <w:tcPr>
            <w:tcW w:w="7654" w:type="dxa"/>
            <w:gridSpan w:val="2"/>
          </w:tcPr>
          <w:p w:rsidR="00F0152F" w:rsidP="00F0152F" w:rsidRDefault="00F0152F" w14:paraId="29BBBB72" w14:textId="3F7BEB11">
            <w:r>
              <w:t>De Kamer,</w:t>
            </w:r>
          </w:p>
        </w:tc>
      </w:tr>
      <w:tr w:rsidR="00F0152F" w:rsidTr="00F0152F" w14:paraId="19D27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43C67042" w14:textId="77777777"/>
        </w:tc>
        <w:tc>
          <w:tcPr>
            <w:tcW w:w="7654" w:type="dxa"/>
            <w:gridSpan w:val="2"/>
          </w:tcPr>
          <w:p w:rsidR="00F0152F" w:rsidP="00F0152F" w:rsidRDefault="00F0152F" w14:paraId="2ECD6CC5" w14:textId="77777777"/>
        </w:tc>
      </w:tr>
      <w:tr w:rsidR="00F0152F" w:rsidTr="00F0152F" w14:paraId="5B0E46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152F" w:rsidP="00F0152F" w:rsidRDefault="00F0152F" w14:paraId="3B484881" w14:textId="77777777"/>
        </w:tc>
        <w:tc>
          <w:tcPr>
            <w:tcW w:w="7654" w:type="dxa"/>
            <w:gridSpan w:val="2"/>
          </w:tcPr>
          <w:p w:rsidR="00F0152F" w:rsidP="00F0152F" w:rsidRDefault="00F0152F" w14:paraId="5F1245D8" w14:textId="6157CA59">
            <w:r>
              <w:t>gehoord de beraadslaging,</w:t>
            </w:r>
          </w:p>
        </w:tc>
      </w:tr>
      <w:tr w:rsidR="00997775" w:rsidTr="00F0152F" w14:paraId="5C5239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A672CD" w14:textId="77777777"/>
        </w:tc>
        <w:tc>
          <w:tcPr>
            <w:tcW w:w="7654" w:type="dxa"/>
            <w:gridSpan w:val="2"/>
          </w:tcPr>
          <w:p w:rsidR="00997775" w:rsidRDefault="00997775" w14:paraId="058F0F7F" w14:textId="77777777"/>
        </w:tc>
      </w:tr>
      <w:tr w:rsidR="00997775" w:rsidTr="00F0152F" w14:paraId="046BDA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799BB2" w14:textId="77777777"/>
        </w:tc>
        <w:tc>
          <w:tcPr>
            <w:tcW w:w="7654" w:type="dxa"/>
            <w:gridSpan w:val="2"/>
          </w:tcPr>
          <w:p w:rsidR="000270FA" w:rsidP="000270FA" w:rsidRDefault="000270FA" w14:paraId="77EBB001" w14:textId="77777777">
            <w:r>
              <w:t xml:space="preserve">constaterende dat de overgrote meerderheid van de gedetineerden momenteel vertoeft in een </w:t>
            </w:r>
            <w:proofErr w:type="spellStart"/>
            <w:r>
              <w:t>eenpersoonscel</w:t>
            </w:r>
            <w:proofErr w:type="spellEnd"/>
            <w:r>
              <w:t>;</w:t>
            </w:r>
          </w:p>
          <w:p w:rsidR="000270FA" w:rsidP="000270FA" w:rsidRDefault="000270FA" w14:paraId="04EB83C3" w14:textId="77777777"/>
          <w:p w:rsidR="000270FA" w:rsidP="000270FA" w:rsidRDefault="000270FA" w14:paraId="27CC0E40" w14:textId="77777777">
            <w:r>
              <w:t>overwegende dat dit onacceptabel is zolang er een cellentekort is en gedetineerden eerder naar huis gestuurd worden;</w:t>
            </w:r>
          </w:p>
          <w:p w:rsidR="000270FA" w:rsidP="000270FA" w:rsidRDefault="000270FA" w14:paraId="2C83B185" w14:textId="77777777"/>
          <w:p w:rsidR="000270FA" w:rsidP="000270FA" w:rsidRDefault="000270FA" w14:paraId="5A4B78B4" w14:textId="77777777">
            <w:r>
              <w:t xml:space="preserve">verzoekt de regering van </w:t>
            </w:r>
            <w:proofErr w:type="spellStart"/>
            <w:r>
              <w:t>meerpersoonscellen</w:t>
            </w:r>
            <w:proofErr w:type="spellEnd"/>
            <w:r>
              <w:t xml:space="preserve"> definitief de norm te maken en ervoor te zorgen dat het overgrote deel van de gedetineerden in een </w:t>
            </w:r>
            <w:proofErr w:type="spellStart"/>
            <w:r>
              <w:t>meerpersoonscel</w:t>
            </w:r>
            <w:proofErr w:type="spellEnd"/>
            <w:r>
              <w:t xml:space="preserve"> gehuisvest zal worden,</w:t>
            </w:r>
          </w:p>
          <w:p w:rsidR="000270FA" w:rsidP="000270FA" w:rsidRDefault="000270FA" w14:paraId="0AB3CB46" w14:textId="77777777"/>
          <w:p w:rsidR="000270FA" w:rsidP="000270FA" w:rsidRDefault="000270FA" w14:paraId="1C6267DC" w14:textId="77777777">
            <w:r>
              <w:t>en gaat over tot de orde van de dag.</w:t>
            </w:r>
          </w:p>
          <w:p w:rsidR="000270FA" w:rsidP="000270FA" w:rsidRDefault="000270FA" w14:paraId="7E0A3A56" w14:textId="77777777"/>
          <w:p w:rsidR="00997775" w:rsidP="000270FA" w:rsidRDefault="000270FA" w14:paraId="2956DD13" w14:textId="089DCB00">
            <w:r>
              <w:t>Emiel van Dijk</w:t>
            </w:r>
          </w:p>
        </w:tc>
      </w:tr>
    </w:tbl>
    <w:p w:rsidR="00997775" w:rsidRDefault="00997775" w14:paraId="38A9331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F607" w14:textId="77777777" w:rsidR="00F0152F" w:rsidRDefault="00F0152F">
      <w:pPr>
        <w:spacing w:line="20" w:lineRule="exact"/>
      </w:pPr>
    </w:p>
  </w:endnote>
  <w:endnote w:type="continuationSeparator" w:id="0">
    <w:p w14:paraId="376544BD" w14:textId="77777777" w:rsidR="00F0152F" w:rsidRDefault="00F015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F2271A" w14:textId="77777777" w:rsidR="00F0152F" w:rsidRDefault="00F015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7C48" w14:textId="77777777" w:rsidR="00F0152F" w:rsidRDefault="00F015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9FB8186" w14:textId="77777777" w:rsidR="00F0152F" w:rsidRDefault="00F0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2F"/>
    <w:rsid w:val="000270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0152F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0F20AA"/>
  <w15:docId w15:val="{38A1D21E-2060-4034-AC1F-8AB40560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