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70E89" w14:paraId="6778073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5A8355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12C0B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70E89" w14:paraId="2C3703F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2B9C7E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70E89" w14:paraId="56A6A5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9F2DA3" w14:textId="77777777"/>
        </w:tc>
      </w:tr>
      <w:tr w:rsidR="00997775" w:rsidTr="00E70E89" w14:paraId="6FB2448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217A218" w14:textId="77777777"/>
        </w:tc>
      </w:tr>
      <w:tr w:rsidR="00997775" w:rsidTr="00E70E89" w14:paraId="3D72CC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FC4976" w14:textId="77777777"/>
        </w:tc>
        <w:tc>
          <w:tcPr>
            <w:tcW w:w="7654" w:type="dxa"/>
            <w:gridSpan w:val="2"/>
          </w:tcPr>
          <w:p w:rsidR="00997775" w:rsidRDefault="00997775" w14:paraId="7D9AF9EC" w14:textId="77777777"/>
        </w:tc>
      </w:tr>
      <w:tr w:rsidR="00E70E89" w:rsidTr="00E70E89" w14:paraId="1E3D0C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0E89" w:rsidP="00E70E89" w:rsidRDefault="00E70E89" w14:paraId="781EBE00" w14:textId="1F1155A9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E70E89" w:rsidP="00E70E89" w:rsidRDefault="00E70E89" w14:paraId="4E6BF259" w14:textId="38DD4092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E70E89" w:rsidTr="00E70E89" w14:paraId="079DFA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0E89" w:rsidP="00E70E89" w:rsidRDefault="00E70E89" w14:paraId="2727F26B" w14:textId="77777777"/>
        </w:tc>
        <w:tc>
          <w:tcPr>
            <w:tcW w:w="7654" w:type="dxa"/>
            <w:gridSpan w:val="2"/>
          </w:tcPr>
          <w:p w:rsidR="00E70E89" w:rsidP="00E70E89" w:rsidRDefault="00E70E89" w14:paraId="428BC8AA" w14:textId="77777777"/>
        </w:tc>
      </w:tr>
      <w:tr w:rsidR="00E70E89" w:rsidTr="00E70E89" w14:paraId="4FA63B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0E89" w:rsidP="00E70E89" w:rsidRDefault="00E70E89" w14:paraId="52AA4FAD" w14:textId="77777777"/>
        </w:tc>
        <w:tc>
          <w:tcPr>
            <w:tcW w:w="7654" w:type="dxa"/>
            <w:gridSpan w:val="2"/>
          </w:tcPr>
          <w:p w:rsidR="00E70E89" w:rsidP="00E70E89" w:rsidRDefault="00E70E89" w14:paraId="6ABF8034" w14:textId="77777777"/>
        </w:tc>
      </w:tr>
      <w:tr w:rsidR="00E70E89" w:rsidTr="00E70E89" w14:paraId="1F45A8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0E89" w:rsidP="00E70E89" w:rsidRDefault="00E70E89" w14:paraId="3740048D" w14:textId="490CC5D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41F3D">
              <w:rPr>
                <w:b/>
              </w:rPr>
              <w:t>99</w:t>
            </w:r>
          </w:p>
        </w:tc>
        <w:tc>
          <w:tcPr>
            <w:tcW w:w="7654" w:type="dxa"/>
            <w:gridSpan w:val="2"/>
          </w:tcPr>
          <w:p w:rsidR="00E70E89" w:rsidP="00E70E89" w:rsidRDefault="00E70E89" w14:paraId="2DFB5DAE" w14:textId="04D724F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41F3D">
              <w:rPr>
                <w:b/>
              </w:rPr>
              <w:t>HET LID EMIEL VAN DIJK</w:t>
            </w:r>
          </w:p>
        </w:tc>
      </w:tr>
      <w:tr w:rsidR="00E70E89" w:rsidTr="00E70E89" w14:paraId="3C863D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0E89" w:rsidP="00E70E89" w:rsidRDefault="00E70E89" w14:paraId="4E5D99CD" w14:textId="77777777"/>
        </w:tc>
        <w:tc>
          <w:tcPr>
            <w:tcW w:w="7654" w:type="dxa"/>
            <w:gridSpan w:val="2"/>
          </w:tcPr>
          <w:p w:rsidR="00E70E89" w:rsidP="00E70E89" w:rsidRDefault="00E70E89" w14:paraId="77E237DE" w14:textId="16106D61">
            <w:r>
              <w:t>Voorgesteld 29 januari 2026</w:t>
            </w:r>
          </w:p>
        </w:tc>
      </w:tr>
      <w:tr w:rsidR="00E70E89" w:rsidTr="00E70E89" w14:paraId="36E7ED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0E89" w:rsidP="00E70E89" w:rsidRDefault="00E70E89" w14:paraId="04E4E49A" w14:textId="77777777"/>
        </w:tc>
        <w:tc>
          <w:tcPr>
            <w:tcW w:w="7654" w:type="dxa"/>
            <w:gridSpan w:val="2"/>
          </w:tcPr>
          <w:p w:rsidR="00E70E89" w:rsidP="00E70E89" w:rsidRDefault="00E70E89" w14:paraId="5C229CD8" w14:textId="77777777"/>
        </w:tc>
      </w:tr>
      <w:tr w:rsidR="00E70E89" w:rsidTr="00E70E89" w14:paraId="068DA1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0E89" w:rsidP="00E70E89" w:rsidRDefault="00E70E89" w14:paraId="7A8D2C97" w14:textId="77777777"/>
        </w:tc>
        <w:tc>
          <w:tcPr>
            <w:tcW w:w="7654" w:type="dxa"/>
            <w:gridSpan w:val="2"/>
          </w:tcPr>
          <w:p w:rsidR="00E70E89" w:rsidP="00E70E89" w:rsidRDefault="00E70E89" w14:paraId="14F49891" w14:textId="46AC8FA2">
            <w:r>
              <w:t>De Kamer,</w:t>
            </w:r>
          </w:p>
        </w:tc>
      </w:tr>
      <w:tr w:rsidR="00E70E89" w:rsidTr="00E70E89" w14:paraId="2E3367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0E89" w:rsidP="00E70E89" w:rsidRDefault="00E70E89" w14:paraId="028AFF16" w14:textId="77777777"/>
        </w:tc>
        <w:tc>
          <w:tcPr>
            <w:tcW w:w="7654" w:type="dxa"/>
            <w:gridSpan w:val="2"/>
          </w:tcPr>
          <w:p w:rsidR="00E70E89" w:rsidP="00E70E89" w:rsidRDefault="00E70E89" w14:paraId="2968A29F" w14:textId="77777777"/>
        </w:tc>
      </w:tr>
      <w:tr w:rsidR="00E70E89" w:rsidTr="00E70E89" w14:paraId="1ED1E5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0E89" w:rsidP="00E70E89" w:rsidRDefault="00E70E89" w14:paraId="05039FE1" w14:textId="77777777"/>
        </w:tc>
        <w:tc>
          <w:tcPr>
            <w:tcW w:w="7654" w:type="dxa"/>
            <w:gridSpan w:val="2"/>
          </w:tcPr>
          <w:p w:rsidR="00E70E89" w:rsidP="00E70E89" w:rsidRDefault="00E70E89" w14:paraId="771940A5" w14:textId="0F02F882">
            <w:r>
              <w:t>gehoord de beraadslaging,</w:t>
            </w:r>
          </w:p>
        </w:tc>
      </w:tr>
      <w:tr w:rsidR="00997775" w:rsidTr="00E70E89" w14:paraId="666A1F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6B3228" w14:textId="77777777"/>
        </w:tc>
        <w:tc>
          <w:tcPr>
            <w:tcW w:w="7654" w:type="dxa"/>
            <w:gridSpan w:val="2"/>
          </w:tcPr>
          <w:p w:rsidR="00997775" w:rsidRDefault="00997775" w14:paraId="2C702C8E" w14:textId="77777777"/>
        </w:tc>
      </w:tr>
      <w:tr w:rsidR="00997775" w:rsidTr="00E70E89" w14:paraId="766CBC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482CA7" w14:textId="77777777"/>
        </w:tc>
        <w:tc>
          <w:tcPr>
            <w:tcW w:w="7654" w:type="dxa"/>
            <w:gridSpan w:val="2"/>
          </w:tcPr>
          <w:p w:rsidR="00B41F3D" w:rsidP="00B41F3D" w:rsidRDefault="00B41F3D" w14:paraId="39EE467D" w14:textId="77777777">
            <w:r>
              <w:t>constaterende dat volgens artikel 10, lid 2 van het Wetboek van Strafrecht de minimale duur van een gevangenisstraf één dag is;</w:t>
            </w:r>
          </w:p>
          <w:p w:rsidR="00B41F3D" w:rsidP="00B41F3D" w:rsidRDefault="00B41F3D" w14:paraId="6A6659CD" w14:textId="77777777"/>
          <w:p w:rsidR="00B41F3D" w:rsidP="00B41F3D" w:rsidRDefault="00B41F3D" w14:paraId="05130A4C" w14:textId="77777777">
            <w:r>
              <w:t>constaterende dat de minimale duur van een gevangenisstraf in Duitsland één maand bedraagt;</w:t>
            </w:r>
          </w:p>
          <w:p w:rsidR="00B41F3D" w:rsidP="00B41F3D" w:rsidRDefault="00B41F3D" w14:paraId="749DE33B" w14:textId="77777777"/>
          <w:p w:rsidR="00B41F3D" w:rsidP="00B41F3D" w:rsidRDefault="00B41F3D" w14:paraId="467EB3C4" w14:textId="77777777">
            <w:r>
              <w:t>overwegende dat zeer korte gevangenisstraffen vaak zinloos zijn en geen recht doen aan het leed van slachtoffers;</w:t>
            </w:r>
          </w:p>
          <w:p w:rsidR="00B41F3D" w:rsidP="00B41F3D" w:rsidRDefault="00B41F3D" w14:paraId="2981C385" w14:textId="77777777"/>
          <w:p w:rsidR="00B41F3D" w:rsidP="00B41F3D" w:rsidRDefault="00B41F3D" w14:paraId="05C33BDA" w14:textId="77777777">
            <w:r>
              <w:t>verzoekt de regering een voorstel in te dienen om de minimale duur van een gevangenisstraf, naar Duits voorbeeld, te verhogen naar één maand,</w:t>
            </w:r>
          </w:p>
          <w:p w:rsidR="00B41F3D" w:rsidP="00B41F3D" w:rsidRDefault="00B41F3D" w14:paraId="339BBDAE" w14:textId="77777777"/>
          <w:p w:rsidR="00B41F3D" w:rsidP="00B41F3D" w:rsidRDefault="00B41F3D" w14:paraId="2DDBBEE9" w14:textId="77777777">
            <w:r>
              <w:t>en gaat over tot de orde van de dag.</w:t>
            </w:r>
          </w:p>
          <w:p w:rsidR="00B41F3D" w:rsidP="00B41F3D" w:rsidRDefault="00B41F3D" w14:paraId="406B16D4" w14:textId="77777777"/>
          <w:p w:rsidR="00997775" w:rsidP="00B41F3D" w:rsidRDefault="00B41F3D" w14:paraId="3BE5B565" w14:textId="17F91FD3">
            <w:r>
              <w:t>Emiel van Dijk</w:t>
            </w:r>
          </w:p>
        </w:tc>
      </w:tr>
    </w:tbl>
    <w:p w:rsidR="00997775" w:rsidRDefault="00997775" w14:paraId="4484BE0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79AB3" w14:textId="77777777" w:rsidR="00E70E89" w:rsidRDefault="00E70E89">
      <w:pPr>
        <w:spacing w:line="20" w:lineRule="exact"/>
      </w:pPr>
    </w:p>
  </w:endnote>
  <w:endnote w:type="continuationSeparator" w:id="0">
    <w:p w14:paraId="37EC4763" w14:textId="77777777" w:rsidR="00E70E89" w:rsidRDefault="00E70E8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0C1726A" w14:textId="77777777" w:rsidR="00E70E89" w:rsidRDefault="00E70E8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15C17" w14:textId="77777777" w:rsidR="00E70E89" w:rsidRDefault="00E70E8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F5B084" w14:textId="77777777" w:rsidR="00E70E89" w:rsidRDefault="00E70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8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41F3D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70E89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FD82B"/>
  <w15:docId w15:val="{C6B15C5F-88AD-4E62-931C-15317485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2026-01-30T08:33:00.0000000Z</dcterms:created>
  <dcterms:modified xsi:type="dcterms:W3CDTF">2026-01-30T10:06:00.0000000Z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