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7B5B" w14:paraId="7CEA4B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0C2E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5FA2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7B5B" w14:paraId="4A4CEB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52608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C7B5B" w14:paraId="018F18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E19EA0" w14:textId="77777777"/>
        </w:tc>
      </w:tr>
      <w:tr w:rsidR="00997775" w:rsidTr="00FC7B5B" w14:paraId="079748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9A20499" w14:textId="77777777"/>
        </w:tc>
      </w:tr>
      <w:tr w:rsidR="00997775" w:rsidTr="00FC7B5B" w14:paraId="3EBBB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265A5" w14:textId="77777777"/>
        </w:tc>
        <w:tc>
          <w:tcPr>
            <w:tcW w:w="7654" w:type="dxa"/>
            <w:gridSpan w:val="2"/>
          </w:tcPr>
          <w:p w:rsidR="00997775" w:rsidRDefault="00997775" w14:paraId="43F23A84" w14:textId="77777777"/>
        </w:tc>
      </w:tr>
      <w:tr w:rsidR="00FC7B5B" w:rsidTr="00FC7B5B" w14:paraId="43B7AC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415D8AE2" w14:textId="46BA1FF0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FC7B5B" w:rsidP="00FC7B5B" w:rsidRDefault="00FC7B5B" w14:paraId="3CA5E7BA" w14:textId="4A42DFD5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FC7B5B" w:rsidTr="00FC7B5B" w14:paraId="70A5F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785EB3FA" w14:textId="77777777"/>
        </w:tc>
        <w:tc>
          <w:tcPr>
            <w:tcW w:w="7654" w:type="dxa"/>
            <w:gridSpan w:val="2"/>
          </w:tcPr>
          <w:p w:rsidR="00FC7B5B" w:rsidP="00FC7B5B" w:rsidRDefault="00FC7B5B" w14:paraId="642B6A9D" w14:textId="77777777"/>
        </w:tc>
      </w:tr>
      <w:tr w:rsidR="00FC7B5B" w:rsidTr="00FC7B5B" w14:paraId="06967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2B41CBE8" w14:textId="77777777"/>
        </w:tc>
        <w:tc>
          <w:tcPr>
            <w:tcW w:w="7654" w:type="dxa"/>
            <w:gridSpan w:val="2"/>
          </w:tcPr>
          <w:p w:rsidR="00FC7B5B" w:rsidP="00FC7B5B" w:rsidRDefault="00FC7B5B" w14:paraId="16383D5B" w14:textId="77777777"/>
        </w:tc>
      </w:tr>
      <w:tr w:rsidR="00FC7B5B" w:rsidTr="00FC7B5B" w14:paraId="12CB1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55572B92" w14:textId="77DEF77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5027">
              <w:rPr>
                <w:b/>
              </w:rPr>
              <w:t>101</w:t>
            </w:r>
          </w:p>
        </w:tc>
        <w:tc>
          <w:tcPr>
            <w:tcW w:w="7654" w:type="dxa"/>
            <w:gridSpan w:val="2"/>
          </w:tcPr>
          <w:p w:rsidR="00FC7B5B" w:rsidP="00FC7B5B" w:rsidRDefault="00FC7B5B" w14:paraId="0C2F6F3C" w14:textId="58B9535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05027">
              <w:rPr>
                <w:b/>
              </w:rPr>
              <w:t>HET LID EMIEL VAN DIJK</w:t>
            </w:r>
          </w:p>
        </w:tc>
      </w:tr>
      <w:tr w:rsidR="00FC7B5B" w:rsidTr="00FC7B5B" w14:paraId="45D5F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14A01E60" w14:textId="77777777"/>
        </w:tc>
        <w:tc>
          <w:tcPr>
            <w:tcW w:w="7654" w:type="dxa"/>
            <w:gridSpan w:val="2"/>
          </w:tcPr>
          <w:p w:rsidR="00FC7B5B" w:rsidP="00FC7B5B" w:rsidRDefault="00FC7B5B" w14:paraId="5DBA0EC8" w14:textId="75FC6ACC">
            <w:r>
              <w:t>Voorgesteld 29 januari 2026</w:t>
            </w:r>
          </w:p>
        </w:tc>
      </w:tr>
      <w:tr w:rsidR="00FC7B5B" w:rsidTr="00FC7B5B" w14:paraId="00827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3CF9E2A4" w14:textId="77777777"/>
        </w:tc>
        <w:tc>
          <w:tcPr>
            <w:tcW w:w="7654" w:type="dxa"/>
            <w:gridSpan w:val="2"/>
          </w:tcPr>
          <w:p w:rsidR="00FC7B5B" w:rsidP="00FC7B5B" w:rsidRDefault="00FC7B5B" w14:paraId="59788B3D" w14:textId="77777777"/>
        </w:tc>
      </w:tr>
      <w:tr w:rsidR="00FC7B5B" w:rsidTr="00FC7B5B" w14:paraId="2721D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294CF750" w14:textId="77777777"/>
        </w:tc>
        <w:tc>
          <w:tcPr>
            <w:tcW w:w="7654" w:type="dxa"/>
            <w:gridSpan w:val="2"/>
          </w:tcPr>
          <w:p w:rsidR="00FC7B5B" w:rsidP="00FC7B5B" w:rsidRDefault="00FC7B5B" w14:paraId="08B87309" w14:textId="04019EB6">
            <w:r>
              <w:t>De Kamer,</w:t>
            </w:r>
          </w:p>
        </w:tc>
      </w:tr>
      <w:tr w:rsidR="00FC7B5B" w:rsidTr="00FC7B5B" w14:paraId="697ED8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59367770" w14:textId="77777777"/>
        </w:tc>
        <w:tc>
          <w:tcPr>
            <w:tcW w:w="7654" w:type="dxa"/>
            <w:gridSpan w:val="2"/>
          </w:tcPr>
          <w:p w:rsidR="00FC7B5B" w:rsidP="00FC7B5B" w:rsidRDefault="00FC7B5B" w14:paraId="1990F7CB" w14:textId="77777777"/>
        </w:tc>
      </w:tr>
      <w:tr w:rsidR="00FC7B5B" w:rsidTr="00FC7B5B" w14:paraId="36AB3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7B5B" w:rsidP="00FC7B5B" w:rsidRDefault="00FC7B5B" w14:paraId="423EB19D" w14:textId="77777777"/>
        </w:tc>
        <w:tc>
          <w:tcPr>
            <w:tcW w:w="7654" w:type="dxa"/>
            <w:gridSpan w:val="2"/>
          </w:tcPr>
          <w:p w:rsidR="00FC7B5B" w:rsidP="00FC7B5B" w:rsidRDefault="00FC7B5B" w14:paraId="7A30A15C" w14:textId="20DA9846">
            <w:r>
              <w:t>gehoord de beraadslaging,</w:t>
            </w:r>
          </w:p>
        </w:tc>
      </w:tr>
      <w:tr w:rsidR="00997775" w:rsidTr="00FC7B5B" w14:paraId="3F614D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9C5E15" w14:textId="77777777"/>
        </w:tc>
        <w:tc>
          <w:tcPr>
            <w:tcW w:w="7654" w:type="dxa"/>
            <w:gridSpan w:val="2"/>
          </w:tcPr>
          <w:p w:rsidR="00997775" w:rsidRDefault="00997775" w14:paraId="69D22EFB" w14:textId="77777777"/>
        </w:tc>
      </w:tr>
      <w:tr w:rsidR="00997775" w:rsidTr="00FC7B5B" w14:paraId="06C305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F41836" w14:textId="77777777"/>
        </w:tc>
        <w:tc>
          <w:tcPr>
            <w:tcW w:w="7654" w:type="dxa"/>
            <w:gridSpan w:val="2"/>
          </w:tcPr>
          <w:p w:rsidR="00F05027" w:rsidP="00F05027" w:rsidRDefault="00F05027" w14:paraId="018A30AD" w14:textId="77777777">
            <w:r>
              <w:t>constaterende dat het Openbaar Ministerie momenteel altijd de vrijheid geniet om al dan niet te vervolgen;</w:t>
            </w:r>
          </w:p>
          <w:p w:rsidR="00F05027" w:rsidP="00F05027" w:rsidRDefault="00F05027" w14:paraId="4C52B0F7" w14:textId="77777777"/>
          <w:p w:rsidR="00F05027" w:rsidP="00F05027" w:rsidRDefault="00F05027" w14:paraId="2D7A13FF" w14:textId="77777777">
            <w:r>
              <w:t>overwegende dat er veel te vaak niet vervolgd wordt bij gewelds- en zedenzaken;</w:t>
            </w:r>
          </w:p>
          <w:p w:rsidR="00F05027" w:rsidP="00F05027" w:rsidRDefault="00F05027" w14:paraId="2DB61705" w14:textId="77777777"/>
          <w:p w:rsidR="00F05027" w:rsidP="00F05027" w:rsidRDefault="00F05027" w14:paraId="3F5DEB7D" w14:textId="77777777">
            <w:r>
              <w:t>verzoekt de regering het opportuniteitsbeginsel af te schaffen bij gewelds- en zedenzaken en het Openbaar Ministerie te dwingen te vervolgen in dit soort zaken,</w:t>
            </w:r>
          </w:p>
          <w:p w:rsidR="00F05027" w:rsidP="00F05027" w:rsidRDefault="00F05027" w14:paraId="6E9A6FE4" w14:textId="77777777"/>
          <w:p w:rsidR="00F05027" w:rsidP="00F05027" w:rsidRDefault="00F05027" w14:paraId="111FF530" w14:textId="77777777">
            <w:r>
              <w:t>en gaat over tot de orde van de dag.</w:t>
            </w:r>
          </w:p>
          <w:p w:rsidR="00F05027" w:rsidP="00F05027" w:rsidRDefault="00F05027" w14:paraId="27764E47" w14:textId="77777777"/>
          <w:p w:rsidR="00997775" w:rsidP="00F05027" w:rsidRDefault="00F05027" w14:paraId="395180B2" w14:textId="00C713F1">
            <w:r>
              <w:t>Emiel van Dijk</w:t>
            </w:r>
          </w:p>
        </w:tc>
      </w:tr>
    </w:tbl>
    <w:p w:rsidR="00997775" w:rsidRDefault="00997775" w14:paraId="02B7F63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EB3D" w14:textId="77777777" w:rsidR="00FC7B5B" w:rsidRDefault="00FC7B5B">
      <w:pPr>
        <w:spacing w:line="20" w:lineRule="exact"/>
      </w:pPr>
    </w:p>
  </w:endnote>
  <w:endnote w:type="continuationSeparator" w:id="0">
    <w:p w14:paraId="28FEB381" w14:textId="77777777" w:rsidR="00FC7B5B" w:rsidRDefault="00FC7B5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94E5AC" w14:textId="77777777" w:rsidR="00FC7B5B" w:rsidRDefault="00FC7B5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117D" w14:textId="77777777" w:rsidR="00FC7B5B" w:rsidRDefault="00FC7B5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B9EC8F1" w14:textId="77777777" w:rsidR="00FC7B5B" w:rsidRDefault="00FC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5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79B8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5027"/>
    <w:rsid w:val="00F234E2"/>
    <w:rsid w:val="00F60341"/>
    <w:rsid w:val="00FC7B5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AE963"/>
  <w15:docId w15:val="{788BA9E4-5233-491C-9D21-B020D144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2026-01-30T10:26:00.0000000Z</dcterms:created>
  <dcterms:modified xsi:type="dcterms:W3CDTF">2026-01-30T10:26:00.0000000Z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