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2CA8" w14:paraId="5CA52C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1556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AF21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2CA8" w14:paraId="72D3E4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A728C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B2CA8" w14:paraId="2A8AD2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E2D825" w14:textId="77777777"/>
        </w:tc>
      </w:tr>
      <w:tr w:rsidR="00997775" w:rsidTr="006B2CA8" w14:paraId="3B56E2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B9F774" w14:textId="77777777"/>
        </w:tc>
      </w:tr>
      <w:tr w:rsidR="00997775" w:rsidTr="006B2CA8" w14:paraId="2FD60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2EB0D0" w14:textId="77777777"/>
        </w:tc>
        <w:tc>
          <w:tcPr>
            <w:tcW w:w="7654" w:type="dxa"/>
            <w:gridSpan w:val="2"/>
          </w:tcPr>
          <w:p w:rsidR="00997775" w:rsidRDefault="00997775" w14:paraId="0D41C959" w14:textId="77777777"/>
        </w:tc>
      </w:tr>
      <w:tr w:rsidR="006B2CA8" w:rsidTr="006B2CA8" w14:paraId="4BDB6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41E90E09" w14:textId="7370B0C9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6B2CA8" w:rsidP="006B2CA8" w:rsidRDefault="006B2CA8" w14:paraId="24CC4763" w14:textId="03E3C4FB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6B2CA8" w:rsidTr="006B2CA8" w14:paraId="1592E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3BC41C60" w14:textId="77777777"/>
        </w:tc>
        <w:tc>
          <w:tcPr>
            <w:tcW w:w="7654" w:type="dxa"/>
            <w:gridSpan w:val="2"/>
          </w:tcPr>
          <w:p w:rsidR="006B2CA8" w:rsidP="006B2CA8" w:rsidRDefault="006B2CA8" w14:paraId="6D81547B" w14:textId="77777777"/>
        </w:tc>
      </w:tr>
      <w:tr w:rsidR="006B2CA8" w:rsidTr="006B2CA8" w14:paraId="34D94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40043114" w14:textId="77777777"/>
        </w:tc>
        <w:tc>
          <w:tcPr>
            <w:tcW w:w="7654" w:type="dxa"/>
            <w:gridSpan w:val="2"/>
          </w:tcPr>
          <w:p w:rsidR="006B2CA8" w:rsidP="006B2CA8" w:rsidRDefault="006B2CA8" w14:paraId="7BDBA86D" w14:textId="77777777"/>
        </w:tc>
      </w:tr>
      <w:tr w:rsidR="006B2CA8" w:rsidTr="006B2CA8" w14:paraId="331C4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0E97B9C3" w14:textId="767F3F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31A5">
              <w:rPr>
                <w:b/>
              </w:rPr>
              <w:t>103</w:t>
            </w:r>
          </w:p>
        </w:tc>
        <w:tc>
          <w:tcPr>
            <w:tcW w:w="7654" w:type="dxa"/>
            <w:gridSpan w:val="2"/>
          </w:tcPr>
          <w:p w:rsidR="006B2CA8" w:rsidP="006B2CA8" w:rsidRDefault="006B2CA8" w14:paraId="6DBE2848" w14:textId="7ED65D8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31A5">
              <w:rPr>
                <w:b/>
              </w:rPr>
              <w:t>HET LID EMIEL VAN DIJK</w:t>
            </w:r>
          </w:p>
        </w:tc>
      </w:tr>
      <w:tr w:rsidR="006B2CA8" w:rsidTr="006B2CA8" w14:paraId="7949C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5EB8FA60" w14:textId="77777777"/>
        </w:tc>
        <w:tc>
          <w:tcPr>
            <w:tcW w:w="7654" w:type="dxa"/>
            <w:gridSpan w:val="2"/>
          </w:tcPr>
          <w:p w:rsidR="006B2CA8" w:rsidP="006B2CA8" w:rsidRDefault="006B2CA8" w14:paraId="796A2CE8" w14:textId="07C415DF">
            <w:r>
              <w:t>Voorgesteld 29 januari 2026</w:t>
            </w:r>
          </w:p>
        </w:tc>
      </w:tr>
      <w:tr w:rsidR="006B2CA8" w:rsidTr="006B2CA8" w14:paraId="23B24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1D58E792" w14:textId="77777777"/>
        </w:tc>
        <w:tc>
          <w:tcPr>
            <w:tcW w:w="7654" w:type="dxa"/>
            <w:gridSpan w:val="2"/>
          </w:tcPr>
          <w:p w:rsidR="006B2CA8" w:rsidP="006B2CA8" w:rsidRDefault="006B2CA8" w14:paraId="76B89ED5" w14:textId="77777777"/>
        </w:tc>
      </w:tr>
      <w:tr w:rsidR="006B2CA8" w:rsidTr="006B2CA8" w14:paraId="2D622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094A05D1" w14:textId="77777777"/>
        </w:tc>
        <w:tc>
          <w:tcPr>
            <w:tcW w:w="7654" w:type="dxa"/>
            <w:gridSpan w:val="2"/>
          </w:tcPr>
          <w:p w:rsidR="006B2CA8" w:rsidP="006B2CA8" w:rsidRDefault="006B2CA8" w14:paraId="77CDCDEE" w14:textId="5D64D214">
            <w:r>
              <w:t>De Kamer,</w:t>
            </w:r>
          </w:p>
        </w:tc>
      </w:tr>
      <w:tr w:rsidR="006B2CA8" w:rsidTr="006B2CA8" w14:paraId="6A4B2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2A80312D" w14:textId="77777777"/>
        </w:tc>
        <w:tc>
          <w:tcPr>
            <w:tcW w:w="7654" w:type="dxa"/>
            <w:gridSpan w:val="2"/>
          </w:tcPr>
          <w:p w:rsidR="006B2CA8" w:rsidP="006B2CA8" w:rsidRDefault="006B2CA8" w14:paraId="12EB5C93" w14:textId="77777777"/>
        </w:tc>
      </w:tr>
      <w:tr w:rsidR="006B2CA8" w:rsidTr="006B2CA8" w14:paraId="0BF77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CA8" w:rsidP="006B2CA8" w:rsidRDefault="006B2CA8" w14:paraId="5F89DE22" w14:textId="77777777"/>
        </w:tc>
        <w:tc>
          <w:tcPr>
            <w:tcW w:w="7654" w:type="dxa"/>
            <w:gridSpan w:val="2"/>
          </w:tcPr>
          <w:p w:rsidR="006B2CA8" w:rsidP="006B2CA8" w:rsidRDefault="006B2CA8" w14:paraId="471BAE38" w14:textId="3B9D5015">
            <w:r>
              <w:t>gehoord de beraadslaging,</w:t>
            </w:r>
          </w:p>
        </w:tc>
      </w:tr>
      <w:tr w:rsidR="00997775" w:rsidTr="006B2CA8" w14:paraId="1B6E9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7D434" w14:textId="77777777"/>
        </w:tc>
        <w:tc>
          <w:tcPr>
            <w:tcW w:w="7654" w:type="dxa"/>
            <w:gridSpan w:val="2"/>
          </w:tcPr>
          <w:p w:rsidR="00997775" w:rsidRDefault="00997775" w14:paraId="4EA4982C" w14:textId="77777777"/>
        </w:tc>
      </w:tr>
      <w:tr w:rsidR="00997775" w:rsidTr="006B2CA8" w14:paraId="58AB5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AACDC" w14:textId="77777777"/>
        </w:tc>
        <w:tc>
          <w:tcPr>
            <w:tcW w:w="7654" w:type="dxa"/>
            <w:gridSpan w:val="2"/>
          </w:tcPr>
          <w:p w:rsidR="001731A5" w:rsidP="001731A5" w:rsidRDefault="001731A5" w14:paraId="3CFCABC7" w14:textId="77777777">
            <w:r>
              <w:t>constaterende dat er door de overheid veel onderzoeken worden uitgevoerd waaraan hoge kosten verbonden zijn;</w:t>
            </w:r>
          </w:p>
          <w:p w:rsidR="001731A5" w:rsidP="001731A5" w:rsidRDefault="001731A5" w14:paraId="0B08F24E" w14:textId="77777777"/>
          <w:p w:rsidR="001731A5" w:rsidP="001731A5" w:rsidRDefault="001731A5" w14:paraId="4456D4F3" w14:textId="77777777">
            <w:r>
              <w:t>overwegende dat belastinggeld efficiënt uitgegeven moet worden en deze uitgaven goed gecontroleerd moeten kunnen worden;</w:t>
            </w:r>
          </w:p>
          <w:p w:rsidR="001731A5" w:rsidP="001731A5" w:rsidRDefault="001731A5" w14:paraId="65A353A3" w14:textId="77777777"/>
          <w:p w:rsidR="001731A5" w:rsidP="001731A5" w:rsidRDefault="001731A5" w14:paraId="52343815" w14:textId="77777777">
            <w:r>
              <w:t>verzoekt de regering voortaan bij alle gedane onderzoeken in het onderzoek zelf een vermelding van de gehele kostprijs van het onderzoek te voegen,</w:t>
            </w:r>
          </w:p>
          <w:p w:rsidR="001731A5" w:rsidP="001731A5" w:rsidRDefault="001731A5" w14:paraId="527834C9" w14:textId="77777777"/>
          <w:p w:rsidR="001731A5" w:rsidP="001731A5" w:rsidRDefault="001731A5" w14:paraId="3858543F" w14:textId="45CC8788">
            <w:r>
              <w:t>en gaat over tot de orde van de dag.</w:t>
            </w:r>
          </w:p>
          <w:p w:rsidR="001731A5" w:rsidP="001731A5" w:rsidRDefault="001731A5" w14:paraId="280AD6D1" w14:textId="77777777"/>
          <w:p w:rsidR="00997775" w:rsidP="001731A5" w:rsidRDefault="001731A5" w14:paraId="00766272" w14:textId="1F7D3069">
            <w:r>
              <w:t>Emiel van Dijk</w:t>
            </w:r>
          </w:p>
        </w:tc>
      </w:tr>
    </w:tbl>
    <w:p w:rsidR="00997775" w:rsidRDefault="00997775" w14:paraId="418A9B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EE14" w14:textId="77777777" w:rsidR="006B2CA8" w:rsidRDefault="006B2CA8">
      <w:pPr>
        <w:spacing w:line="20" w:lineRule="exact"/>
      </w:pPr>
    </w:p>
  </w:endnote>
  <w:endnote w:type="continuationSeparator" w:id="0">
    <w:p w14:paraId="75BDA720" w14:textId="77777777" w:rsidR="006B2CA8" w:rsidRDefault="006B2C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BEF75A" w14:textId="77777777" w:rsidR="006B2CA8" w:rsidRDefault="006B2C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8E28" w14:textId="77777777" w:rsidR="006B2CA8" w:rsidRDefault="006B2C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424CB9" w14:textId="77777777" w:rsidR="006B2CA8" w:rsidRDefault="006B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A8"/>
    <w:rsid w:val="00133FCE"/>
    <w:rsid w:val="001731A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B2CA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92462"/>
  <w15:docId w15:val="{ED0CF48B-8412-413C-A807-259B7D5E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2026-01-30T08:37:00.0000000Z</dcterms:created>
  <dcterms:modified xsi:type="dcterms:W3CDTF">2026-01-30T10:26:00.0000000Z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