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A30EF" w14:paraId="51CE9EDD" w14:textId="77777777">
        <w:tc>
          <w:tcPr>
            <w:tcW w:w="6733" w:type="dxa"/>
            <w:gridSpan w:val="2"/>
            <w:tcBorders>
              <w:top w:val="nil"/>
              <w:left w:val="nil"/>
              <w:bottom w:val="nil"/>
              <w:right w:val="nil"/>
            </w:tcBorders>
            <w:vAlign w:val="center"/>
          </w:tcPr>
          <w:p w:rsidR="00997775" w:rsidP="00710A7A" w:rsidRDefault="00997775" w14:paraId="7ECDFB9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F3AE77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A30EF" w14:paraId="77D3480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B16DEE" w14:textId="77777777">
            <w:r w:rsidRPr="008B0CC5">
              <w:t xml:space="preserve">Vergaderjaar </w:t>
            </w:r>
            <w:r w:rsidR="00AC6B87">
              <w:t>202</w:t>
            </w:r>
            <w:r w:rsidR="00684DFF">
              <w:t>5</w:t>
            </w:r>
            <w:r w:rsidR="00AC6B87">
              <w:t>-202</w:t>
            </w:r>
            <w:r w:rsidR="00684DFF">
              <w:t>6</w:t>
            </w:r>
          </w:p>
        </w:tc>
      </w:tr>
      <w:tr w:rsidR="00997775" w:rsidTr="003A30EF" w14:paraId="2D760CF5" w14:textId="77777777">
        <w:trPr>
          <w:cantSplit/>
        </w:trPr>
        <w:tc>
          <w:tcPr>
            <w:tcW w:w="10985" w:type="dxa"/>
            <w:gridSpan w:val="3"/>
            <w:tcBorders>
              <w:top w:val="nil"/>
              <w:left w:val="nil"/>
              <w:bottom w:val="nil"/>
              <w:right w:val="nil"/>
            </w:tcBorders>
          </w:tcPr>
          <w:p w:rsidR="00997775" w:rsidRDefault="00997775" w14:paraId="7F7E5B00" w14:textId="77777777"/>
        </w:tc>
      </w:tr>
      <w:tr w:rsidR="00997775" w:rsidTr="003A30EF" w14:paraId="204E57DB" w14:textId="77777777">
        <w:trPr>
          <w:cantSplit/>
        </w:trPr>
        <w:tc>
          <w:tcPr>
            <w:tcW w:w="10985" w:type="dxa"/>
            <w:gridSpan w:val="3"/>
            <w:tcBorders>
              <w:top w:val="nil"/>
              <w:left w:val="nil"/>
              <w:bottom w:val="single" w:color="auto" w:sz="4" w:space="0"/>
              <w:right w:val="nil"/>
            </w:tcBorders>
          </w:tcPr>
          <w:p w:rsidR="00997775" w:rsidRDefault="00997775" w14:paraId="24DBD385" w14:textId="77777777"/>
        </w:tc>
      </w:tr>
      <w:tr w:rsidR="00997775" w:rsidTr="003A30EF" w14:paraId="3ACF38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8D2B6C" w14:textId="77777777"/>
        </w:tc>
        <w:tc>
          <w:tcPr>
            <w:tcW w:w="7654" w:type="dxa"/>
            <w:gridSpan w:val="2"/>
          </w:tcPr>
          <w:p w:rsidR="00997775" w:rsidRDefault="00997775" w14:paraId="5AC7B748" w14:textId="77777777"/>
        </w:tc>
      </w:tr>
      <w:tr w:rsidR="003A30EF" w:rsidTr="003A30EF" w14:paraId="2DF793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30EF" w:rsidP="003A30EF" w:rsidRDefault="003A30EF" w14:paraId="3AB64257" w14:textId="3710A369">
            <w:pPr>
              <w:rPr>
                <w:b/>
              </w:rPr>
            </w:pPr>
            <w:r>
              <w:rPr>
                <w:b/>
              </w:rPr>
              <w:t>36 800 VI</w:t>
            </w:r>
          </w:p>
        </w:tc>
        <w:tc>
          <w:tcPr>
            <w:tcW w:w="7654" w:type="dxa"/>
            <w:gridSpan w:val="2"/>
          </w:tcPr>
          <w:p w:rsidR="003A30EF" w:rsidP="003A30EF" w:rsidRDefault="003A30EF" w14:paraId="7D1BC8E9" w14:textId="50765B1F">
            <w:pPr>
              <w:rPr>
                <w:b/>
              </w:rPr>
            </w:pPr>
            <w:r w:rsidRPr="003A789A">
              <w:rPr>
                <w:b/>
                <w:bCs/>
                <w:szCs w:val="24"/>
              </w:rPr>
              <w:t>Vaststelling van de begrotingsstaten van het Ministerie van Justitie en Veiligheid (VI) voor het jaar 2026</w:t>
            </w:r>
          </w:p>
        </w:tc>
      </w:tr>
      <w:tr w:rsidR="003A30EF" w:rsidTr="003A30EF" w14:paraId="794673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30EF" w:rsidP="003A30EF" w:rsidRDefault="003A30EF" w14:paraId="0DE33F58" w14:textId="77777777"/>
        </w:tc>
        <w:tc>
          <w:tcPr>
            <w:tcW w:w="7654" w:type="dxa"/>
            <w:gridSpan w:val="2"/>
          </w:tcPr>
          <w:p w:rsidR="003A30EF" w:rsidP="003A30EF" w:rsidRDefault="003A30EF" w14:paraId="6201C744" w14:textId="77777777"/>
        </w:tc>
      </w:tr>
      <w:tr w:rsidR="003A30EF" w:rsidTr="003A30EF" w14:paraId="5AC870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30EF" w:rsidP="003A30EF" w:rsidRDefault="003A30EF" w14:paraId="1ED0132E" w14:textId="77777777"/>
        </w:tc>
        <w:tc>
          <w:tcPr>
            <w:tcW w:w="7654" w:type="dxa"/>
            <w:gridSpan w:val="2"/>
          </w:tcPr>
          <w:p w:rsidR="003A30EF" w:rsidP="003A30EF" w:rsidRDefault="003A30EF" w14:paraId="2F7C9E0F" w14:textId="77777777"/>
        </w:tc>
      </w:tr>
      <w:tr w:rsidR="003A30EF" w:rsidTr="003A30EF" w14:paraId="24FF10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30EF" w:rsidP="003A30EF" w:rsidRDefault="003A30EF" w14:paraId="569D4483" w14:textId="5FB224CC">
            <w:pPr>
              <w:rPr>
                <w:b/>
              </w:rPr>
            </w:pPr>
            <w:r>
              <w:rPr>
                <w:b/>
              </w:rPr>
              <w:t xml:space="preserve">Nr. </w:t>
            </w:r>
            <w:r w:rsidR="00C942C1">
              <w:rPr>
                <w:b/>
              </w:rPr>
              <w:t>106</w:t>
            </w:r>
          </w:p>
        </w:tc>
        <w:tc>
          <w:tcPr>
            <w:tcW w:w="7654" w:type="dxa"/>
            <w:gridSpan w:val="2"/>
          </w:tcPr>
          <w:p w:rsidR="003A30EF" w:rsidP="003A30EF" w:rsidRDefault="003A30EF" w14:paraId="6A5A4B13" w14:textId="6054FC00">
            <w:pPr>
              <w:rPr>
                <w:b/>
              </w:rPr>
            </w:pPr>
            <w:r>
              <w:rPr>
                <w:b/>
              </w:rPr>
              <w:t xml:space="preserve">MOTIE VAN </w:t>
            </w:r>
            <w:r w:rsidR="00C942C1">
              <w:rPr>
                <w:b/>
              </w:rPr>
              <w:t>HET LID COENRADIE C.S.</w:t>
            </w:r>
          </w:p>
        </w:tc>
      </w:tr>
      <w:tr w:rsidR="003A30EF" w:rsidTr="003A30EF" w14:paraId="3FA0B8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30EF" w:rsidP="003A30EF" w:rsidRDefault="003A30EF" w14:paraId="6838A1E5" w14:textId="77777777"/>
        </w:tc>
        <w:tc>
          <w:tcPr>
            <w:tcW w:w="7654" w:type="dxa"/>
            <w:gridSpan w:val="2"/>
          </w:tcPr>
          <w:p w:rsidR="003A30EF" w:rsidP="003A30EF" w:rsidRDefault="003A30EF" w14:paraId="5FA7B391" w14:textId="03FF50E3">
            <w:r>
              <w:t>Voorgesteld 29 januari 2026</w:t>
            </w:r>
          </w:p>
        </w:tc>
      </w:tr>
      <w:tr w:rsidR="003A30EF" w:rsidTr="003A30EF" w14:paraId="6E9144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30EF" w:rsidP="003A30EF" w:rsidRDefault="003A30EF" w14:paraId="13D91652" w14:textId="77777777"/>
        </w:tc>
        <w:tc>
          <w:tcPr>
            <w:tcW w:w="7654" w:type="dxa"/>
            <w:gridSpan w:val="2"/>
          </w:tcPr>
          <w:p w:rsidR="003A30EF" w:rsidP="003A30EF" w:rsidRDefault="003A30EF" w14:paraId="0A3A02FC" w14:textId="77777777"/>
        </w:tc>
      </w:tr>
      <w:tr w:rsidR="003A30EF" w:rsidTr="003A30EF" w14:paraId="62F974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30EF" w:rsidP="003A30EF" w:rsidRDefault="003A30EF" w14:paraId="55ECA400" w14:textId="77777777"/>
        </w:tc>
        <w:tc>
          <w:tcPr>
            <w:tcW w:w="7654" w:type="dxa"/>
            <w:gridSpan w:val="2"/>
          </w:tcPr>
          <w:p w:rsidR="003A30EF" w:rsidP="003A30EF" w:rsidRDefault="003A30EF" w14:paraId="725C88CF" w14:textId="3BF3190F">
            <w:r>
              <w:t>De Kamer,</w:t>
            </w:r>
          </w:p>
        </w:tc>
      </w:tr>
      <w:tr w:rsidR="003A30EF" w:rsidTr="003A30EF" w14:paraId="2B172C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30EF" w:rsidP="003A30EF" w:rsidRDefault="003A30EF" w14:paraId="16EC6E79" w14:textId="77777777"/>
        </w:tc>
        <w:tc>
          <w:tcPr>
            <w:tcW w:w="7654" w:type="dxa"/>
            <w:gridSpan w:val="2"/>
          </w:tcPr>
          <w:p w:rsidR="003A30EF" w:rsidP="003A30EF" w:rsidRDefault="003A30EF" w14:paraId="0756E18A" w14:textId="77777777"/>
        </w:tc>
      </w:tr>
      <w:tr w:rsidR="003A30EF" w:rsidTr="003A30EF" w14:paraId="3AC23B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30EF" w:rsidP="003A30EF" w:rsidRDefault="003A30EF" w14:paraId="33203FC6" w14:textId="77777777"/>
        </w:tc>
        <w:tc>
          <w:tcPr>
            <w:tcW w:w="7654" w:type="dxa"/>
            <w:gridSpan w:val="2"/>
          </w:tcPr>
          <w:p w:rsidR="003A30EF" w:rsidP="003A30EF" w:rsidRDefault="003A30EF" w14:paraId="773B5895" w14:textId="5FC01D00">
            <w:r>
              <w:t>gehoord de beraadslaging,</w:t>
            </w:r>
          </w:p>
        </w:tc>
      </w:tr>
      <w:tr w:rsidR="00997775" w:rsidTr="003A30EF" w14:paraId="16F33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64E851" w14:textId="77777777"/>
        </w:tc>
        <w:tc>
          <w:tcPr>
            <w:tcW w:w="7654" w:type="dxa"/>
            <w:gridSpan w:val="2"/>
          </w:tcPr>
          <w:p w:rsidR="00997775" w:rsidRDefault="00997775" w14:paraId="62314364" w14:textId="77777777"/>
        </w:tc>
      </w:tr>
      <w:tr w:rsidR="00997775" w:rsidTr="003A30EF" w14:paraId="22372E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82CC00" w14:textId="77777777"/>
        </w:tc>
        <w:tc>
          <w:tcPr>
            <w:tcW w:w="7654" w:type="dxa"/>
            <w:gridSpan w:val="2"/>
          </w:tcPr>
          <w:p w:rsidR="00C942C1" w:rsidP="00C942C1" w:rsidRDefault="00C942C1" w14:paraId="09EDB400" w14:textId="77777777">
            <w:r>
              <w:t>overwegende dat de tbs-sector onder zware druk staat door capaciteitstekorten en hoge kosten;</w:t>
            </w:r>
          </w:p>
          <w:p w:rsidR="00C942C1" w:rsidP="00C942C1" w:rsidRDefault="00C942C1" w14:paraId="3FB92DE7" w14:textId="77777777"/>
          <w:p w:rsidR="00C942C1" w:rsidP="00C942C1" w:rsidRDefault="00C942C1" w14:paraId="7F1F20B0" w14:textId="77777777">
            <w:r>
              <w:t>overwegende dat het EVRM regelmatige rechterlijke toetsing vereist, maar ruimte laat voor beoordeling op basis van individuele risico's;</w:t>
            </w:r>
          </w:p>
          <w:p w:rsidR="00C942C1" w:rsidP="00C942C1" w:rsidRDefault="00C942C1" w14:paraId="5708E729" w14:textId="77777777"/>
          <w:p w:rsidR="00C942C1" w:rsidP="00C942C1" w:rsidRDefault="00C942C1" w14:paraId="68360515" w14:textId="77777777">
            <w:r>
              <w:t>verzoekt de regering te onderzoeken of binnen deze kaders meer maatwerk mogelijk is, waarbij de rechter in bepaalde gevallen en op basis van objectieve risicobeoordelingen kan besluiten tot een langere verlengingsperiode, en de Kamer hierover te informeren,</w:t>
            </w:r>
          </w:p>
          <w:p w:rsidR="00C942C1" w:rsidP="00C942C1" w:rsidRDefault="00C942C1" w14:paraId="0306D196" w14:textId="77777777"/>
          <w:p w:rsidR="00C942C1" w:rsidP="00C942C1" w:rsidRDefault="00C942C1" w14:paraId="7B6DEE49" w14:textId="77777777">
            <w:r>
              <w:t>en gaat over tot de orde van de dag.</w:t>
            </w:r>
          </w:p>
          <w:p w:rsidR="00C942C1" w:rsidP="00C942C1" w:rsidRDefault="00C942C1" w14:paraId="0809455E" w14:textId="77777777"/>
          <w:p w:rsidR="00C942C1" w:rsidP="00C942C1" w:rsidRDefault="00C942C1" w14:paraId="3C10C2AC" w14:textId="77777777">
            <w:proofErr w:type="spellStart"/>
            <w:r>
              <w:t>Coenradie</w:t>
            </w:r>
            <w:proofErr w:type="spellEnd"/>
          </w:p>
          <w:p w:rsidR="00C942C1" w:rsidP="00C942C1" w:rsidRDefault="00C942C1" w14:paraId="4FA49B38" w14:textId="77777777">
            <w:r>
              <w:t>Eerdmans</w:t>
            </w:r>
          </w:p>
          <w:p w:rsidR="00C942C1" w:rsidP="00C942C1" w:rsidRDefault="00C942C1" w14:paraId="30083EC6" w14:textId="77777777">
            <w:r>
              <w:t>Schilder</w:t>
            </w:r>
          </w:p>
          <w:p w:rsidR="00C942C1" w:rsidP="00C942C1" w:rsidRDefault="00C942C1" w14:paraId="2B5DE417" w14:textId="77777777">
            <w:proofErr w:type="spellStart"/>
            <w:r>
              <w:t>Ellian</w:t>
            </w:r>
            <w:proofErr w:type="spellEnd"/>
          </w:p>
          <w:p w:rsidR="00997775" w:rsidP="00C942C1" w:rsidRDefault="00C942C1" w14:paraId="33D8E0DC" w14:textId="4C041AA6">
            <w:r>
              <w:t>Diederik van Dijk</w:t>
            </w:r>
          </w:p>
        </w:tc>
      </w:tr>
    </w:tbl>
    <w:p w:rsidR="00997775" w:rsidRDefault="00997775" w14:paraId="3A127C4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AC186" w14:textId="77777777" w:rsidR="003A30EF" w:rsidRDefault="003A30EF">
      <w:pPr>
        <w:spacing w:line="20" w:lineRule="exact"/>
      </w:pPr>
    </w:p>
  </w:endnote>
  <w:endnote w:type="continuationSeparator" w:id="0">
    <w:p w14:paraId="1126881A" w14:textId="77777777" w:rsidR="003A30EF" w:rsidRDefault="003A30EF">
      <w:pPr>
        <w:pStyle w:val="Amendement"/>
      </w:pPr>
      <w:r>
        <w:rPr>
          <w:b w:val="0"/>
        </w:rPr>
        <w:t xml:space="preserve"> </w:t>
      </w:r>
    </w:p>
  </w:endnote>
  <w:endnote w:type="continuationNotice" w:id="1">
    <w:p w14:paraId="484DB0F5" w14:textId="77777777" w:rsidR="003A30EF" w:rsidRDefault="003A30E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2F4E8" w14:textId="77777777" w:rsidR="003A30EF" w:rsidRDefault="003A30EF">
      <w:pPr>
        <w:pStyle w:val="Amendement"/>
      </w:pPr>
      <w:r>
        <w:rPr>
          <w:b w:val="0"/>
        </w:rPr>
        <w:separator/>
      </w:r>
    </w:p>
  </w:footnote>
  <w:footnote w:type="continuationSeparator" w:id="0">
    <w:p w14:paraId="71C56EDD" w14:textId="77777777" w:rsidR="003A30EF" w:rsidRDefault="003A3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0EF"/>
    <w:rsid w:val="00133FCE"/>
    <w:rsid w:val="001E482C"/>
    <w:rsid w:val="001E4877"/>
    <w:rsid w:val="0021105A"/>
    <w:rsid w:val="00280D6A"/>
    <w:rsid w:val="002B78E9"/>
    <w:rsid w:val="002C5406"/>
    <w:rsid w:val="00330D60"/>
    <w:rsid w:val="00345A5C"/>
    <w:rsid w:val="003A30EF"/>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942C1"/>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6FC9D"/>
  <w15:docId w15:val="{03B2658D-1711-48B4-A13D-68A42A24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2026-01-30T08:38:00.0000000Z</dcterms:created>
  <dcterms:modified xsi:type="dcterms:W3CDTF">2026-01-30T10:30:00.0000000Z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