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B339C" w14:paraId="3547615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EF175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6023B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B339C" w14:paraId="3EF7304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6E77D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B339C" w14:paraId="43383A4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047CE5" w14:textId="77777777"/>
        </w:tc>
      </w:tr>
      <w:tr w:rsidR="00997775" w:rsidTr="00EB339C" w14:paraId="5A6473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F1F9A04" w14:textId="77777777"/>
        </w:tc>
      </w:tr>
      <w:tr w:rsidR="00997775" w:rsidTr="00EB339C" w14:paraId="796E04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AE0779" w14:textId="77777777"/>
        </w:tc>
        <w:tc>
          <w:tcPr>
            <w:tcW w:w="7654" w:type="dxa"/>
            <w:gridSpan w:val="2"/>
          </w:tcPr>
          <w:p w:rsidR="00997775" w:rsidRDefault="00997775" w14:paraId="6161A118" w14:textId="77777777"/>
        </w:tc>
      </w:tr>
      <w:tr w:rsidR="00EB339C" w:rsidTr="00EB339C" w14:paraId="5436B9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339C" w:rsidP="00EB339C" w:rsidRDefault="00EB339C" w14:paraId="0CAB2EAC" w14:textId="6B5AF817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EB339C" w:rsidP="00EB339C" w:rsidRDefault="00EB339C" w14:paraId="1E2A34C2" w14:textId="5B057348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EB339C" w:rsidTr="00EB339C" w14:paraId="6C0748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339C" w:rsidP="00EB339C" w:rsidRDefault="00EB339C" w14:paraId="52814C06" w14:textId="77777777"/>
        </w:tc>
        <w:tc>
          <w:tcPr>
            <w:tcW w:w="7654" w:type="dxa"/>
            <w:gridSpan w:val="2"/>
          </w:tcPr>
          <w:p w:rsidR="00EB339C" w:rsidP="00EB339C" w:rsidRDefault="00EB339C" w14:paraId="454E6862" w14:textId="77777777"/>
        </w:tc>
      </w:tr>
      <w:tr w:rsidR="00EB339C" w:rsidTr="00EB339C" w14:paraId="7D2401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339C" w:rsidP="00EB339C" w:rsidRDefault="00EB339C" w14:paraId="6E67BDC2" w14:textId="77777777"/>
        </w:tc>
        <w:tc>
          <w:tcPr>
            <w:tcW w:w="7654" w:type="dxa"/>
            <w:gridSpan w:val="2"/>
          </w:tcPr>
          <w:p w:rsidR="00EB339C" w:rsidP="00EB339C" w:rsidRDefault="00EB339C" w14:paraId="1CE7A14E" w14:textId="77777777"/>
        </w:tc>
      </w:tr>
      <w:tr w:rsidR="00EB339C" w:rsidTr="00EB339C" w14:paraId="78F177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339C" w:rsidP="00EB339C" w:rsidRDefault="00EB339C" w14:paraId="6959A4D9" w14:textId="039774D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33DBE">
              <w:rPr>
                <w:b/>
              </w:rPr>
              <w:t>107</w:t>
            </w:r>
          </w:p>
        </w:tc>
        <w:tc>
          <w:tcPr>
            <w:tcW w:w="7654" w:type="dxa"/>
            <w:gridSpan w:val="2"/>
          </w:tcPr>
          <w:p w:rsidR="00EB339C" w:rsidP="00EB339C" w:rsidRDefault="00EB339C" w14:paraId="2F15F8AB" w14:textId="3425229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33DBE">
              <w:rPr>
                <w:b/>
              </w:rPr>
              <w:t>HET LID EL ABASSI</w:t>
            </w:r>
          </w:p>
        </w:tc>
      </w:tr>
      <w:tr w:rsidR="00EB339C" w:rsidTr="00EB339C" w14:paraId="43A8CE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339C" w:rsidP="00EB339C" w:rsidRDefault="00EB339C" w14:paraId="628E292C" w14:textId="77777777"/>
        </w:tc>
        <w:tc>
          <w:tcPr>
            <w:tcW w:w="7654" w:type="dxa"/>
            <w:gridSpan w:val="2"/>
          </w:tcPr>
          <w:p w:rsidR="00EB339C" w:rsidP="00EB339C" w:rsidRDefault="00EB339C" w14:paraId="02CE6943" w14:textId="6FA6DF06">
            <w:r>
              <w:t>Voorgesteld 29 januari 2026</w:t>
            </w:r>
          </w:p>
        </w:tc>
      </w:tr>
      <w:tr w:rsidR="00EB339C" w:rsidTr="00EB339C" w14:paraId="5D998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339C" w:rsidP="00EB339C" w:rsidRDefault="00EB339C" w14:paraId="3E0740A6" w14:textId="77777777"/>
        </w:tc>
        <w:tc>
          <w:tcPr>
            <w:tcW w:w="7654" w:type="dxa"/>
            <w:gridSpan w:val="2"/>
          </w:tcPr>
          <w:p w:rsidR="00EB339C" w:rsidP="00EB339C" w:rsidRDefault="00EB339C" w14:paraId="3747EE9B" w14:textId="77777777"/>
        </w:tc>
      </w:tr>
      <w:tr w:rsidR="00EB339C" w:rsidTr="00EB339C" w14:paraId="0A1ADB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339C" w:rsidP="00EB339C" w:rsidRDefault="00EB339C" w14:paraId="654491C3" w14:textId="77777777"/>
        </w:tc>
        <w:tc>
          <w:tcPr>
            <w:tcW w:w="7654" w:type="dxa"/>
            <w:gridSpan w:val="2"/>
          </w:tcPr>
          <w:p w:rsidR="00EB339C" w:rsidP="00EB339C" w:rsidRDefault="00EB339C" w14:paraId="1298C71A" w14:textId="3B8CD697">
            <w:r>
              <w:t>De Kamer,</w:t>
            </w:r>
          </w:p>
        </w:tc>
      </w:tr>
      <w:tr w:rsidR="00EB339C" w:rsidTr="00EB339C" w14:paraId="711B17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339C" w:rsidP="00EB339C" w:rsidRDefault="00EB339C" w14:paraId="435375AB" w14:textId="77777777"/>
        </w:tc>
        <w:tc>
          <w:tcPr>
            <w:tcW w:w="7654" w:type="dxa"/>
            <w:gridSpan w:val="2"/>
          </w:tcPr>
          <w:p w:rsidR="00EB339C" w:rsidP="00EB339C" w:rsidRDefault="00EB339C" w14:paraId="73D5EE12" w14:textId="77777777"/>
        </w:tc>
      </w:tr>
      <w:tr w:rsidR="00EB339C" w:rsidTr="00EB339C" w14:paraId="1C3E2B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B339C" w:rsidP="00EB339C" w:rsidRDefault="00EB339C" w14:paraId="375910FB" w14:textId="77777777"/>
        </w:tc>
        <w:tc>
          <w:tcPr>
            <w:tcW w:w="7654" w:type="dxa"/>
            <w:gridSpan w:val="2"/>
          </w:tcPr>
          <w:p w:rsidR="00EB339C" w:rsidP="00EB339C" w:rsidRDefault="00EB339C" w14:paraId="6EED2F58" w14:textId="1F76E4D3">
            <w:r>
              <w:t>gehoord de beraadslaging,</w:t>
            </w:r>
          </w:p>
        </w:tc>
      </w:tr>
      <w:tr w:rsidR="00997775" w:rsidTr="00EB339C" w14:paraId="4961AF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20094A" w14:textId="77777777"/>
        </w:tc>
        <w:tc>
          <w:tcPr>
            <w:tcW w:w="7654" w:type="dxa"/>
            <w:gridSpan w:val="2"/>
          </w:tcPr>
          <w:p w:rsidR="00997775" w:rsidRDefault="00997775" w14:paraId="20110E63" w14:textId="77777777"/>
        </w:tc>
      </w:tr>
      <w:tr w:rsidR="00997775" w:rsidTr="00EB339C" w14:paraId="0EC4ED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A12788" w14:textId="77777777"/>
        </w:tc>
        <w:tc>
          <w:tcPr>
            <w:tcW w:w="7654" w:type="dxa"/>
            <w:gridSpan w:val="2"/>
          </w:tcPr>
          <w:p w:rsidR="00A33DBE" w:rsidP="00A33DBE" w:rsidRDefault="00A33DBE" w14:paraId="2155EF81" w14:textId="77777777">
            <w:r>
              <w:t>constaterende dat burgers onterecht op terrorisme- en extremismelijsten kunnen belanden en de rechtsbescherming daarbij tekortschiet;</w:t>
            </w:r>
          </w:p>
          <w:p w:rsidR="00A33DBE" w:rsidP="00A33DBE" w:rsidRDefault="00A33DBE" w14:paraId="164BBC09" w14:textId="77777777"/>
          <w:p w:rsidR="00A33DBE" w:rsidP="00A33DBE" w:rsidRDefault="00A33DBE" w14:paraId="78D1FE7A" w14:textId="77777777">
            <w:r>
              <w:t>constaterende dat de Inspectie Justitie en Veiligheid geen toegang heeft tot het CTER-themaregister en daardoor geen zelfstandig toezicht kan uitoefenen;</w:t>
            </w:r>
          </w:p>
          <w:p w:rsidR="00A33DBE" w:rsidP="00A33DBE" w:rsidRDefault="00A33DBE" w14:paraId="3317F707" w14:textId="77777777"/>
          <w:p w:rsidR="00A33DBE" w:rsidP="00A33DBE" w:rsidRDefault="00A33DBE" w14:paraId="2B1C8DA0" w14:textId="77777777">
            <w:r>
              <w:t>overwegende dat effectief toezicht een kernvoorwaarde is voor bescherming van grondrechten;</w:t>
            </w:r>
          </w:p>
          <w:p w:rsidR="00A33DBE" w:rsidP="00A33DBE" w:rsidRDefault="00A33DBE" w14:paraId="1522192D" w14:textId="77777777"/>
          <w:p w:rsidR="00A33DBE" w:rsidP="00A33DBE" w:rsidRDefault="00A33DBE" w14:paraId="0171FDFC" w14:textId="77777777">
            <w:r>
              <w:t>verzoekt de regering om te waarborgen dat de Inspectie Justitie en Veiligheid zo spoedig mogelijk structurele toegang krijgt tot het CTER-themaregister,</w:t>
            </w:r>
          </w:p>
          <w:p w:rsidR="00A33DBE" w:rsidP="00A33DBE" w:rsidRDefault="00A33DBE" w14:paraId="4125C857" w14:textId="77777777"/>
          <w:p w:rsidR="00A33DBE" w:rsidP="00A33DBE" w:rsidRDefault="00A33DBE" w14:paraId="0D294B45" w14:textId="582C938F">
            <w:r>
              <w:t>en gaat over tot de orde van de dag.</w:t>
            </w:r>
          </w:p>
          <w:p w:rsidR="00A33DBE" w:rsidP="00A33DBE" w:rsidRDefault="00A33DBE" w14:paraId="0CF6F832" w14:textId="77777777"/>
          <w:p w:rsidR="00997775" w:rsidP="00A33DBE" w:rsidRDefault="00A33DBE" w14:paraId="187655C4" w14:textId="601B2EB7">
            <w:r>
              <w:t>El Abassi</w:t>
            </w:r>
          </w:p>
        </w:tc>
      </w:tr>
    </w:tbl>
    <w:p w:rsidR="00997775" w:rsidRDefault="00997775" w14:paraId="33C5576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7BE85" w14:textId="77777777" w:rsidR="00EB339C" w:rsidRDefault="00EB339C">
      <w:pPr>
        <w:spacing w:line="20" w:lineRule="exact"/>
      </w:pPr>
    </w:p>
  </w:endnote>
  <w:endnote w:type="continuationSeparator" w:id="0">
    <w:p w14:paraId="56888A79" w14:textId="77777777" w:rsidR="00EB339C" w:rsidRDefault="00EB339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4E640B" w14:textId="77777777" w:rsidR="00EB339C" w:rsidRDefault="00EB339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0BF3" w14:textId="77777777" w:rsidR="00EB339C" w:rsidRDefault="00EB339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5C126B" w14:textId="77777777" w:rsidR="00EB339C" w:rsidRDefault="00EB3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9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33DBE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B339C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6AE64"/>
  <w15:docId w15:val="{1EF8DFC3-E9C1-4164-9094-DA6ABF91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2026-01-30T08:38:00.0000000Z</dcterms:created>
  <dcterms:modified xsi:type="dcterms:W3CDTF">2026-01-30T10:31:00.0000000Z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