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0665" w14:paraId="55FA27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9ECB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F722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0665" w14:paraId="2B24F7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C4A61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F0665" w14:paraId="30A06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31413C" w14:textId="77777777"/>
        </w:tc>
      </w:tr>
      <w:tr w:rsidR="00997775" w:rsidTr="00EF0665" w14:paraId="580EA7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A78E66" w14:textId="77777777"/>
        </w:tc>
      </w:tr>
      <w:tr w:rsidR="00997775" w:rsidTr="00EF0665" w14:paraId="35CC6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3FF8BD" w14:textId="77777777"/>
        </w:tc>
        <w:tc>
          <w:tcPr>
            <w:tcW w:w="7654" w:type="dxa"/>
            <w:gridSpan w:val="2"/>
          </w:tcPr>
          <w:p w:rsidR="00997775" w:rsidRDefault="00997775" w14:paraId="42363CEE" w14:textId="77777777"/>
        </w:tc>
      </w:tr>
      <w:tr w:rsidR="00EF0665" w:rsidTr="00EF0665" w14:paraId="36BCC3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665" w:rsidP="00EF0665" w:rsidRDefault="00EF0665" w14:paraId="7CBB0E6A" w14:textId="5D9218A2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EF0665" w:rsidP="00EF0665" w:rsidRDefault="00EF0665" w14:paraId="2F24ED9F" w14:textId="3A7C9A2C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EF0665" w:rsidTr="00EF0665" w14:paraId="2DA462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665" w:rsidP="00EF0665" w:rsidRDefault="00EF0665" w14:paraId="0291D9D4" w14:textId="77777777"/>
        </w:tc>
        <w:tc>
          <w:tcPr>
            <w:tcW w:w="7654" w:type="dxa"/>
            <w:gridSpan w:val="2"/>
          </w:tcPr>
          <w:p w:rsidR="00EF0665" w:rsidP="00EF0665" w:rsidRDefault="00EF0665" w14:paraId="305E530A" w14:textId="77777777"/>
        </w:tc>
      </w:tr>
      <w:tr w:rsidR="00EF0665" w:rsidTr="00EF0665" w14:paraId="762E82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665" w:rsidP="00EF0665" w:rsidRDefault="00EF0665" w14:paraId="16721DB8" w14:textId="77777777"/>
        </w:tc>
        <w:tc>
          <w:tcPr>
            <w:tcW w:w="7654" w:type="dxa"/>
            <w:gridSpan w:val="2"/>
          </w:tcPr>
          <w:p w:rsidR="00EF0665" w:rsidP="00EF0665" w:rsidRDefault="00EF0665" w14:paraId="32EAD65D" w14:textId="77777777"/>
        </w:tc>
      </w:tr>
      <w:tr w:rsidR="00EF0665" w:rsidTr="00EF0665" w14:paraId="5DC383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665" w:rsidP="00EF0665" w:rsidRDefault="00EF0665" w14:paraId="7149BFFA" w14:textId="56B7B7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32D72">
              <w:rPr>
                <w:b/>
              </w:rPr>
              <w:t>108</w:t>
            </w:r>
          </w:p>
        </w:tc>
        <w:tc>
          <w:tcPr>
            <w:tcW w:w="7654" w:type="dxa"/>
            <w:gridSpan w:val="2"/>
          </w:tcPr>
          <w:p w:rsidR="00EF0665" w:rsidP="00EF0665" w:rsidRDefault="00EF0665" w14:paraId="3556CB56" w14:textId="2AA938A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32D72">
              <w:rPr>
                <w:b/>
              </w:rPr>
              <w:t>HET LID EL ABASSI</w:t>
            </w:r>
          </w:p>
        </w:tc>
      </w:tr>
      <w:tr w:rsidR="00EF0665" w:rsidTr="00EF0665" w14:paraId="61DC23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665" w:rsidP="00EF0665" w:rsidRDefault="00EF0665" w14:paraId="308FF6E3" w14:textId="77777777"/>
        </w:tc>
        <w:tc>
          <w:tcPr>
            <w:tcW w:w="7654" w:type="dxa"/>
            <w:gridSpan w:val="2"/>
          </w:tcPr>
          <w:p w:rsidR="00EF0665" w:rsidP="00EF0665" w:rsidRDefault="00EF0665" w14:paraId="1DFF2FDE" w14:textId="292C92F0">
            <w:r>
              <w:t>Voorgesteld 29 januari 2026</w:t>
            </w:r>
          </w:p>
        </w:tc>
      </w:tr>
      <w:tr w:rsidR="00EF0665" w:rsidTr="00EF0665" w14:paraId="036C4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665" w:rsidP="00EF0665" w:rsidRDefault="00EF0665" w14:paraId="5549D244" w14:textId="77777777"/>
        </w:tc>
        <w:tc>
          <w:tcPr>
            <w:tcW w:w="7654" w:type="dxa"/>
            <w:gridSpan w:val="2"/>
          </w:tcPr>
          <w:p w:rsidR="00EF0665" w:rsidP="00EF0665" w:rsidRDefault="00EF0665" w14:paraId="0C145778" w14:textId="77777777"/>
        </w:tc>
      </w:tr>
      <w:tr w:rsidR="00EF0665" w:rsidTr="00EF0665" w14:paraId="0C521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665" w:rsidP="00EF0665" w:rsidRDefault="00EF0665" w14:paraId="6BA4AEBE" w14:textId="77777777"/>
        </w:tc>
        <w:tc>
          <w:tcPr>
            <w:tcW w:w="7654" w:type="dxa"/>
            <w:gridSpan w:val="2"/>
          </w:tcPr>
          <w:p w:rsidR="00EF0665" w:rsidP="00EF0665" w:rsidRDefault="00EF0665" w14:paraId="27D0B23A" w14:textId="62E380DF">
            <w:r>
              <w:t>De Kamer,</w:t>
            </w:r>
          </w:p>
        </w:tc>
      </w:tr>
      <w:tr w:rsidR="00EF0665" w:rsidTr="00EF0665" w14:paraId="18E1A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665" w:rsidP="00EF0665" w:rsidRDefault="00EF0665" w14:paraId="43555EE9" w14:textId="77777777"/>
        </w:tc>
        <w:tc>
          <w:tcPr>
            <w:tcW w:w="7654" w:type="dxa"/>
            <w:gridSpan w:val="2"/>
          </w:tcPr>
          <w:p w:rsidR="00EF0665" w:rsidP="00EF0665" w:rsidRDefault="00EF0665" w14:paraId="3D26E9BC" w14:textId="77777777"/>
        </w:tc>
      </w:tr>
      <w:tr w:rsidR="00EF0665" w:rsidTr="00EF0665" w14:paraId="20A93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665" w:rsidP="00EF0665" w:rsidRDefault="00EF0665" w14:paraId="24441154" w14:textId="77777777"/>
        </w:tc>
        <w:tc>
          <w:tcPr>
            <w:tcW w:w="7654" w:type="dxa"/>
            <w:gridSpan w:val="2"/>
          </w:tcPr>
          <w:p w:rsidR="00EF0665" w:rsidP="00EF0665" w:rsidRDefault="00EF0665" w14:paraId="62598DFE" w14:textId="75055BEA">
            <w:r>
              <w:t>gehoord de beraadslaging,</w:t>
            </w:r>
          </w:p>
        </w:tc>
      </w:tr>
      <w:tr w:rsidR="00997775" w:rsidTr="00EF0665" w14:paraId="0BE0E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DF7CBD" w14:textId="77777777"/>
        </w:tc>
        <w:tc>
          <w:tcPr>
            <w:tcW w:w="7654" w:type="dxa"/>
            <w:gridSpan w:val="2"/>
          </w:tcPr>
          <w:p w:rsidR="00997775" w:rsidRDefault="00997775" w14:paraId="16C12CD0" w14:textId="77777777"/>
        </w:tc>
      </w:tr>
      <w:tr w:rsidR="00997775" w:rsidTr="00EF0665" w14:paraId="37CBB1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D7E26E" w14:textId="77777777"/>
        </w:tc>
        <w:tc>
          <w:tcPr>
            <w:tcW w:w="7654" w:type="dxa"/>
            <w:gridSpan w:val="2"/>
          </w:tcPr>
          <w:p w:rsidR="00632D72" w:rsidP="00632D72" w:rsidRDefault="00632D72" w14:paraId="2CDDC29F" w14:textId="77777777">
            <w:r>
              <w:t>overwegende dat politiegeweld uitsluitend mag worden toegepast als uiterste middel en altijd noodzakelijk en proportioneel moet zijn;</w:t>
            </w:r>
          </w:p>
          <w:p w:rsidR="00632D72" w:rsidP="00632D72" w:rsidRDefault="00632D72" w14:paraId="6D776762" w14:textId="77777777"/>
          <w:p w:rsidR="00632D72" w:rsidP="00632D72" w:rsidRDefault="00632D72" w14:paraId="52802846" w14:textId="77777777">
            <w:r>
              <w:t>overwegende dat het filmen van politieoptreden en het uiten van kritiek daarop geen strafbare feiten zijn;</w:t>
            </w:r>
          </w:p>
          <w:p w:rsidR="00632D72" w:rsidP="00632D72" w:rsidRDefault="00632D72" w14:paraId="03891C61" w14:textId="77777777"/>
          <w:p w:rsidR="00632D72" w:rsidP="00632D72" w:rsidRDefault="00632D72" w14:paraId="1995EF75" w14:textId="77777777">
            <w:r>
              <w:t>verzoekt de regering te waarborgen dat bij vermoedens van disproportioneel politiegeweld altijd een onafhankelijk onderzoek wordt ingesteld;</w:t>
            </w:r>
          </w:p>
          <w:p w:rsidR="00632D72" w:rsidP="00632D72" w:rsidRDefault="00632D72" w14:paraId="635C253F" w14:textId="77777777"/>
          <w:p w:rsidR="00632D72" w:rsidP="00632D72" w:rsidRDefault="00632D72" w14:paraId="28100FCE" w14:textId="77777777">
            <w:r>
              <w:t>verzoekt de regering te bevestigen dat het filmen van politieoptreden en het aanspreken op optreden op zichzelf nooit grond vormen voor het toepassen van geweld,</w:t>
            </w:r>
          </w:p>
          <w:p w:rsidR="00632D72" w:rsidP="00632D72" w:rsidRDefault="00632D72" w14:paraId="68437097" w14:textId="77777777"/>
          <w:p w:rsidR="00632D72" w:rsidP="00632D72" w:rsidRDefault="00632D72" w14:paraId="0B3B2370" w14:textId="77777777">
            <w:r>
              <w:t>en gaat over tot de orde van de dag.</w:t>
            </w:r>
          </w:p>
          <w:p w:rsidR="00632D72" w:rsidP="00632D72" w:rsidRDefault="00632D72" w14:paraId="777B1EC4" w14:textId="77777777"/>
          <w:p w:rsidR="00997775" w:rsidP="00632D72" w:rsidRDefault="00632D72" w14:paraId="4B167678" w14:textId="1FFA6F74">
            <w:r>
              <w:t>El Abassi</w:t>
            </w:r>
          </w:p>
        </w:tc>
      </w:tr>
    </w:tbl>
    <w:p w:rsidR="00997775" w:rsidRDefault="00997775" w14:paraId="1C6A7E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F06F" w14:textId="77777777" w:rsidR="00EF0665" w:rsidRDefault="00EF0665">
      <w:pPr>
        <w:spacing w:line="20" w:lineRule="exact"/>
      </w:pPr>
    </w:p>
  </w:endnote>
  <w:endnote w:type="continuationSeparator" w:id="0">
    <w:p w14:paraId="70CF185A" w14:textId="77777777" w:rsidR="00EF0665" w:rsidRDefault="00EF066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122718" w14:textId="77777777" w:rsidR="00EF0665" w:rsidRDefault="00EF066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EFE7" w14:textId="77777777" w:rsidR="00EF0665" w:rsidRDefault="00EF066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925102" w14:textId="77777777" w:rsidR="00EF0665" w:rsidRDefault="00EF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6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2D72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066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538D1"/>
  <w15:docId w15:val="{B268BDA3-571E-46B9-AC2B-08C32161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2026-01-30T08:38:00.0000000Z</dcterms:created>
  <dcterms:modified xsi:type="dcterms:W3CDTF">2026-01-30T10:33:00.0000000Z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