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31A61" w14:paraId="5B5400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DA6D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B4A6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31A61" w14:paraId="60E418E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964BB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31A61" w14:paraId="0DEEA0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9D2DB1" w14:textId="77777777"/>
        </w:tc>
      </w:tr>
      <w:tr w:rsidR="00997775" w:rsidTr="00831A61" w14:paraId="49B179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9E15A8" w14:textId="77777777"/>
        </w:tc>
      </w:tr>
      <w:tr w:rsidR="00997775" w:rsidTr="00831A61" w14:paraId="6C5F1D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1779C" w14:textId="77777777"/>
        </w:tc>
        <w:tc>
          <w:tcPr>
            <w:tcW w:w="7654" w:type="dxa"/>
            <w:gridSpan w:val="2"/>
          </w:tcPr>
          <w:p w:rsidR="00997775" w:rsidRDefault="00997775" w14:paraId="3FA65D89" w14:textId="77777777"/>
        </w:tc>
      </w:tr>
      <w:tr w:rsidR="00831A61" w:rsidTr="00831A61" w14:paraId="01579D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A61" w:rsidP="00831A61" w:rsidRDefault="00831A61" w14:paraId="18012AB8" w14:textId="6D583794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831A61" w:rsidP="00831A61" w:rsidRDefault="00831A61" w14:paraId="7FD09E58" w14:textId="2F04D7C7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831A61" w:rsidTr="00831A61" w14:paraId="6063F9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A61" w:rsidP="00831A61" w:rsidRDefault="00831A61" w14:paraId="193FBB1D" w14:textId="77777777"/>
        </w:tc>
        <w:tc>
          <w:tcPr>
            <w:tcW w:w="7654" w:type="dxa"/>
            <w:gridSpan w:val="2"/>
          </w:tcPr>
          <w:p w:rsidR="00831A61" w:rsidP="00831A61" w:rsidRDefault="00831A61" w14:paraId="3CFA10D1" w14:textId="77777777"/>
        </w:tc>
      </w:tr>
      <w:tr w:rsidR="00831A61" w:rsidTr="00831A61" w14:paraId="20828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A61" w:rsidP="00831A61" w:rsidRDefault="00831A61" w14:paraId="766C7398" w14:textId="77777777"/>
        </w:tc>
        <w:tc>
          <w:tcPr>
            <w:tcW w:w="7654" w:type="dxa"/>
            <w:gridSpan w:val="2"/>
          </w:tcPr>
          <w:p w:rsidR="00831A61" w:rsidP="00831A61" w:rsidRDefault="00831A61" w14:paraId="399B93D1" w14:textId="77777777"/>
        </w:tc>
      </w:tr>
      <w:tr w:rsidR="00831A61" w:rsidTr="00831A61" w14:paraId="42A9EB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A61" w:rsidP="00831A61" w:rsidRDefault="00831A61" w14:paraId="4B81C3AB" w14:textId="24A13EA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A7684">
              <w:rPr>
                <w:b/>
              </w:rPr>
              <w:t>109</w:t>
            </w:r>
          </w:p>
        </w:tc>
        <w:tc>
          <w:tcPr>
            <w:tcW w:w="7654" w:type="dxa"/>
            <w:gridSpan w:val="2"/>
          </w:tcPr>
          <w:p w:rsidR="00831A61" w:rsidP="00831A61" w:rsidRDefault="00831A61" w14:paraId="4C3C5C33" w14:textId="299925E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A7684">
              <w:rPr>
                <w:b/>
              </w:rPr>
              <w:t xml:space="preserve">HET LID EL ABASSI </w:t>
            </w:r>
          </w:p>
        </w:tc>
      </w:tr>
      <w:tr w:rsidR="00831A61" w:rsidTr="00831A61" w14:paraId="2E2392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A61" w:rsidP="00831A61" w:rsidRDefault="00831A61" w14:paraId="0BC1C7A0" w14:textId="77777777"/>
        </w:tc>
        <w:tc>
          <w:tcPr>
            <w:tcW w:w="7654" w:type="dxa"/>
            <w:gridSpan w:val="2"/>
          </w:tcPr>
          <w:p w:rsidR="00831A61" w:rsidP="00831A61" w:rsidRDefault="00831A61" w14:paraId="2413FED2" w14:textId="1FE6F6CE">
            <w:r>
              <w:t>Voorgesteld 29 januari 2026</w:t>
            </w:r>
          </w:p>
        </w:tc>
      </w:tr>
      <w:tr w:rsidR="00831A61" w:rsidTr="00831A61" w14:paraId="140E0E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A61" w:rsidP="00831A61" w:rsidRDefault="00831A61" w14:paraId="25C6C4B7" w14:textId="77777777"/>
        </w:tc>
        <w:tc>
          <w:tcPr>
            <w:tcW w:w="7654" w:type="dxa"/>
            <w:gridSpan w:val="2"/>
          </w:tcPr>
          <w:p w:rsidR="00831A61" w:rsidP="00831A61" w:rsidRDefault="00831A61" w14:paraId="55756770" w14:textId="77777777"/>
        </w:tc>
      </w:tr>
      <w:tr w:rsidR="00831A61" w:rsidTr="00831A61" w14:paraId="466028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A61" w:rsidP="00831A61" w:rsidRDefault="00831A61" w14:paraId="7A3DE4CE" w14:textId="77777777"/>
        </w:tc>
        <w:tc>
          <w:tcPr>
            <w:tcW w:w="7654" w:type="dxa"/>
            <w:gridSpan w:val="2"/>
          </w:tcPr>
          <w:p w:rsidR="00831A61" w:rsidP="00831A61" w:rsidRDefault="00831A61" w14:paraId="337FBC1B" w14:textId="0B20C3A7">
            <w:r>
              <w:t>De Kamer,</w:t>
            </w:r>
          </w:p>
        </w:tc>
      </w:tr>
      <w:tr w:rsidR="00831A61" w:rsidTr="00831A61" w14:paraId="04E44B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A61" w:rsidP="00831A61" w:rsidRDefault="00831A61" w14:paraId="72048E7E" w14:textId="77777777"/>
        </w:tc>
        <w:tc>
          <w:tcPr>
            <w:tcW w:w="7654" w:type="dxa"/>
            <w:gridSpan w:val="2"/>
          </w:tcPr>
          <w:p w:rsidR="00831A61" w:rsidP="00831A61" w:rsidRDefault="00831A61" w14:paraId="33DB7355" w14:textId="77777777"/>
        </w:tc>
      </w:tr>
      <w:tr w:rsidR="00831A61" w:rsidTr="00831A61" w14:paraId="185EFF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A61" w:rsidP="00831A61" w:rsidRDefault="00831A61" w14:paraId="45348CD0" w14:textId="77777777"/>
        </w:tc>
        <w:tc>
          <w:tcPr>
            <w:tcW w:w="7654" w:type="dxa"/>
            <w:gridSpan w:val="2"/>
          </w:tcPr>
          <w:p w:rsidR="00831A61" w:rsidP="00831A61" w:rsidRDefault="00831A61" w14:paraId="0C0AE0CE" w14:textId="7B7A8574">
            <w:r>
              <w:t>gehoord de beraadslaging,</w:t>
            </w:r>
          </w:p>
        </w:tc>
      </w:tr>
      <w:tr w:rsidR="00997775" w:rsidTr="00831A61" w14:paraId="294009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6E429F" w14:textId="77777777"/>
        </w:tc>
        <w:tc>
          <w:tcPr>
            <w:tcW w:w="7654" w:type="dxa"/>
            <w:gridSpan w:val="2"/>
          </w:tcPr>
          <w:p w:rsidR="00997775" w:rsidRDefault="00997775" w14:paraId="13FE98FE" w14:textId="77777777"/>
        </w:tc>
      </w:tr>
      <w:tr w:rsidR="00997775" w:rsidTr="00831A61" w14:paraId="0C660C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C62E1C" w14:textId="77777777"/>
        </w:tc>
        <w:tc>
          <w:tcPr>
            <w:tcW w:w="7654" w:type="dxa"/>
            <w:gridSpan w:val="2"/>
          </w:tcPr>
          <w:p w:rsidR="00AA7684" w:rsidP="00AA7684" w:rsidRDefault="00AA7684" w14:paraId="64B95E75" w14:textId="77777777">
            <w:r>
              <w:t>overwegende dat geweld tegen hulpverleners, politie en bestuurders altijd onacceptabel is;</w:t>
            </w:r>
          </w:p>
          <w:p w:rsidR="00AF1063" w:rsidP="00AA7684" w:rsidRDefault="00AF1063" w14:paraId="6FA0547C" w14:textId="77777777"/>
          <w:p w:rsidR="00AA7684" w:rsidP="00AA7684" w:rsidRDefault="00AA7684" w14:paraId="3669A6EA" w14:textId="77777777">
            <w:r>
              <w:t xml:space="preserve">overwegende dat uit de criminologie blijkt dat criminaliteit samenhangt met </w:t>
            </w:r>
            <w:proofErr w:type="spellStart"/>
            <w:r>
              <w:t>sociaal-economische</w:t>
            </w:r>
            <w:proofErr w:type="spellEnd"/>
            <w:r>
              <w:t xml:space="preserve"> factoren en niet met afkomst;</w:t>
            </w:r>
          </w:p>
          <w:p w:rsidR="00AF1063" w:rsidP="00AA7684" w:rsidRDefault="00AF1063" w14:paraId="54BE9C22" w14:textId="77777777"/>
          <w:p w:rsidR="00AA7684" w:rsidP="00AA7684" w:rsidRDefault="00AA7684" w14:paraId="0E3534E1" w14:textId="77777777">
            <w:r>
              <w:t>overwegende dat collectieve verdachtmaking op basis van afkomst het vertrouwen in de rechtsstaat ondermijnt;</w:t>
            </w:r>
          </w:p>
          <w:p w:rsidR="00AF1063" w:rsidP="00AA7684" w:rsidRDefault="00AF1063" w14:paraId="3FDE208B" w14:textId="77777777"/>
          <w:p w:rsidR="00AA7684" w:rsidP="00AA7684" w:rsidRDefault="00AA7684" w14:paraId="2A3A555C" w14:textId="77777777">
            <w:r>
              <w:t>verzoekt de regering zich uit te spreken tegen het collectief criminaliseren van bevolkingsgroepen op basis van afkomst;</w:t>
            </w:r>
          </w:p>
          <w:p w:rsidR="00AF1063" w:rsidP="00AA7684" w:rsidRDefault="00AF1063" w14:paraId="7A283FCA" w14:textId="77777777"/>
          <w:p w:rsidR="00AA7684" w:rsidP="00AA7684" w:rsidRDefault="00AA7684" w14:paraId="1AE9780D" w14:textId="77777777">
            <w:r>
              <w:t>verzoekt de regering geweld tegen gezagsdragers consequent en zonder dubbele maat te veroordelen en aan te pakken,</w:t>
            </w:r>
          </w:p>
          <w:p w:rsidR="00AF1063" w:rsidP="00AA7684" w:rsidRDefault="00AF1063" w14:paraId="05C5E4CC" w14:textId="77777777"/>
          <w:p w:rsidR="00AA7684" w:rsidP="00AA7684" w:rsidRDefault="00AA7684" w14:paraId="09AF4518" w14:textId="75241EFE">
            <w:r>
              <w:t>en gaat over tot de orde van de dag.</w:t>
            </w:r>
          </w:p>
          <w:p w:rsidR="00AF1063" w:rsidP="00AA7684" w:rsidRDefault="00AF1063" w14:paraId="235A6657" w14:textId="77777777"/>
          <w:p w:rsidR="00997775" w:rsidP="00AA7684" w:rsidRDefault="00AA7684" w14:paraId="05E3BA13" w14:textId="2B12589E">
            <w:r>
              <w:t>El Abassi</w:t>
            </w:r>
          </w:p>
        </w:tc>
      </w:tr>
    </w:tbl>
    <w:p w:rsidR="00997775" w:rsidRDefault="00997775" w14:paraId="41F93FD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29BF" w14:textId="77777777" w:rsidR="00831A61" w:rsidRDefault="00831A61">
      <w:pPr>
        <w:spacing w:line="20" w:lineRule="exact"/>
      </w:pPr>
    </w:p>
  </w:endnote>
  <w:endnote w:type="continuationSeparator" w:id="0">
    <w:p w14:paraId="13BBDC6B" w14:textId="77777777" w:rsidR="00831A61" w:rsidRDefault="00831A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328F6B" w14:textId="77777777" w:rsidR="00831A61" w:rsidRDefault="00831A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BB08" w14:textId="77777777" w:rsidR="00831A61" w:rsidRDefault="00831A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AADA2C" w14:textId="77777777" w:rsidR="00831A61" w:rsidRDefault="00831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6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A61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A7684"/>
    <w:rsid w:val="00AB75BE"/>
    <w:rsid w:val="00AC6B87"/>
    <w:rsid w:val="00AF10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807D2"/>
  <w15:docId w15:val="{2B3F54C9-3953-4C1D-9D6E-B6DEB72A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2026-01-30T08:38:00.0000000Z</dcterms:created>
  <dcterms:modified xsi:type="dcterms:W3CDTF">2026-01-30T10:33:00.0000000Z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