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1074" w14:paraId="3A04EA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F828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47A8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1074" w14:paraId="5016A6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B4972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D1074" w14:paraId="6593FB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FC8556" w14:textId="77777777"/>
        </w:tc>
      </w:tr>
      <w:tr w:rsidR="00997775" w:rsidTr="009D1074" w14:paraId="234D98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328CB9" w14:textId="77777777"/>
        </w:tc>
      </w:tr>
      <w:tr w:rsidR="00997775" w:rsidTr="009D1074" w14:paraId="2C85BC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F0C8E3" w14:textId="77777777"/>
        </w:tc>
        <w:tc>
          <w:tcPr>
            <w:tcW w:w="7654" w:type="dxa"/>
            <w:gridSpan w:val="2"/>
          </w:tcPr>
          <w:p w:rsidR="00997775" w:rsidRDefault="00997775" w14:paraId="1A5791EC" w14:textId="77777777"/>
        </w:tc>
      </w:tr>
      <w:tr w:rsidR="009D1074" w:rsidTr="009D1074" w14:paraId="238D5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074" w:rsidP="009D1074" w:rsidRDefault="009D1074" w14:paraId="218E72EA" w14:textId="5A9B13D7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9D1074" w:rsidP="009D1074" w:rsidRDefault="009D1074" w14:paraId="70DB2E55" w14:textId="79665E82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9D1074" w:rsidTr="009D1074" w14:paraId="13377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074" w:rsidP="009D1074" w:rsidRDefault="009D1074" w14:paraId="0134C475" w14:textId="77777777"/>
        </w:tc>
        <w:tc>
          <w:tcPr>
            <w:tcW w:w="7654" w:type="dxa"/>
            <w:gridSpan w:val="2"/>
          </w:tcPr>
          <w:p w:rsidR="009D1074" w:rsidP="009D1074" w:rsidRDefault="009D1074" w14:paraId="6061639D" w14:textId="77777777"/>
        </w:tc>
      </w:tr>
      <w:tr w:rsidR="009D1074" w:rsidTr="009D1074" w14:paraId="2B3931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074" w:rsidP="009D1074" w:rsidRDefault="009D1074" w14:paraId="51E49374" w14:textId="77777777"/>
        </w:tc>
        <w:tc>
          <w:tcPr>
            <w:tcW w:w="7654" w:type="dxa"/>
            <w:gridSpan w:val="2"/>
          </w:tcPr>
          <w:p w:rsidR="009D1074" w:rsidP="009D1074" w:rsidRDefault="009D1074" w14:paraId="48F99E42" w14:textId="77777777"/>
        </w:tc>
      </w:tr>
      <w:tr w:rsidR="009D1074" w:rsidTr="009D1074" w14:paraId="68005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074" w:rsidP="009D1074" w:rsidRDefault="009D1074" w14:paraId="4C19C3D6" w14:textId="03B42B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15B24">
              <w:rPr>
                <w:b/>
              </w:rPr>
              <w:t>110</w:t>
            </w:r>
          </w:p>
        </w:tc>
        <w:tc>
          <w:tcPr>
            <w:tcW w:w="7654" w:type="dxa"/>
            <w:gridSpan w:val="2"/>
          </w:tcPr>
          <w:p w:rsidR="009D1074" w:rsidP="009D1074" w:rsidRDefault="009D1074" w14:paraId="137AC5BB" w14:textId="7A05D9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15B24">
              <w:rPr>
                <w:b/>
              </w:rPr>
              <w:t>HET LID DIEDERIK VAN DIJK C.S.</w:t>
            </w:r>
          </w:p>
        </w:tc>
      </w:tr>
      <w:tr w:rsidR="009D1074" w:rsidTr="009D1074" w14:paraId="175A72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074" w:rsidP="009D1074" w:rsidRDefault="009D1074" w14:paraId="7097B444" w14:textId="77777777"/>
        </w:tc>
        <w:tc>
          <w:tcPr>
            <w:tcW w:w="7654" w:type="dxa"/>
            <w:gridSpan w:val="2"/>
          </w:tcPr>
          <w:p w:rsidR="009D1074" w:rsidP="009D1074" w:rsidRDefault="009D1074" w14:paraId="06EB9908" w14:textId="0F1F4D6F">
            <w:r>
              <w:t>Voorgesteld 29 januari 2026</w:t>
            </w:r>
          </w:p>
        </w:tc>
      </w:tr>
      <w:tr w:rsidR="009D1074" w:rsidTr="009D1074" w14:paraId="53B91D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074" w:rsidP="009D1074" w:rsidRDefault="009D1074" w14:paraId="03FA3EC3" w14:textId="77777777"/>
        </w:tc>
        <w:tc>
          <w:tcPr>
            <w:tcW w:w="7654" w:type="dxa"/>
            <w:gridSpan w:val="2"/>
          </w:tcPr>
          <w:p w:rsidR="009D1074" w:rsidP="009D1074" w:rsidRDefault="009D1074" w14:paraId="32467311" w14:textId="77777777"/>
        </w:tc>
      </w:tr>
      <w:tr w:rsidR="009D1074" w:rsidTr="009D1074" w14:paraId="50BEA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074" w:rsidP="009D1074" w:rsidRDefault="009D1074" w14:paraId="7FB93E60" w14:textId="77777777"/>
        </w:tc>
        <w:tc>
          <w:tcPr>
            <w:tcW w:w="7654" w:type="dxa"/>
            <w:gridSpan w:val="2"/>
          </w:tcPr>
          <w:p w:rsidR="009D1074" w:rsidP="009D1074" w:rsidRDefault="009D1074" w14:paraId="009AE137" w14:textId="3F287146">
            <w:r>
              <w:t>De Kamer,</w:t>
            </w:r>
          </w:p>
        </w:tc>
      </w:tr>
      <w:tr w:rsidR="009D1074" w:rsidTr="009D1074" w14:paraId="4F6BB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074" w:rsidP="009D1074" w:rsidRDefault="009D1074" w14:paraId="3C99A2CD" w14:textId="77777777"/>
        </w:tc>
        <w:tc>
          <w:tcPr>
            <w:tcW w:w="7654" w:type="dxa"/>
            <w:gridSpan w:val="2"/>
          </w:tcPr>
          <w:p w:rsidR="009D1074" w:rsidP="009D1074" w:rsidRDefault="009D1074" w14:paraId="6D0762F1" w14:textId="77777777"/>
        </w:tc>
      </w:tr>
      <w:tr w:rsidR="009D1074" w:rsidTr="009D1074" w14:paraId="03B52C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1074" w:rsidP="009D1074" w:rsidRDefault="009D1074" w14:paraId="72EDF36D" w14:textId="77777777"/>
        </w:tc>
        <w:tc>
          <w:tcPr>
            <w:tcW w:w="7654" w:type="dxa"/>
            <w:gridSpan w:val="2"/>
          </w:tcPr>
          <w:p w:rsidR="009D1074" w:rsidP="009D1074" w:rsidRDefault="009D1074" w14:paraId="2DA08FB0" w14:textId="288FF4ED">
            <w:r>
              <w:t>gehoord de beraadslaging,</w:t>
            </w:r>
          </w:p>
        </w:tc>
      </w:tr>
      <w:tr w:rsidR="00997775" w:rsidTr="009D1074" w14:paraId="2FB79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839FF7" w14:textId="77777777"/>
        </w:tc>
        <w:tc>
          <w:tcPr>
            <w:tcW w:w="7654" w:type="dxa"/>
            <w:gridSpan w:val="2"/>
          </w:tcPr>
          <w:p w:rsidR="00997775" w:rsidRDefault="00997775" w14:paraId="4C9CA01F" w14:textId="77777777"/>
        </w:tc>
      </w:tr>
      <w:tr w:rsidR="00997775" w:rsidTr="009D1074" w14:paraId="14491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A1EE2A" w14:textId="77777777"/>
        </w:tc>
        <w:tc>
          <w:tcPr>
            <w:tcW w:w="7654" w:type="dxa"/>
            <w:gridSpan w:val="2"/>
          </w:tcPr>
          <w:p w:rsidR="00B33904" w:rsidP="00B33904" w:rsidRDefault="00B33904" w14:paraId="4A8D8A20" w14:textId="77777777">
            <w:r>
              <w:t>overwegende dat de DUUP-regeling is bedoeld voor uitstapprogramma's voor mensen die de prostitutie willen verlaten, maar dat uit de praktijk blijkt dat in sommige steden DUUP-middelen terechtkomen bij organisaties die naast uitstap ook instap faciliteren;</w:t>
            </w:r>
          </w:p>
          <w:p w:rsidR="00B15B24" w:rsidP="00B33904" w:rsidRDefault="00B15B24" w14:paraId="519C53ED" w14:textId="77777777"/>
          <w:p w:rsidR="00B33904" w:rsidP="00B33904" w:rsidRDefault="00B33904" w14:paraId="32F8DB9F" w14:textId="77777777">
            <w:r>
              <w:t>verzoekt de regering in overleg met de DUUP-centrumgemeenten te bevorderen dat de DUUP-middelen ook daadwerkelijk en exclusief voor uitstapondersteuning worden ingezet,</w:t>
            </w:r>
          </w:p>
          <w:p w:rsidR="00B15B24" w:rsidP="00B33904" w:rsidRDefault="00B15B24" w14:paraId="131362AF" w14:textId="77777777"/>
          <w:p w:rsidR="00B33904" w:rsidP="00B33904" w:rsidRDefault="00B33904" w14:paraId="100E2F1E" w14:textId="77777777">
            <w:r>
              <w:t>en gaat over tot de orde van de dag.</w:t>
            </w:r>
          </w:p>
          <w:p w:rsidR="00B15B24" w:rsidP="00B33904" w:rsidRDefault="00B15B24" w14:paraId="25F01B09" w14:textId="77777777"/>
          <w:p w:rsidR="00B15B24" w:rsidP="00B33904" w:rsidRDefault="00B33904" w14:paraId="4FC51DE8" w14:textId="77777777">
            <w:r>
              <w:t>Diederik van Dijk</w:t>
            </w:r>
          </w:p>
          <w:p w:rsidR="00B15B24" w:rsidP="00B33904" w:rsidRDefault="00B33904" w14:paraId="683A4DB5" w14:textId="77777777">
            <w:r>
              <w:t>Bikker</w:t>
            </w:r>
          </w:p>
          <w:p w:rsidR="00997775" w:rsidP="00B33904" w:rsidRDefault="00B33904" w14:paraId="4F3A8D3C" w14:textId="1FC40F38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531E42B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568D" w14:textId="77777777" w:rsidR="009D1074" w:rsidRDefault="009D1074">
      <w:pPr>
        <w:spacing w:line="20" w:lineRule="exact"/>
      </w:pPr>
    </w:p>
  </w:endnote>
  <w:endnote w:type="continuationSeparator" w:id="0">
    <w:p w14:paraId="1EA250F5" w14:textId="77777777" w:rsidR="009D1074" w:rsidRDefault="009D10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ED7FBB" w14:textId="77777777" w:rsidR="009D1074" w:rsidRDefault="009D10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59D8" w14:textId="77777777" w:rsidR="009D1074" w:rsidRDefault="009D10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8EA11E" w14:textId="77777777" w:rsidR="009D1074" w:rsidRDefault="009D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7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1074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15B24"/>
    <w:rsid w:val="00B33904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74F68"/>
  <w15:docId w15:val="{C2298715-D904-47B3-8662-65FB42EF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2026-01-30T08:38:00.0000000Z</dcterms:created>
  <dcterms:modified xsi:type="dcterms:W3CDTF">2026-01-30T10:34:00.0000000Z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