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60B80" w14:paraId="756B8301" w14:textId="77777777">
        <w:tc>
          <w:tcPr>
            <w:tcW w:w="6733" w:type="dxa"/>
            <w:gridSpan w:val="2"/>
            <w:tcBorders>
              <w:top w:val="nil"/>
              <w:left w:val="nil"/>
              <w:bottom w:val="nil"/>
              <w:right w:val="nil"/>
            </w:tcBorders>
            <w:vAlign w:val="center"/>
          </w:tcPr>
          <w:p w:rsidR="00997775" w:rsidP="00710A7A" w:rsidRDefault="00997775" w14:paraId="26A6E88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32D6E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60B80" w14:paraId="310A314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8DBFF7" w14:textId="77777777">
            <w:r w:rsidRPr="008B0CC5">
              <w:t xml:space="preserve">Vergaderjaar </w:t>
            </w:r>
            <w:r w:rsidR="00AC6B87">
              <w:t>202</w:t>
            </w:r>
            <w:r w:rsidR="00684DFF">
              <w:t>5</w:t>
            </w:r>
            <w:r w:rsidR="00AC6B87">
              <w:t>-202</w:t>
            </w:r>
            <w:r w:rsidR="00684DFF">
              <w:t>6</w:t>
            </w:r>
          </w:p>
        </w:tc>
      </w:tr>
      <w:tr w:rsidR="00997775" w:rsidTr="00B60B80" w14:paraId="0F5EA7D1" w14:textId="77777777">
        <w:trPr>
          <w:cantSplit/>
        </w:trPr>
        <w:tc>
          <w:tcPr>
            <w:tcW w:w="10985" w:type="dxa"/>
            <w:gridSpan w:val="3"/>
            <w:tcBorders>
              <w:top w:val="nil"/>
              <w:left w:val="nil"/>
              <w:bottom w:val="nil"/>
              <w:right w:val="nil"/>
            </w:tcBorders>
          </w:tcPr>
          <w:p w:rsidR="00997775" w:rsidRDefault="00997775" w14:paraId="6F118D17" w14:textId="77777777"/>
        </w:tc>
      </w:tr>
      <w:tr w:rsidR="00997775" w:rsidTr="00B60B80" w14:paraId="0CC5047E" w14:textId="77777777">
        <w:trPr>
          <w:cantSplit/>
        </w:trPr>
        <w:tc>
          <w:tcPr>
            <w:tcW w:w="10985" w:type="dxa"/>
            <w:gridSpan w:val="3"/>
            <w:tcBorders>
              <w:top w:val="nil"/>
              <w:left w:val="nil"/>
              <w:bottom w:val="single" w:color="auto" w:sz="4" w:space="0"/>
              <w:right w:val="nil"/>
            </w:tcBorders>
          </w:tcPr>
          <w:p w:rsidR="00997775" w:rsidRDefault="00997775" w14:paraId="3D58A52A" w14:textId="77777777"/>
        </w:tc>
      </w:tr>
      <w:tr w:rsidR="00997775" w:rsidTr="00B60B80" w14:paraId="6AD79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4A0D24" w14:textId="77777777"/>
        </w:tc>
        <w:tc>
          <w:tcPr>
            <w:tcW w:w="7654" w:type="dxa"/>
            <w:gridSpan w:val="2"/>
          </w:tcPr>
          <w:p w:rsidR="00997775" w:rsidRDefault="00997775" w14:paraId="1CE72733" w14:textId="77777777"/>
        </w:tc>
      </w:tr>
      <w:tr w:rsidR="00B60B80" w:rsidTr="00B60B80" w14:paraId="7E957C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B80" w:rsidP="00B60B80" w:rsidRDefault="00B60B80" w14:paraId="6B1F7422" w14:textId="2F255B71">
            <w:pPr>
              <w:rPr>
                <w:b/>
              </w:rPr>
            </w:pPr>
            <w:r>
              <w:rPr>
                <w:b/>
              </w:rPr>
              <w:t>36 800 VI</w:t>
            </w:r>
          </w:p>
        </w:tc>
        <w:tc>
          <w:tcPr>
            <w:tcW w:w="7654" w:type="dxa"/>
            <w:gridSpan w:val="2"/>
          </w:tcPr>
          <w:p w:rsidR="00B60B80" w:rsidP="00B60B80" w:rsidRDefault="00B60B80" w14:paraId="30B72F11" w14:textId="5C0390B8">
            <w:pPr>
              <w:rPr>
                <w:b/>
              </w:rPr>
            </w:pPr>
            <w:r w:rsidRPr="003A789A">
              <w:rPr>
                <w:b/>
                <w:bCs/>
                <w:szCs w:val="24"/>
              </w:rPr>
              <w:t>Vaststelling van de begrotingsstaten van het Ministerie van Justitie en Veiligheid (VI) voor het jaar 2026</w:t>
            </w:r>
          </w:p>
        </w:tc>
      </w:tr>
      <w:tr w:rsidR="00B60B80" w:rsidTr="00B60B80" w14:paraId="224482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B80" w:rsidP="00B60B80" w:rsidRDefault="00B60B80" w14:paraId="47DA59EB" w14:textId="77777777"/>
        </w:tc>
        <w:tc>
          <w:tcPr>
            <w:tcW w:w="7654" w:type="dxa"/>
            <w:gridSpan w:val="2"/>
          </w:tcPr>
          <w:p w:rsidR="00B60B80" w:rsidP="00B60B80" w:rsidRDefault="00B60B80" w14:paraId="1EB85FEB" w14:textId="77777777"/>
        </w:tc>
      </w:tr>
      <w:tr w:rsidR="00B60B80" w:rsidTr="00B60B80" w14:paraId="2AF8C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B80" w:rsidP="00B60B80" w:rsidRDefault="00B60B80" w14:paraId="3941EC75" w14:textId="77777777"/>
        </w:tc>
        <w:tc>
          <w:tcPr>
            <w:tcW w:w="7654" w:type="dxa"/>
            <w:gridSpan w:val="2"/>
          </w:tcPr>
          <w:p w:rsidR="00B60B80" w:rsidP="00B60B80" w:rsidRDefault="00B60B80" w14:paraId="311919A0" w14:textId="77777777"/>
        </w:tc>
      </w:tr>
      <w:tr w:rsidR="00B60B80" w:rsidTr="00B60B80" w14:paraId="66767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B80" w:rsidP="00B60B80" w:rsidRDefault="00B60B80" w14:paraId="264848DC" w14:textId="6C6BCBBC">
            <w:pPr>
              <w:rPr>
                <w:b/>
              </w:rPr>
            </w:pPr>
            <w:r>
              <w:rPr>
                <w:b/>
              </w:rPr>
              <w:t xml:space="preserve">Nr. </w:t>
            </w:r>
            <w:r w:rsidR="0086057E">
              <w:rPr>
                <w:b/>
              </w:rPr>
              <w:t>111</w:t>
            </w:r>
          </w:p>
        </w:tc>
        <w:tc>
          <w:tcPr>
            <w:tcW w:w="7654" w:type="dxa"/>
            <w:gridSpan w:val="2"/>
          </w:tcPr>
          <w:p w:rsidR="00B60B80" w:rsidP="00B60B80" w:rsidRDefault="00B60B80" w14:paraId="3E1FD68C" w14:textId="76677E75">
            <w:pPr>
              <w:rPr>
                <w:b/>
              </w:rPr>
            </w:pPr>
            <w:r>
              <w:rPr>
                <w:b/>
              </w:rPr>
              <w:t xml:space="preserve">MOTIE VAN </w:t>
            </w:r>
            <w:r w:rsidR="0086057E">
              <w:rPr>
                <w:b/>
              </w:rPr>
              <w:t>DE LEDEN DIEDERIK VAN DIJK EN COENRADIE</w:t>
            </w:r>
          </w:p>
        </w:tc>
      </w:tr>
      <w:tr w:rsidR="00B60B80" w:rsidTr="00B60B80" w14:paraId="6C814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B80" w:rsidP="00B60B80" w:rsidRDefault="00B60B80" w14:paraId="6A8B355E" w14:textId="77777777"/>
        </w:tc>
        <w:tc>
          <w:tcPr>
            <w:tcW w:w="7654" w:type="dxa"/>
            <w:gridSpan w:val="2"/>
          </w:tcPr>
          <w:p w:rsidR="00B60B80" w:rsidP="00B60B80" w:rsidRDefault="00B60B80" w14:paraId="798B351B" w14:textId="5BB5871A">
            <w:r>
              <w:t>Voorgesteld 29 januari 2026</w:t>
            </w:r>
          </w:p>
        </w:tc>
      </w:tr>
      <w:tr w:rsidR="00B60B80" w:rsidTr="00B60B80" w14:paraId="0CA4A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B80" w:rsidP="00B60B80" w:rsidRDefault="00B60B80" w14:paraId="362C8C95" w14:textId="77777777"/>
        </w:tc>
        <w:tc>
          <w:tcPr>
            <w:tcW w:w="7654" w:type="dxa"/>
            <w:gridSpan w:val="2"/>
          </w:tcPr>
          <w:p w:rsidR="00B60B80" w:rsidP="00B60B80" w:rsidRDefault="00B60B80" w14:paraId="6619F3A3" w14:textId="77777777"/>
        </w:tc>
      </w:tr>
      <w:tr w:rsidR="00B60B80" w:rsidTr="00B60B80" w14:paraId="395E86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B80" w:rsidP="00B60B80" w:rsidRDefault="00B60B80" w14:paraId="23B3352D" w14:textId="77777777"/>
        </w:tc>
        <w:tc>
          <w:tcPr>
            <w:tcW w:w="7654" w:type="dxa"/>
            <w:gridSpan w:val="2"/>
          </w:tcPr>
          <w:p w:rsidR="00B60B80" w:rsidP="00B60B80" w:rsidRDefault="00B60B80" w14:paraId="2D0BD105" w14:textId="2F035E4D">
            <w:r>
              <w:t>De Kamer,</w:t>
            </w:r>
          </w:p>
        </w:tc>
      </w:tr>
      <w:tr w:rsidR="00B60B80" w:rsidTr="00B60B80" w14:paraId="16E73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B80" w:rsidP="00B60B80" w:rsidRDefault="00B60B80" w14:paraId="7A4F6D7A" w14:textId="77777777"/>
        </w:tc>
        <w:tc>
          <w:tcPr>
            <w:tcW w:w="7654" w:type="dxa"/>
            <w:gridSpan w:val="2"/>
          </w:tcPr>
          <w:p w:rsidR="00B60B80" w:rsidP="00B60B80" w:rsidRDefault="00B60B80" w14:paraId="5427D36F" w14:textId="77777777"/>
        </w:tc>
      </w:tr>
      <w:tr w:rsidR="00B60B80" w:rsidTr="00B60B80" w14:paraId="098E7D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B80" w:rsidP="00B60B80" w:rsidRDefault="00B60B80" w14:paraId="3FEBA983" w14:textId="77777777"/>
        </w:tc>
        <w:tc>
          <w:tcPr>
            <w:tcW w:w="7654" w:type="dxa"/>
            <w:gridSpan w:val="2"/>
          </w:tcPr>
          <w:p w:rsidR="00B60B80" w:rsidP="00B60B80" w:rsidRDefault="00B60B80" w14:paraId="4ED2D6FD" w14:textId="16F90270">
            <w:r>
              <w:t>gehoord de beraadslaging,</w:t>
            </w:r>
          </w:p>
        </w:tc>
      </w:tr>
      <w:tr w:rsidR="00997775" w:rsidTr="00B60B80" w14:paraId="245FC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81DB05" w14:textId="77777777"/>
        </w:tc>
        <w:tc>
          <w:tcPr>
            <w:tcW w:w="7654" w:type="dxa"/>
            <w:gridSpan w:val="2"/>
          </w:tcPr>
          <w:p w:rsidR="00997775" w:rsidRDefault="00997775" w14:paraId="22BC1434" w14:textId="77777777"/>
        </w:tc>
      </w:tr>
      <w:tr w:rsidR="00997775" w:rsidTr="00B60B80" w14:paraId="47C76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D594A2" w14:textId="77777777"/>
        </w:tc>
        <w:tc>
          <w:tcPr>
            <w:tcW w:w="7654" w:type="dxa"/>
            <w:gridSpan w:val="2"/>
          </w:tcPr>
          <w:p w:rsidR="0086057E" w:rsidP="0086057E" w:rsidRDefault="0086057E" w14:paraId="108847A3" w14:textId="77777777">
            <w:r>
              <w:t>constaterende dat geweld tegen vrouwen een hardnekkig maatschappelijk probleem is, dat zich in uiteenlopende vormen manifesteert;</w:t>
            </w:r>
          </w:p>
          <w:p w:rsidR="0086057E" w:rsidP="0086057E" w:rsidRDefault="0086057E" w14:paraId="5FCB3B15" w14:textId="77777777"/>
          <w:p w:rsidR="0086057E" w:rsidP="0086057E" w:rsidRDefault="0086057E" w14:paraId="573103E4" w14:textId="77777777">
            <w:r>
              <w:t>overwegende dat uit diverse onderzoeken blijkt dat vrouwen in de prostitutie bovengemiddeld vaak te maken krijgen met seksueel, fysiek en psychisch geweld, alsmede met uitbuiting en dwang;</w:t>
            </w:r>
          </w:p>
          <w:p w:rsidR="0086057E" w:rsidP="0086057E" w:rsidRDefault="0086057E" w14:paraId="1AD98A5D" w14:textId="77777777"/>
          <w:p w:rsidR="0086057E" w:rsidP="0086057E" w:rsidRDefault="0086057E" w14:paraId="0E6F2D34" w14:textId="77777777">
            <w:r>
              <w:t>verzoekt de regering om in het kader van het Nationaal Actieprogramma Aanpak seksueel grensoverschrijdend gedrag en seksueel geweld expliciet aandacht te besteden aan geweld tegen vrouwen in de prostitutie, en daarbij in het bijzonder te bezien hoe preventie, signalering, bescherming en ondersteuning van vrouwen die zich onvrijwillig in de prostitutie bevinden verder kan worden versterkt,</w:t>
            </w:r>
          </w:p>
          <w:p w:rsidR="0086057E" w:rsidP="0086057E" w:rsidRDefault="0086057E" w14:paraId="11CCFD2A" w14:textId="77777777"/>
          <w:p w:rsidR="0086057E" w:rsidP="0086057E" w:rsidRDefault="0086057E" w14:paraId="5A25E288" w14:textId="77777777">
            <w:r>
              <w:t>en gaat over tot de orde van de dag.</w:t>
            </w:r>
          </w:p>
          <w:p w:rsidR="0086057E" w:rsidP="0086057E" w:rsidRDefault="0086057E" w14:paraId="57E358EE" w14:textId="77777777"/>
          <w:p w:rsidR="0086057E" w:rsidP="0086057E" w:rsidRDefault="0086057E" w14:paraId="63C227EA" w14:textId="77777777">
            <w:r>
              <w:t>Diederik van Dijk</w:t>
            </w:r>
          </w:p>
          <w:p w:rsidR="00997775" w:rsidP="0086057E" w:rsidRDefault="0086057E" w14:paraId="61B3BF86" w14:textId="2A821F70">
            <w:proofErr w:type="spellStart"/>
            <w:r>
              <w:t>Coenradie</w:t>
            </w:r>
            <w:proofErr w:type="spellEnd"/>
          </w:p>
        </w:tc>
      </w:tr>
    </w:tbl>
    <w:p w:rsidR="00997775" w:rsidRDefault="00997775" w14:paraId="488B9F1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87CD" w14:textId="77777777" w:rsidR="00B60B80" w:rsidRDefault="00B60B80">
      <w:pPr>
        <w:spacing w:line="20" w:lineRule="exact"/>
      </w:pPr>
    </w:p>
  </w:endnote>
  <w:endnote w:type="continuationSeparator" w:id="0">
    <w:p w14:paraId="1B5D5621" w14:textId="77777777" w:rsidR="00B60B80" w:rsidRDefault="00B60B80">
      <w:pPr>
        <w:pStyle w:val="Amendement"/>
      </w:pPr>
      <w:r>
        <w:rPr>
          <w:b w:val="0"/>
        </w:rPr>
        <w:t xml:space="preserve"> </w:t>
      </w:r>
    </w:p>
  </w:endnote>
  <w:endnote w:type="continuationNotice" w:id="1">
    <w:p w14:paraId="1F223A04" w14:textId="77777777" w:rsidR="00B60B80" w:rsidRDefault="00B60B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F32D" w14:textId="77777777" w:rsidR="00B60B80" w:rsidRDefault="00B60B80">
      <w:pPr>
        <w:pStyle w:val="Amendement"/>
      </w:pPr>
      <w:r>
        <w:rPr>
          <w:b w:val="0"/>
        </w:rPr>
        <w:separator/>
      </w:r>
    </w:p>
  </w:footnote>
  <w:footnote w:type="continuationSeparator" w:id="0">
    <w:p w14:paraId="43F4E112" w14:textId="77777777" w:rsidR="00B60B80" w:rsidRDefault="00B60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8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057E"/>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60B80"/>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83327"/>
  <w15:docId w15:val="{4476F818-6859-458E-83DC-08BBBF0D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2026-01-30T08:38:00.0000000Z</dcterms:created>
  <dcterms:modified xsi:type="dcterms:W3CDTF">2026-01-30T10:52:00.0000000Z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