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01C5" w14:paraId="34A8F618" w14:textId="77777777">
        <w:tc>
          <w:tcPr>
            <w:tcW w:w="6733" w:type="dxa"/>
            <w:gridSpan w:val="2"/>
            <w:tcBorders>
              <w:top w:val="nil"/>
              <w:left w:val="nil"/>
              <w:bottom w:val="nil"/>
              <w:right w:val="nil"/>
            </w:tcBorders>
            <w:vAlign w:val="center"/>
          </w:tcPr>
          <w:p w:rsidR="00997775" w:rsidP="00710A7A" w:rsidRDefault="00997775" w14:paraId="4DF941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61AF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01C5" w14:paraId="7E46B2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F5BC54" w14:textId="77777777">
            <w:r w:rsidRPr="008B0CC5">
              <w:t xml:space="preserve">Vergaderjaar </w:t>
            </w:r>
            <w:r w:rsidR="00AC6B87">
              <w:t>202</w:t>
            </w:r>
            <w:r w:rsidR="00684DFF">
              <w:t>5</w:t>
            </w:r>
            <w:r w:rsidR="00AC6B87">
              <w:t>-202</w:t>
            </w:r>
            <w:r w:rsidR="00684DFF">
              <w:t>6</w:t>
            </w:r>
          </w:p>
        </w:tc>
      </w:tr>
      <w:tr w:rsidR="00997775" w:rsidTr="003E01C5" w14:paraId="154A6FB9" w14:textId="77777777">
        <w:trPr>
          <w:cantSplit/>
        </w:trPr>
        <w:tc>
          <w:tcPr>
            <w:tcW w:w="10985" w:type="dxa"/>
            <w:gridSpan w:val="3"/>
            <w:tcBorders>
              <w:top w:val="nil"/>
              <w:left w:val="nil"/>
              <w:bottom w:val="nil"/>
              <w:right w:val="nil"/>
            </w:tcBorders>
          </w:tcPr>
          <w:p w:rsidR="00997775" w:rsidRDefault="00997775" w14:paraId="793C31AB" w14:textId="77777777"/>
        </w:tc>
      </w:tr>
      <w:tr w:rsidR="00997775" w:rsidTr="003E01C5" w14:paraId="78B7C669" w14:textId="77777777">
        <w:trPr>
          <w:cantSplit/>
        </w:trPr>
        <w:tc>
          <w:tcPr>
            <w:tcW w:w="10985" w:type="dxa"/>
            <w:gridSpan w:val="3"/>
            <w:tcBorders>
              <w:top w:val="nil"/>
              <w:left w:val="nil"/>
              <w:bottom w:val="single" w:color="auto" w:sz="4" w:space="0"/>
              <w:right w:val="nil"/>
            </w:tcBorders>
          </w:tcPr>
          <w:p w:rsidR="00997775" w:rsidRDefault="00997775" w14:paraId="63ACD6C2" w14:textId="77777777"/>
        </w:tc>
      </w:tr>
      <w:tr w:rsidR="00997775" w:rsidTr="003E01C5" w14:paraId="30623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43A69A" w14:textId="77777777"/>
        </w:tc>
        <w:tc>
          <w:tcPr>
            <w:tcW w:w="7654" w:type="dxa"/>
            <w:gridSpan w:val="2"/>
          </w:tcPr>
          <w:p w:rsidR="00997775" w:rsidRDefault="00997775" w14:paraId="675B308B" w14:textId="77777777"/>
        </w:tc>
      </w:tr>
      <w:tr w:rsidR="003E01C5" w:rsidTr="003E01C5" w14:paraId="0A3FC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424ED717" w14:textId="42FC871A">
            <w:pPr>
              <w:rPr>
                <w:b/>
              </w:rPr>
            </w:pPr>
            <w:r>
              <w:rPr>
                <w:b/>
              </w:rPr>
              <w:t>36 800 VI</w:t>
            </w:r>
          </w:p>
        </w:tc>
        <w:tc>
          <w:tcPr>
            <w:tcW w:w="7654" w:type="dxa"/>
            <w:gridSpan w:val="2"/>
          </w:tcPr>
          <w:p w:rsidR="003E01C5" w:rsidP="003E01C5" w:rsidRDefault="003E01C5" w14:paraId="659E701C" w14:textId="2D194876">
            <w:pPr>
              <w:rPr>
                <w:b/>
              </w:rPr>
            </w:pPr>
            <w:r w:rsidRPr="003A789A">
              <w:rPr>
                <w:b/>
                <w:bCs/>
                <w:szCs w:val="24"/>
              </w:rPr>
              <w:t>Vaststelling van de begrotingsstaten van het Ministerie van Justitie en Veiligheid (VI) voor het jaar 2026</w:t>
            </w:r>
          </w:p>
        </w:tc>
      </w:tr>
      <w:tr w:rsidR="003E01C5" w:rsidTr="003E01C5" w14:paraId="162FC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4C6CB61F" w14:textId="77777777"/>
        </w:tc>
        <w:tc>
          <w:tcPr>
            <w:tcW w:w="7654" w:type="dxa"/>
            <w:gridSpan w:val="2"/>
          </w:tcPr>
          <w:p w:rsidR="003E01C5" w:rsidP="003E01C5" w:rsidRDefault="003E01C5" w14:paraId="019397B6" w14:textId="77777777"/>
        </w:tc>
      </w:tr>
      <w:tr w:rsidR="003E01C5" w:rsidTr="003E01C5" w14:paraId="12C9B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424F5029" w14:textId="77777777"/>
        </w:tc>
        <w:tc>
          <w:tcPr>
            <w:tcW w:w="7654" w:type="dxa"/>
            <w:gridSpan w:val="2"/>
          </w:tcPr>
          <w:p w:rsidR="003E01C5" w:rsidP="003E01C5" w:rsidRDefault="003E01C5" w14:paraId="77C31A02" w14:textId="77777777"/>
        </w:tc>
      </w:tr>
      <w:tr w:rsidR="003E01C5" w:rsidTr="003E01C5" w14:paraId="37764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5E83BB3E" w14:textId="40B54528">
            <w:pPr>
              <w:rPr>
                <w:b/>
              </w:rPr>
            </w:pPr>
            <w:r>
              <w:rPr>
                <w:b/>
              </w:rPr>
              <w:t xml:space="preserve">Nr. </w:t>
            </w:r>
            <w:r>
              <w:rPr>
                <w:b/>
              </w:rPr>
              <w:t>113</w:t>
            </w:r>
          </w:p>
        </w:tc>
        <w:tc>
          <w:tcPr>
            <w:tcW w:w="7654" w:type="dxa"/>
            <w:gridSpan w:val="2"/>
          </w:tcPr>
          <w:p w:rsidR="003E01C5" w:rsidP="003E01C5" w:rsidRDefault="003E01C5" w14:paraId="7EB31695" w14:textId="7B70E240">
            <w:pPr>
              <w:rPr>
                <w:b/>
              </w:rPr>
            </w:pPr>
            <w:r>
              <w:rPr>
                <w:b/>
              </w:rPr>
              <w:t xml:space="preserve">MOTIE VAN </w:t>
            </w:r>
            <w:r>
              <w:rPr>
                <w:b/>
              </w:rPr>
              <w:t>HET LID TEUNISSEN</w:t>
            </w:r>
          </w:p>
        </w:tc>
      </w:tr>
      <w:tr w:rsidR="003E01C5" w:rsidTr="003E01C5" w14:paraId="7ABC1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4EF13344" w14:textId="77777777"/>
        </w:tc>
        <w:tc>
          <w:tcPr>
            <w:tcW w:w="7654" w:type="dxa"/>
            <w:gridSpan w:val="2"/>
          </w:tcPr>
          <w:p w:rsidR="003E01C5" w:rsidP="003E01C5" w:rsidRDefault="003E01C5" w14:paraId="16489D02" w14:textId="4FF144D6">
            <w:r>
              <w:t>Voorgesteld 29 januari 2026</w:t>
            </w:r>
          </w:p>
        </w:tc>
      </w:tr>
      <w:tr w:rsidR="003E01C5" w:rsidTr="003E01C5" w14:paraId="79288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1E0CBB49" w14:textId="77777777"/>
        </w:tc>
        <w:tc>
          <w:tcPr>
            <w:tcW w:w="7654" w:type="dxa"/>
            <w:gridSpan w:val="2"/>
          </w:tcPr>
          <w:p w:rsidR="003E01C5" w:rsidP="003E01C5" w:rsidRDefault="003E01C5" w14:paraId="69799A7C" w14:textId="77777777"/>
        </w:tc>
      </w:tr>
      <w:tr w:rsidR="003E01C5" w:rsidTr="003E01C5" w14:paraId="04F0EA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22919728" w14:textId="77777777"/>
        </w:tc>
        <w:tc>
          <w:tcPr>
            <w:tcW w:w="7654" w:type="dxa"/>
            <w:gridSpan w:val="2"/>
          </w:tcPr>
          <w:p w:rsidR="003E01C5" w:rsidP="003E01C5" w:rsidRDefault="003E01C5" w14:paraId="4660A6EF" w14:textId="4834C38E">
            <w:r>
              <w:t>De Kamer,</w:t>
            </w:r>
          </w:p>
        </w:tc>
      </w:tr>
      <w:tr w:rsidR="003E01C5" w:rsidTr="003E01C5" w14:paraId="34865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2966DB9E" w14:textId="77777777"/>
        </w:tc>
        <w:tc>
          <w:tcPr>
            <w:tcW w:w="7654" w:type="dxa"/>
            <w:gridSpan w:val="2"/>
          </w:tcPr>
          <w:p w:rsidR="003E01C5" w:rsidP="003E01C5" w:rsidRDefault="003E01C5" w14:paraId="6A03F2CB" w14:textId="77777777"/>
        </w:tc>
      </w:tr>
      <w:tr w:rsidR="003E01C5" w:rsidTr="003E01C5" w14:paraId="318F1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01C5" w:rsidP="003E01C5" w:rsidRDefault="003E01C5" w14:paraId="1FDE657D" w14:textId="77777777"/>
        </w:tc>
        <w:tc>
          <w:tcPr>
            <w:tcW w:w="7654" w:type="dxa"/>
            <w:gridSpan w:val="2"/>
          </w:tcPr>
          <w:p w:rsidR="003E01C5" w:rsidP="003E01C5" w:rsidRDefault="003E01C5" w14:paraId="31E822E2" w14:textId="2A1DBBA6">
            <w:r>
              <w:t>gehoord de beraadslaging,</w:t>
            </w:r>
          </w:p>
        </w:tc>
      </w:tr>
      <w:tr w:rsidR="00997775" w:rsidTr="003E01C5" w14:paraId="02AC5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FDB8BB" w14:textId="77777777"/>
        </w:tc>
        <w:tc>
          <w:tcPr>
            <w:tcW w:w="7654" w:type="dxa"/>
            <w:gridSpan w:val="2"/>
          </w:tcPr>
          <w:p w:rsidR="00997775" w:rsidRDefault="00997775" w14:paraId="18A4BB26" w14:textId="77777777"/>
        </w:tc>
      </w:tr>
      <w:tr w:rsidR="00997775" w:rsidTr="003E01C5" w14:paraId="1AC4F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0A26B" w14:textId="77777777"/>
        </w:tc>
        <w:tc>
          <w:tcPr>
            <w:tcW w:w="7654" w:type="dxa"/>
            <w:gridSpan w:val="2"/>
          </w:tcPr>
          <w:p w:rsidR="003E01C5" w:rsidP="003E01C5" w:rsidRDefault="003E01C5" w14:paraId="55702B4D" w14:textId="77777777">
            <w:r>
              <w:t>constaterende dat de Tweede Kamer in 2023 de Wet aanpak dierenmishandeling en dierverwaarlozing fors heeft aangescherpt en het nu onder meer mogelijk is om dierenbeulen een (levenslang) houdverbod op te leggen;</w:t>
            </w:r>
          </w:p>
          <w:p w:rsidR="003E01C5" w:rsidP="003E01C5" w:rsidRDefault="003E01C5" w14:paraId="2A3BE34A" w14:textId="77777777"/>
          <w:p w:rsidR="003E01C5" w:rsidP="003E01C5" w:rsidRDefault="003E01C5" w14:paraId="4B3A111F" w14:textId="77777777">
            <w:r>
              <w:t>constaterende dat deze instrumenten alleen nut hebben als dierenmishandeling ook daadwerkelijk wordt gesignaleerd en er wordt ingegrepen, maar dat misstanden in de praktijk te vaak ongezien en ongestraft blijven;</w:t>
            </w:r>
          </w:p>
          <w:p w:rsidR="003E01C5" w:rsidP="003E01C5" w:rsidRDefault="003E01C5" w14:paraId="3B9E66D2" w14:textId="77777777"/>
          <w:p w:rsidR="003E01C5" w:rsidP="003E01C5" w:rsidRDefault="003E01C5" w14:paraId="0DAFBE89" w14:textId="77777777">
            <w:r>
              <w:t>verzoekt de regering om samen met het Openbaar Ministerie, de NVWA, de LID en de politie te onderzoeken welke maatregelen kunnen worden genomen om de pakkans van mensen die betrokken zijn bij dierenmishandeling te vergroten,</w:t>
            </w:r>
          </w:p>
          <w:p w:rsidR="003E01C5" w:rsidP="003E01C5" w:rsidRDefault="003E01C5" w14:paraId="695CBFA6" w14:textId="77777777"/>
          <w:p w:rsidR="003E01C5" w:rsidP="003E01C5" w:rsidRDefault="003E01C5" w14:paraId="2A2D534E" w14:textId="77777777">
            <w:r>
              <w:t>en gaat over tot de orde van de dag.</w:t>
            </w:r>
          </w:p>
          <w:p w:rsidR="003E01C5" w:rsidP="003E01C5" w:rsidRDefault="003E01C5" w14:paraId="49009A88" w14:textId="77777777"/>
          <w:p w:rsidR="00997775" w:rsidP="003E01C5" w:rsidRDefault="003E01C5" w14:paraId="55939B98" w14:textId="4CFF2FBB">
            <w:r>
              <w:t>Teunissen</w:t>
            </w:r>
          </w:p>
        </w:tc>
      </w:tr>
    </w:tbl>
    <w:p w:rsidR="00997775" w:rsidRDefault="00997775" w14:paraId="10CFBA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209B" w14:textId="77777777" w:rsidR="003E01C5" w:rsidRDefault="003E01C5">
      <w:pPr>
        <w:spacing w:line="20" w:lineRule="exact"/>
      </w:pPr>
    </w:p>
  </w:endnote>
  <w:endnote w:type="continuationSeparator" w:id="0">
    <w:p w14:paraId="5DB61A5C" w14:textId="77777777" w:rsidR="003E01C5" w:rsidRDefault="003E01C5">
      <w:pPr>
        <w:pStyle w:val="Amendement"/>
      </w:pPr>
      <w:r>
        <w:rPr>
          <w:b w:val="0"/>
        </w:rPr>
        <w:t xml:space="preserve"> </w:t>
      </w:r>
    </w:p>
  </w:endnote>
  <w:endnote w:type="continuationNotice" w:id="1">
    <w:p w14:paraId="545BCEEA" w14:textId="77777777" w:rsidR="003E01C5" w:rsidRDefault="003E01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EE6F" w14:textId="77777777" w:rsidR="003E01C5" w:rsidRDefault="003E01C5">
      <w:pPr>
        <w:pStyle w:val="Amendement"/>
      </w:pPr>
      <w:r>
        <w:rPr>
          <w:b w:val="0"/>
        </w:rPr>
        <w:separator/>
      </w:r>
    </w:p>
  </w:footnote>
  <w:footnote w:type="continuationSeparator" w:id="0">
    <w:p w14:paraId="73F0CE19" w14:textId="77777777" w:rsidR="003E01C5" w:rsidRDefault="003E0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C5"/>
    <w:rsid w:val="00133FCE"/>
    <w:rsid w:val="001E482C"/>
    <w:rsid w:val="001E4877"/>
    <w:rsid w:val="0021105A"/>
    <w:rsid w:val="00280D6A"/>
    <w:rsid w:val="002B78E9"/>
    <w:rsid w:val="002C5406"/>
    <w:rsid w:val="00330D60"/>
    <w:rsid w:val="00345A5C"/>
    <w:rsid w:val="003E01C5"/>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754D5"/>
  <w15:docId w15:val="{17E53605-D6BB-40E4-9669-A21B7EB0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