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C7B88" w14:paraId="5C02E880" w14:textId="77777777">
        <w:tc>
          <w:tcPr>
            <w:tcW w:w="6733" w:type="dxa"/>
            <w:gridSpan w:val="2"/>
            <w:tcBorders>
              <w:top w:val="nil"/>
              <w:left w:val="nil"/>
              <w:bottom w:val="nil"/>
              <w:right w:val="nil"/>
            </w:tcBorders>
            <w:vAlign w:val="center"/>
          </w:tcPr>
          <w:p w:rsidR="00997775" w:rsidP="00710A7A" w:rsidRDefault="00997775" w14:paraId="7E762B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79DC3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C7B88" w14:paraId="336001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9E5641" w14:textId="77777777">
            <w:r w:rsidRPr="008B0CC5">
              <w:t xml:space="preserve">Vergaderjaar </w:t>
            </w:r>
            <w:r w:rsidR="00AC6B87">
              <w:t>202</w:t>
            </w:r>
            <w:r w:rsidR="00684DFF">
              <w:t>5</w:t>
            </w:r>
            <w:r w:rsidR="00AC6B87">
              <w:t>-202</w:t>
            </w:r>
            <w:r w:rsidR="00684DFF">
              <w:t>6</w:t>
            </w:r>
          </w:p>
        </w:tc>
      </w:tr>
      <w:tr w:rsidR="00997775" w:rsidTr="00DC7B88" w14:paraId="264D6531" w14:textId="77777777">
        <w:trPr>
          <w:cantSplit/>
        </w:trPr>
        <w:tc>
          <w:tcPr>
            <w:tcW w:w="10985" w:type="dxa"/>
            <w:gridSpan w:val="3"/>
            <w:tcBorders>
              <w:top w:val="nil"/>
              <w:left w:val="nil"/>
              <w:bottom w:val="nil"/>
              <w:right w:val="nil"/>
            </w:tcBorders>
          </w:tcPr>
          <w:p w:rsidR="00997775" w:rsidRDefault="00997775" w14:paraId="051589A0" w14:textId="77777777"/>
        </w:tc>
      </w:tr>
      <w:tr w:rsidR="00997775" w:rsidTr="00DC7B88" w14:paraId="7DE92F5B" w14:textId="77777777">
        <w:trPr>
          <w:cantSplit/>
        </w:trPr>
        <w:tc>
          <w:tcPr>
            <w:tcW w:w="10985" w:type="dxa"/>
            <w:gridSpan w:val="3"/>
            <w:tcBorders>
              <w:top w:val="nil"/>
              <w:left w:val="nil"/>
              <w:bottom w:val="single" w:color="auto" w:sz="4" w:space="0"/>
              <w:right w:val="nil"/>
            </w:tcBorders>
          </w:tcPr>
          <w:p w:rsidR="00997775" w:rsidRDefault="00997775" w14:paraId="022FC6C5" w14:textId="77777777"/>
        </w:tc>
      </w:tr>
      <w:tr w:rsidR="00997775" w:rsidTr="00DC7B88" w14:paraId="15D5D5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CAB450" w14:textId="77777777"/>
        </w:tc>
        <w:tc>
          <w:tcPr>
            <w:tcW w:w="7654" w:type="dxa"/>
            <w:gridSpan w:val="2"/>
          </w:tcPr>
          <w:p w:rsidR="00997775" w:rsidRDefault="00997775" w14:paraId="7C745460" w14:textId="77777777"/>
        </w:tc>
      </w:tr>
      <w:tr w:rsidR="00DC7B88" w:rsidTr="00DC7B88" w14:paraId="367C19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7B88" w:rsidP="00DC7B88" w:rsidRDefault="00DC7B88" w14:paraId="4773DA04" w14:textId="65E90D34">
            <w:pPr>
              <w:rPr>
                <w:b/>
              </w:rPr>
            </w:pPr>
            <w:r>
              <w:rPr>
                <w:b/>
              </w:rPr>
              <w:t>36 800 VI</w:t>
            </w:r>
          </w:p>
        </w:tc>
        <w:tc>
          <w:tcPr>
            <w:tcW w:w="7654" w:type="dxa"/>
            <w:gridSpan w:val="2"/>
          </w:tcPr>
          <w:p w:rsidR="00DC7B88" w:rsidP="00DC7B88" w:rsidRDefault="00DC7B88" w14:paraId="427FA8D0" w14:textId="4C90E72F">
            <w:pPr>
              <w:rPr>
                <w:b/>
              </w:rPr>
            </w:pPr>
            <w:r w:rsidRPr="003A789A">
              <w:rPr>
                <w:b/>
                <w:bCs/>
                <w:szCs w:val="24"/>
              </w:rPr>
              <w:t>Vaststelling van de begrotingsstaten van het Ministerie van Justitie en Veiligheid (VI) voor het jaar 2026</w:t>
            </w:r>
          </w:p>
        </w:tc>
      </w:tr>
      <w:tr w:rsidR="00DC7B88" w:rsidTr="00DC7B88" w14:paraId="5472F8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7B88" w:rsidP="00DC7B88" w:rsidRDefault="00DC7B88" w14:paraId="51F8249F" w14:textId="77777777"/>
        </w:tc>
        <w:tc>
          <w:tcPr>
            <w:tcW w:w="7654" w:type="dxa"/>
            <w:gridSpan w:val="2"/>
          </w:tcPr>
          <w:p w:rsidR="00DC7B88" w:rsidP="00DC7B88" w:rsidRDefault="00DC7B88" w14:paraId="37A1C799" w14:textId="77777777"/>
        </w:tc>
      </w:tr>
      <w:tr w:rsidR="00DC7B88" w:rsidTr="00DC7B88" w14:paraId="22CBA0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7B88" w:rsidP="00DC7B88" w:rsidRDefault="00DC7B88" w14:paraId="59AB580A" w14:textId="77777777"/>
        </w:tc>
        <w:tc>
          <w:tcPr>
            <w:tcW w:w="7654" w:type="dxa"/>
            <w:gridSpan w:val="2"/>
          </w:tcPr>
          <w:p w:rsidR="00DC7B88" w:rsidP="00DC7B88" w:rsidRDefault="00DC7B88" w14:paraId="1D5D63D5" w14:textId="77777777"/>
        </w:tc>
      </w:tr>
      <w:tr w:rsidR="00DC7B88" w:rsidTr="00DC7B88" w14:paraId="40D99E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7B88" w:rsidP="00DC7B88" w:rsidRDefault="00DC7B88" w14:paraId="78EA3116" w14:textId="0C7FC9B6">
            <w:pPr>
              <w:rPr>
                <w:b/>
              </w:rPr>
            </w:pPr>
            <w:r>
              <w:rPr>
                <w:b/>
              </w:rPr>
              <w:t xml:space="preserve">Nr. </w:t>
            </w:r>
            <w:r>
              <w:rPr>
                <w:b/>
              </w:rPr>
              <w:t>114</w:t>
            </w:r>
          </w:p>
        </w:tc>
        <w:tc>
          <w:tcPr>
            <w:tcW w:w="7654" w:type="dxa"/>
            <w:gridSpan w:val="2"/>
          </w:tcPr>
          <w:p w:rsidR="00DC7B88" w:rsidP="00DC7B88" w:rsidRDefault="00DC7B88" w14:paraId="4B6A1CA4" w14:textId="79904767">
            <w:pPr>
              <w:rPr>
                <w:b/>
              </w:rPr>
            </w:pPr>
            <w:r>
              <w:rPr>
                <w:b/>
              </w:rPr>
              <w:t xml:space="preserve">MOTIE VAN </w:t>
            </w:r>
            <w:r>
              <w:rPr>
                <w:b/>
              </w:rPr>
              <w:t>HET LID TEUNISSEN</w:t>
            </w:r>
          </w:p>
        </w:tc>
      </w:tr>
      <w:tr w:rsidR="00DC7B88" w:rsidTr="00DC7B88" w14:paraId="058901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7B88" w:rsidP="00DC7B88" w:rsidRDefault="00DC7B88" w14:paraId="77B425F8" w14:textId="77777777"/>
        </w:tc>
        <w:tc>
          <w:tcPr>
            <w:tcW w:w="7654" w:type="dxa"/>
            <w:gridSpan w:val="2"/>
          </w:tcPr>
          <w:p w:rsidR="00DC7B88" w:rsidP="00DC7B88" w:rsidRDefault="00DC7B88" w14:paraId="55219CCB" w14:textId="30B07C9B">
            <w:r>
              <w:t>Voorgesteld 29 januari 2026</w:t>
            </w:r>
          </w:p>
        </w:tc>
      </w:tr>
      <w:tr w:rsidR="00DC7B88" w:rsidTr="00DC7B88" w14:paraId="5D9CCF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7B88" w:rsidP="00DC7B88" w:rsidRDefault="00DC7B88" w14:paraId="7415BD3A" w14:textId="77777777"/>
        </w:tc>
        <w:tc>
          <w:tcPr>
            <w:tcW w:w="7654" w:type="dxa"/>
            <w:gridSpan w:val="2"/>
          </w:tcPr>
          <w:p w:rsidR="00DC7B88" w:rsidP="00DC7B88" w:rsidRDefault="00DC7B88" w14:paraId="01095209" w14:textId="77777777"/>
        </w:tc>
      </w:tr>
      <w:tr w:rsidR="00DC7B88" w:rsidTr="00DC7B88" w14:paraId="63F0B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7B88" w:rsidP="00DC7B88" w:rsidRDefault="00DC7B88" w14:paraId="63CD7BBB" w14:textId="77777777"/>
        </w:tc>
        <w:tc>
          <w:tcPr>
            <w:tcW w:w="7654" w:type="dxa"/>
            <w:gridSpan w:val="2"/>
          </w:tcPr>
          <w:p w:rsidR="00DC7B88" w:rsidP="00DC7B88" w:rsidRDefault="00DC7B88" w14:paraId="5D10AE04" w14:textId="596EC411">
            <w:r>
              <w:t>De Kamer,</w:t>
            </w:r>
          </w:p>
        </w:tc>
      </w:tr>
      <w:tr w:rsidR="00DC7B88" w:rsidTr="00DC7B88" w14:paraId="5C0959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7B88" w:rsidP="00DC7B88" w:rsidRDefault="00DC7B88" w14:paraId="25A950BE" w14:textId="77777777"/>
        </w:tc>
        <w:tc>
          <w:tcPr>
            <w:tcW w:w="7654" w:type="dxa"/>
            <w:gridSpan w:val="2"/>
          </w:tcPr>
          <w:p w:rsidR="00DC7B88" w:rsidP="00DC7B88" w:rsidRDefault="00DC7B88" w14:paraId="6B8B5A05" w14:textId="77777777"/>
        </w:tc>
      </w:tr>
      <w:tr w:rsidR="00DC7B88" w:rsidTr="00DC7B88" w14:paraId="75E3AA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C7B88" w:rsidP="00DC7B88" w:rsidRDefault="00DC7B88" w14:paraId="6DB0864B" w14:textId="77777777"/>
        </w:tc>
        <w:tc>
          <w:tcPr>
            <w:tcW w:w="7654" w:type="dxa"/>
            <w:gridSpan w:val="2"/>
          </w:tcPr>
          <w:p w:rsidR="00DC7B88" w:rsidP="00DC7B88" w:rsidRDefault="00DC7B88" w14:paraId="281CD9FE" w14:textId="73D158FC">
            <w:r>
              <w:t>gehoord de beraadslaging,</w:t>
            </w:r>
          </w:p>
        </w:tc>
      </w:tr>
      <w:tr w:rsidR="00997775" w:rsidTr="00DC7B88" w14:paraId="70C627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19B062" w14:textId="77777777"/>
        </w:tc>
        <w:tc>
          <w:tcPr>
            <w:tcW w:w="7654" w:type="dxa"/>
            <w:gridSpan w:val="2"/>
          </w:tcPr>
          <w:p w:rsidR="00997775" w:rsidRDefault="00997775" w14:paraId="06908189" w14:textId="77777777"/>
        </w:tc>
      </w:tr>
      <w:tr w:rsidR="00997775" w:rsidTr="00DC7B88" w14:paraId="67A1A6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EFFFC9" w14:textId="77777777"/>
        </w:tc>
        <w:tc>
          <w:tcPr>
            <w:tcW w:w="7654" w:type="dxa"/>
            <w:gridSpan w:val="2"/>
          </w:tcPr>
          <w:p w:rsidR="00DC7B88" w:rsidP="00DC7B88" w:rsidRDefault="00DC7B88" w14:paraId="6CCC8A6B" w14:textId="77777777">
            <w:r>
              <w:t xml:space="preserve">constaterende dat het recht om te demonstreren een fundamenteel onderdeel is van de democratische rechtsstaat en dat de mogelijkheid om anoniem te demonstreren essentieel is voor de veiligheid van kwetsbare groepen, waaronder </w:t>
            </w:r>
            <w:proofErr w:type="spellStart"/>
            <w:r>
              <w:t>diaspora's</w:t>
            </w:r>
            <w:proofErr w:type="spellEnd"/>
            <w:r>
              <w:t xml:space="preserve"> die demonstreren tegen repressieve regimes en daarbij veiligheidsrisico's lopen;</w:t>
            </w:r>
          </w:p>
          <w:p w:rsidR="00DC7B88" w:rsidP="00DC7B88" w:rsidRDefault="00DC7B88" w14:paraId="1E690322" w14:textId="77777777"/>
          <w:p w:rsidR="00DC7B88" w:rsidP="00DC7B88" w:rsidRDefault="00DC7B88" w14:paraId="7DE7217B" w14:textId="77777777">
            <w:r>
              <w:t xml:space="preserve">overwegende dat politie en burgemeesters hebben aangegeven dat een verbod op anoniem demonstreren en </w:t>
            </w:r>
            <w:proofErr w:type="spellStart"/>
            <w:r>
              <w:t>gezichtsbedekkende</w:t>
            </w:r>
            <w:proofErr w:type="spellEnd"/>
            <w:r>
              <w:t xml:space="preserve"> kleding moeilijk uitvoerbaar is en tot handhavingsproblemen leidt;</w:t>
            </w:r>
          </w:p>
          <w:p w:rsidR="00DC7B88" w:rsidP="00DC7B88" w:rsidRDefault="00DC7B88" w14:paraId="3A24C88A" w14:textId="77777777"/>
          <w:p w:rsidR="00DC7B88" w:rsidP="00DC7B88" w:rsidRDefault="00DC7B88" w14:paraId="26FC5A34" w14:textId="77777777">
            <w:r>
              <w:t>verzoekt de regering het recht op anonieme deelname aan demonstraties actief te waarborgen,</w:t>
            </w:r>
          </w:p>
          <w:p w:rsidR="00DC7B88" w:rsidP="00DC7B88" w:rsidRDefault="00DC7B88" w14:paraId="78380683" w14:textId="77777777"/>
          <w:p w:rsidR="00DC7B88" w:rsidP="00DC7B88" w:rsidRDefault="00DC7B88" w14:paraId="3A1D53BC" w14:textId="77777777">
            <w:r>
              <w:t>en gaat over tot de orde van de dag.</w:t>
            </w:r>
          </w:p>
          <w:p w:rsidR="00DC7B88" w:rsidP="00DC7B88" w:rsidRDefault="00DC7B88" w14:paraId="07791A88" w14:textId="77777777"/>
          <w:p w:rsidR="00997775" w:rsidP="00DC7B88" w:rsidRDefault="00DC7B88" w14:paraId="1E34B8C9" w14:textId="1B34F6E2">
            <w:r>
              <w:t>Teunissen</w:t>
            </w:r>
          </w:p>
        </w:tc>
      </w:tr>
    </w:tbl>
    <w:p w:rsidR="00997775" w:rsidRDefault="00997775" w14:paraId="3F86E24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9DE6F" w14:textId="77777777" w:rsidR="00DC7B88" w:rsidRDefault="00DC7B88">
      <w:pPr>
        <w:spacing w:line="20" w:lineRule="exact"/>
      </w:pPr>
    </w:p>
  </w:endnote>
  <w:endnote w:type="continuationSeparator" w:id="0">
    <w:p w14:paraId="47FE347D" w14:textId="77777777" w:rsidR="00DC7B88" w:rsidRDefault="00DC7B88">
      <w:pPr>
        <w:pStyle w:val="Amendement"/>
      </w:pPr>
      <w:r>
        <w:rPr>
          <w:b w:val="0"/>
        </w:rPr>
        <w:t xml:space="preserve"> </w:t>
      </w:r>
    </w:p>
  </w:endnote>
  <w:endnote w:type="continuationNotice" w:id="1">
    <w:p w14:paraId="255A95E8" w14:textId="77777777" w:rsidR="00DC7B88" w:rsidRDefault="00DC7B8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E1DF0" w14:textId="77777777" w:rsidR="00DC7B88" w:rsidRDefault="00DC7B88">
      <w:pPr>
        <w:pStyle w:val="Amendement"/>
      </w:pPr>
      <w:r>
        <w:rPr>
          <w:b w:val="0"/>
        </w:rPr>
        <w:separator/>
      </w:r>
    </w:p>
  </w:footnote>
  <w:footnote w:type="continuationSeparator" w:id="0">
    <w:p w14:paraId="0494FF56" w14:textId="77777777" w:rsidR="00DC7B88" w:rsidRDefault="00DC7B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8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C7B88"/>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B6973"/>
  <w15:docId w15:val="{BE677C09-C30D-48CA-8A43-5B48767E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2026-01-30T08:38:00.0000000Z</dcterms:created>
  <dcterms:modified xsi:type="dcterms:W3CDTF">2026-01-30T10:56:00.0000000Z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