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D15B0" w14:paraId="0FEAD0B4" w14:textId="77777777">
        <w:tc>
          <w:tcPr>
            <w:tcW w:w="6733" w:type="dxa"/>
            <w:gridSpan w:val="2"/>
            <w:tcBorders>
              <w:top w:val="nil"/>
              <w:left w:val="nil"/>
              <w:bottom w:val="nil"/>
              <w:right w:val="nil"/>
            </w:tcBorders>
            <w:vAlign w:val="center"/>
          </w:tcPr>
          <w:p w:rsidR="00997775" w:rsidP="00710A7A" w:rsidRDefault="00997775" w14:paraId="475D3E5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F2E57C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D15B0" w14:paraId="68A7EFD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E554795" w14:textId="77777777">
            <w:r w:rsidRPr="008B0CC5">
              <w:t xml:space="preserve">Vergaderjaar </w:t>
            </w:r>
            <w:r w:rsidR="00AC6B87">
              <w:t>202</w:t>
            </w:r>
            <w:r w:rsidR="00684DFF">
              <w:t>5</w:t>
            </w:r>
            <w:r w:rsidR="00AC6B87">
              <w:t>-202</w:t>
            </w:r>
            <w:r w:rsidR="00684DFF">
              <w:t>6</w:t>
            </w:r>
          </w:p>
        </w:tc>
      </w:tr>
      <w:tr w:rsidR="00997775" w:rsidTr="002D15B0" w14:paraId="0FFFA8EF" w14:textId="77777777">
        <w:trPr>
          <w:cantSplit/>
        </w:trPr>
        <w:tc>
          <w:tcPr>
            <w:tcW w:w="10985" w:type="dxa"/>
            <w:gridSpan w:val="3"/>
            <w:tcBorders>
              <w:top w:val="nil"/>
              <w:left w:val="nil"/>
              <w:bottom w:val="nil"/>
              <w:right w:val="nil"/>
            </w:tcBorders>
          </w:tcPr>
          <w:p w:rsidR="00997775" w:rsidRDefault="00997775" w14:paraId="0DA8638C" w14:textId="77777777"/>
        </w:tc>
      </w:tr>
      <w:tr w:rsidR="00997775" w:rsidTr="002D15B0" w14:paraId="58FBB626" w14:textId="77777777">
        <w:trPr>
          <w:cantSplit/>
        </w:trPr>
        <w:tc>
          <w:tcPr>
            <w:tcW w:w="10985" w:type="dxa"/>
            <w:gridSpan w:val="3"/>
            <w:tcBorders>
              <w:top w:val="nil"/>
              <w:left w:val="nil"/>
              <w:bottom w:val="single" w:color="auto" w:sz="4" w:space="0"/>
              <w:right w:val="nil"/>
            </w:tcBorders>
          </w:tcPr>
          <w:p w:rsidR="00997775" w:rsidRDefault="00997775" w14:paraId="5E009FB4" w14:textId="77777777"/>
        </w:tc>
      </w:tr>
      <w:tr w:rsidR="00997775" w:rsidTr="002D15B0" w14:paraId="3413B9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87B003" w14:textId="77777777"/>
        </w:tc>
        <w:tc>
          <w:tcPr>
            <w:tcW w:w="7654" w:type="dxa"/>
            <w:gridSpan w:val="2"/>
          </w:tcPr>
          <w:p w:rsidR="00997775" w:rsidRDefault="00997775" w14:paraId="2F78459F" w14:textId="77777777"/>
        </w:tc>
      </w:tr>
      <w:tr w:rsidR="002D15B0" w:rsidTr="002D15B0" w14:paraId="27A365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15B0" w:rsidP="002D15B0" w:rsidRDefault="002D15B0" w14:paraId="73B2150E" w14:textId="395BD8AF">
            <w:pPr>
              <w:rPr>
                <w:b/>
              </w:rPr>
            </w:pPr>
            <w:r>
              <w:rPr>
                <w:b/>
              </w:rPr>
              <w:t>36 800 VI</w:t>
            </w:r>
          </w:p>
        </w:tc>
        <w:tc>
          <w:tcPr>
            <w:tcW w:w="7654" w:type="dxa"/>
            <w:gridSpan w:val="2"/>
          </w:tcPr>
          <w:p w:rsidR="002D15B0" w:rsidP="002D15B0" w:rsidRDefault="002D15B0" w14:paraId="11DEB3C6" w14:textId="40FDBDFD">
            <w:pPr>
              <w:rPr>
                <w:b/>
              </w:rPr>
            </w:pPr>
            <w:r w:rsidRPr="003A789A">
              <w:rPr>
                <w:b/>
                <w:bCs/>
                <w:szCs w:val="24"/>
              </w:rPr>
              <w:t>Vaststelling van de begrotingsstaten van het Ministerie van Justitie en Veiligheid (VI) voor het jaar 2026</w:t>
            </w:r>
          </w:p>
        </w:tc>
      </w:tr>
      <w:tr w:rsidR="002D15B0" w:rsidTr="002D15B0" w14:paraId="71B4FA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15B0" w:rsidP="002D15B0" w:rsidRDefault="002D15B0" w14:paraId="4285767D" w14:textId="77777777"/>
        </w:tc>
        <w:tc>
          <w:tcPr>
            <w:tcW w:w="7654" w:type="dxa"/>
            <w:gridSpan w:val="2"/>
          </w:tcPr>
          <w:p w:rsidR="002D15B0" w:rsidP="002D15B0" w:rsidRDefault="002D15B0" w14:paraId="151F6D68" w14:textId="77777777"/>
        </w:tc>
      </w:tr>
      <w:tr w:rsidR="002D15B0" w:rsidTr="002D15B0" w14:paraId="096167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15B0" w:rsidP="002D15B0" w:rsidRDefault="002D15B0" w14:paraId="46E806A7" w14:textId="77777777"/>
        </w:tc>
        <w:tc>
          <w:tcPr>
            <w:tcW w:w="7654" w:type="dxa"/>
            <w:gridSpan w:val="2"/>
          </w:tcPr>
          <w:p w:rsidR="002D15B0" w:rsidP="002D15B0" w:rsidRDefault="002D15B0" w14:paraId="4E540C1C" w14:textId="77777777"/>
        </w:tc>
      </w:tr>
      <w:tr w:rsidR="002D15B0" w:rsidTr="002D15B0" w14:paraId="51EF8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15B0" w:rsidP="002D15B0" w:rsidRDefault="002D15B0" w14:paraId="78BAAE71" w14:textId="5BCEC0B1">
            <w:pPr>
              <w:rPr>
                <w:b/>
              </w:rPr>
            </w:pPr>
            <w:r>
              <w:rPr>
                <w:b/>
              </w:rPr>
              <w:t xml:space="preserve">Nr. </w:t>
            </w:r>
            <w:r>
              <w:rPr>
                <w:b/>
              </w:rPr>
              <w:t>115</w:t>
            </w:r>
          </w:p>
        </w:tc>
        <w:tc>
          <w:tcPr>
            <w:tcW w:w="7654" w:type="dxa"/>
            <w:gridSpan w:val="2"/>
          </w:tcPr>
          <w:p w:rsidR="002D15B0" w:rsidP="002D15B0" w:rsidRDefault="002D15B0" w14:paraId="2CC30DA7" w14:textId="4B02F7E5">
            <w:pPr>
              <w:rPr>
                <w:b/>
              </w:rPr>
            </w:pPr>
            <w:r>
              <w:rPr>
                <w:b/>
              </w:rPr>
              <w:t xml:space="preserve">MOTIE VAN </w:t>
            </w:r>
            <w:r>
              <w:rPr>
                <w:b/>
              </w:rPr>
              <w:t>HET LID BIKKER C.S.</w:t>
            </w:r>
          </w:p>
        </w:tc>
      </w:tr>
      <w:tr w:rsidR="002D15B0" w:rsidTr="002D15B0" w14:paraId="6859DE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15B0" w:rsidP="002D15B0" w:rsidRDefault="002D15B0" w14:paraId="6D687E59" w14:textId="77777777"/>
        </w:tc>
        <w:tc>
          <w:tcPr>
            <w:tcW w:w="7654" w:type="dxa"/>
            <w:gridSpan w:val="2"/>
          </w:tcPr>
          <w:p w:rsidR="002D15B0" w:rsidP="002D15B0" w:rsidRDefault="002D15B0" w14:paraId="5CC40DFF" w14:textId="6DE0BD8D">
            <w:r>
              <w:t>Voorgesteld 29 januari 2026</w:t>
            </w:r>
          </w:p>
        </w:tc>
      </w:tr>
      <w:tr w:rsidR="002D15B0" w:rsidTr="002D15B0" w14:paraId="6EF3D4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15B0" w:rsidP="002D15B0" w:rsidRDefault="002D15B0" w14:paraId="5ABDBA85" w14:textId="77777777"/>
        </w:tc>
        <w:tc>
          <w:tcPr>
            <w:tcW w:w="7654" w:type="dxa"/>
            <w:gridSpan w:val="2"/>
          </w:tcPr>
          <w:p w:rsidR="002D15B0" w:rsidP="002D15B0" w:rsidRDefault="002D15B0" w14:paraId="3BA974D5" w14:textId="77777777"/>
        </w:tc>
      </w:tr>
      <w:tr w:rsidR="002D15B0" w:rsidTr="002D15B0" w14:paraId="498B60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15B0" w:rsidP="002D15B0" w:rsidRDefault="002D15B0" w14:paraId="1B1F1F5C" w14:textId="77777777"/>
        </w:tc>
        <w:tc>
          <w:tcPr>
            <w:tcW w:w="7654" w:type="dxa"/>
            <w:gridSpan w:val="2"/>
          </w:tcPr>
          <w:p w:rsidR="002D15B0" w:rsidP="002D15B0" w:rsidRDefault="002D15B0" w14:paraId="1402C6A5" w14:textId="3A49F613">
            <w:r>
              <w:t>De Kamer,</w:t>
            </w:r>
          </w:p>
        </w:tc>
      </w:tr>
      <w:tr w:rsidR="002D15B0" w:rsidTr="002D15B0" w14:paraId="66143A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15B0" w:rsidP="002D15B0" w:rsidRDefault="002D15B0" w14:paraId="030540A0" w14:textId="77777777"/>
        </w:tc>
        <w:tc>
          <w:tcPr>
            <w:tcW w:w="7654" w:type="dxa"/>
            <w:gridSpan w:val="2"/>
          </w:tcPr>
          <w:p w:rsidR="002D15B0" w:rsidP="002D15B0" w:rsidRDefault="002D15B0" w14:paraId="7B8CDD57" w14:textId="77777777"/>
        </w:tc>
      </w:tr>
      <w:tr w:rsidR="002D15B0" w:rsidTr="002D15B0" w14:paraId="4255AC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15B0" w:rsidP="002D15B0" w:rsidRDefault="002D15B0" w14:paraId="311C2185" w14:textId="77777777"/>
        </w:tc>
        <w:tc>
          <w:tcPr>
            <w:tcW w:w="7654" w:type="dxa"/>
            <w:gridSpan w:val="2"/>
          </w:tcPr>
          <w:p w:rsidR="002D15B0" w:rsidP="002D15B0" w:rsidRDefault="002D15B0" w14:paraId="1F3EABE8" w14:textId="2ACE53A8">
            <w:r>
              <w:t>gehoord de beraadslaging,</w:t>
            </w:r>
          </w:p>
        </w:tc>
      </w:tr>
      <w:tr w:rsidR="00997775" w:rsidTr="002D15B0" w14:paraId="232AD9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D27C20" w14:textId="77777777"/>
        </w:tc>
        <w:tc>
          <w:tcPr>
            <w:tcW w:w="7654" w:type="dxa"/>
            <w:gridSpan w:val="2"/>
          </w:tcPr>
          <w:p w:rsidR="00997775" w:rsidRDefault="00997775" w14:paraId="04F0C10E" w14:textId="77777777"/>
        </w:tc>
      </w:tr>
      <w:tr w:rsidR="00997775" w:rsidTr="002D15B0" w14:paraId="78975E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D6A770" w14:textId="77777777"/>
        </w:tc>
        <w:tc>
          <w:tcPr>
            <w:tcW w:w="7654" w:type="dxa"/>
            <w:gridSpan w:val="2"/>
          </w:tcPr>
          <w:p w:rsidR="002D15B0" w:rsidP="002D15B0" w:rsidRDefault="002D15B0" w14:paraId="73263A34" w14:textId="77777777">
            <w:r>
              <w:t>constaterende dat de Decentralisatie Uitkering Uitstapprogramma's Prostituees (DUUP) een belangrijke rol speelt in het ondersteunen van mensen die uit de prostitutie willen stappen;</w:t>
            </w:r>
          </w:p>
          <w:p w:rsidR="002D15B0" w:rsidP="002D15B0" w:rsidRDefault="002D15B0" w14:paraId="5B416711" w14:textId="77777777"/>
          <w:p w:rsidR="002D15B0" w:rsidP="002D15B0" w:rsidRDefault="002D15B0" w14:paraId="1C93C053" w14:textId="77777777">
            <w:r>
              <w:t>constaterende dat de gemeenten die deze subsidie ontvangen hierover geen financiële verantwoording hoeven af te leggen aan het Rijk en dat het Rijk geen kaders of voorwaarden aan de subsidie heeft verbonden, waardoor gemeentes dit geld aan zaken met een ander doel dan uitstap kunnen uitgeven;</w:t>
            </w:r>
          </w:p>
          <w:p w:rsidR="002D15B0" w:rsidP="002D15B0" w:rsidRDefault="002D15B0" w14:paraId="03A3DBCE" w14:textId="77777777"/>
          <w:p w:rsidR="002D15B0" w:rsidP="002D15B0" w:rsidRDefault="002D15B0" w14:paraId="6B45E520" w14:textId="77777777">
            <w:r>
              <w:t>verzoekt de regering de regels voor de DUUP aan te scherpen, zodat de Rijksoverheid er beter op kan sturen dat gemeenten dit geld gericht uitgeven aan het beoogde doel van de regeling,</w:t>
            </w:r>
          </w:p>
          <w:p w:rsidR="002D15B0" w:rsidP="002D15B0" w:rsidRDefault="002D15B0" w14:paraId="2D9AECF5" w14:textId="77777777"/>
          <w:p w:rsidR="002D15B0" w:rsidP="002D15B0" w:rsidRDefault="002D15B0" w14:paraId="7373E692" w14:textId="77777777">
            <w:r>
              <w:t>en gaat over tot de orde van de dag.</w:t>
            </w:r>
          </w:p>
          <w:p w:rsidR="002D15B0" w:rsidP="002D15B0" w:rsidRDefault="002D15B0" w14:paraId="171AF26D" w14:textId="77777777"/>
          <w:p w:rsidR="002D15B0" w:rsidP="002D15B0" w:rsidRDefault="002D15B0" w14:paraId="16E383FC" w14:textId="77777777">
            <w:r>
              <w:t>Bikker</w:t>
            </w:r>
          </w:p>
          <w:p w:rsidR="002D15B0" w:rsidP="002D15B0" w:rsidRDefault="002D15B0" w14:paraId="5F820ADC" w14:textId="77777777">
            <w:proofErr w:type="spellStart"/>
            <w:r>
              <w:t>Coenradie</w:t>
            </w:r>
            <w:proofErr w:type="spellEnd"/>
          </w:p>
          <w:p w:rsidR="002D15B0" w:rsidP="002D15B0" w:rsidRDefault="002D15B0" w14:paraId="2350C88F" w14:textId="77777777">
            <w:r>
              <w:t>Schilder</w:t>
            </w:r>
          </w:p>
          <w:p w:rsidR="00997775" w:rsidP="002D15B0" w:rsidRDefault="002D15B0" w14:paraId="6EE23EFD" w14:textId="6D2ADA0E">
            <w:r>
              <w:t>Diederik van Dijk</w:t>
            </w:r>
          </w:p>
        </w:tc>
      </w:tr>
    </w:tbl>
    <w:p w:rsidR="00997775" w:rsidRDefault="00997775" w14:paraId="621CD81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68C88" w14:textId="77777777" w:rsidR="002D15B0" w:rsidRDefault="002D15B0">
      <w:pPr>
        <w:spacing w:line="20" w:lineRule="exact"/>
      </w:pPr>
    </w:p>
  </w:endnote>
  <w:endnote w:type="continuationSeparator" w:id="0">
    <w:p w14:paraId="34A0DFD5" w14:textId="77777777" w:rsidR="002D15B0" w:rsidRDefault="002D15B0">
      <w:pPr>
        <w:pStyle w:val="Amendement"/>
      </w:pPr>
      <w:r>
        <w:rPr>
          <w:b w:val="0"/>
        </w:rPr>
        <w:t xml:space="preserve"> </w:t>
      </w:r>
    </w:p>
  </w:endnote>
  <w:endnote w:type="continuationNotice" w:id="1">
    <w:p w14:paraId="1466E21A" w14:textId="77777777" w:rsidR="002D15B0" w:rsidRDefault="002D15B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69533" w14:textId="77777777" w:rsidR="002D15B0" w:rsidRDefault="002D15B0">
      <w:pPr>
        <w:pStyle w:val="Amendement"/>
      </w:pPr>
      <w:r>
        <w:rPr>
          <w:b w:val="0"/>
        </w:rPr>
        <w:separator/>
      </w:r>
    </w:p>
  </w:footnote>
  <w:footnote w:type="continuationSeparator" w:id="0">
    <w:p w14:paraId="779FFCAA" w14:textId="77777777" w:rsidR="002D15B0" w:rsidRDefault="002D15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5B0"/>
    <w:rsid w:val="00133FCE"/>
    <w:rsid w:val="001E482C"/>
    <w:rsid w:val="001E4877"/>
    <w:rsid w:val="0021105A"/>
    <w:rsid w:val="00280D6A"/>
    <w:rsid w:val="002B78E9"/>
    <w:rsid w:val="002C5406"/>
    <w:rsid w:val="002D15B0"/>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8069E"/>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685F3"/>
  <w15:docId w15:val="{C59A58D9-3219-46A3-B819-20AFD424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896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2026-01-30T08:38:00.0000000Z</dcterms:created>
  <dcterms:modified xsi:type="dcterms:W3CDTF">2026-01-30T10:57:00.0000000Z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