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67A77" w14:paraId="2E25B877" w14:textId="77777777">
        <w:tc>
          <w:tcPr>
            <w:tcW w:w="6733" w:type="dxa"/>
            <w:gridSpan w:val="2"/>
            <w:tcBorders>
              <w:top w:val="nil"/>
              <w:left w:val="nil"/>
              <w:bottom w:val="nil"/>
              <w:right w:val="nil"/>
            </w:tcBorders>
            <w:vAlign w:val="center"/>
          </w:tcPr>
          <w:p w:rsidR="00997775" w:rsidP="00710A7A" w:rsidRDefault="00997775" w14:paraId="763980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FE203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67A77" w14:paraId="5E3D3F6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227DB3" w14:textId="77777777">
            <w:r w:rsidRPr="008B0CC5">
              <w:t xml:space="preserve">Vergaderjaar </w:t>
            </w:r>
            <w:r w:rsidR="00AC6B87">
              <w:t>202</w:t>
            </w:r>
            <w:r w:rsidR="00684DFF">
              <w:t>5</w:t>
            </w:r>
            <w:r w:rsidR="00AC6B87">
              <w:t>-202</w:t>
            </w:r>
            <w:r w:rsidR="00684DFF">
              <w:t>6</w:t>
            </w:r>
          </w:p>
        </w:tc>
      </w:tr>
      <w:tr w:rsidR="00997775" w:rsidTr="00267A77" w14:paraId="37F5A57A" w14:textId="77777777">
        <w:trPr>
          <w:cantSplit/>
        </w:trPr>
        <w:tc>
          <w:tcPr>
            <w:tcW w:w="10985" w:type="dxa"/>
            <w:gridSpan w:val="3"/>
            <w:tcBorders>
              <w:top w:val="nil"/>
              <w:left w:val="nil"/>
              <w:bottom w:val="nil"/>
              <w:right w:val="nil"/>
            </w:tcBorders>
          </w:tcPr>
          <w:p w:rsidR="00997775" w:rsidRDefault="00997775" w14:paraId="6EB52FBF" w14:textId="77777777"/>
        </w:tc>
      </w:tr>
      <w:tr w:rsidR="00997775" w:rsidTr="00267A77" w14:paraId="7A1DDD90" w14:textId="77777777">
        <w:trPr>
          <w:cantSplit/>
        </w:trPr>
        <w:tc>
          <w:tcPr>
            <w:tcW w:w="10985" w:type="dxa"/>
            <w:gridSpan w:val="3"/>
            <w:tcBorders>
              <w:top w:val="nil"/>
              <w:left w:val="nil"/>
              <w:bottom w:val="single" w:color="auto" w:sz="4" w:space="0"/>
              <w:right w:val="nil"/>
            </w:tcBorders>
          </w:tcPr>
          <w:p w:rsidR="00997775" w:rsidRDefault="00997775" w14:paraId="65DA1328" w14:textId="77777777"/>
        </w:tc>
      </w:tr>
      <w:tr w:rsidR="00997775" w:rsidTr="00267A77" w14:paraId="56B65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C9DD10" w14:textId="77777777"/>
        </w:tc>
        <w:tc>
          <w:tcPr>
            <w:tcW w:w="7654" w:type="dxa"/>
            <w:gridSpan w:val="2"/>
          </w:tcPr>
          <w:p w:rsidR="00997775" w:rsidRDefault="00997775" w14:paraId="6932A379" w14:textId="77777777"/>
        </w:tc>
      </w:tr>
      <w:tr w:rsidR="00267A77" w:rsidTr="00267A77" w14:paraId="2CDE3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2B7637DB" w14:textId="76CA4796">
            <w:pPr>
              <w:rPr>
                <w:b/>
              </w:rPr>
            </w:pPr>
            <w:r>
              <w:rPr>
                <w:b/>
              </w:rPr>
              <w:t>36 800 VI</w:t>
            </w:r>
          </w:p>
        </w:tc>
        <w:tc>
          <w:tcPr>
            <w:tcW w:w="7654" w:type="dxa"/>
            <w:gridSpan w:val="2"/>
          </w:tcPr>
          <w:p w:rsidR="00267A77" w:rsidP="00267A77" w:rsidRDefault="00267A77" w14:paraId="71498773" w14:textId="49294FA9">
            <w:pPr>
              <w:rPr>
                <w:b/>
              </w:rPr>
            </w:pPr>
            <w:r w:rsidRPr="003A789A">
              <w:rPr>
                <w:b/>
                <w:bCs/>
                <w:szCs w:val="24"/>
              </w:rPr>
              <w:t>Vaststelling van de begrotingsstaten van het Ministerie van Justitie en Veiligheid (VI) voor het jaar 2026</w:t>
            </w:r>
          </w:p>
        </w:tc>
      </w:tr>
      <w:tr w:rsidR="00267A77" w:rsidTr="00267A77" w14:paraId="0BF32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6502AC30" w14:textId="77777777"/>
        </w:tc>
        <w:tc>
          <w:tcPr>
            <w:tcW w:w="7654" w:type="dxa"/>
            <w:gridSpan w:val="2"/>
          </w:tcPr>
          <w:p w:rsidR="00267A77" w:rsidP="00267A77" w:rsidRDefault="00267A77" w14:paraId="3294A7B9" w14:textId="77777777"/>
        </w:tc>
      </w:tr>
      <w:tr w:rsidR="00267A77" w:rsidTr="00267A77" w14:paraId="18709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0A644948" w14:textId="77777777"/>
        </w:tc>
        <w:tc>
          <w:tcPr>
            <w:tcW w:w="7654" w:type="dxa"/>
            <w:gridSpan w:val="2"/>
          </w:tcPr>
          <w:p w:rsidR="00267A77" w:rsidP="00267A77" w:rsidRDefault="00267A77" w14:paraId="445BFFC9" w14:textId="77777777"/>
        </w:tc>
      </w:tr>
      <w:tr w:rsidR="00267A77" w:rsidTr="00267A77" w14:paraId="4DE1A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326E803A" w14:textId="41A496DF">
            <w:pPr>
              <w:rPr>
                <w:b/>
              </w:rPr>
            </w:pPr>
            <w:r>
              <w:rPr>
                <w:b/>
              </w:rPr>
              <w:t xml:space="preserve">Nr. </w:t>
            </w:r>
            <w:r w:rsidR="00435005">
              <w:rPr>
                <w:b/>
              </w:rPr>
              <w:t>117</w:t>
            </w:r>
          </w:p>
        </w:tc>
        <w:tc>
          <w:tcPr>
            <w:tcW w:w="7654" w:type="dxa"/>
            <w:gridSpan w:val="2"/>
          </w:tcPr>
          <w:p w:rsidR="00267A77" w:rsidP="00267A77" w:rsidRDefault="00267A77" w14:paraId="5439F10F" w14:textId="0036EE5B">
            <w:pPr>
              <w:rPr>
                <w:b/>
              </w:rPr>
            </w:pPr>
            <w:r>
              <w:rPr>
                <w:b/>
              </w:rPr>
              <w:t>MOTIE VAN</w:t>
            </w:r>
            <w:r w:rsidR="00435005">
              <w:rPr>
                <w:b/>
              </w:rPr>
              <w:t xml:space="preserve"> DE LEDEN BIKKER EN TIJS VAN DEN BRINK</w:t>
            </w:r>
          </w:p>
        </w:tc>
      </w:tr>
      <w:tr w:rsidR="00267A77" w:rsidTr="00267A77" w14:paraId="78F8B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65676E89" w14:textId="77777777"/>
        </w:tc>
        <w:tc>
          <w:tcPr>
            <w:tcW w:w="7654" w:type="dxa"/>
            <w:gridSpan w:val="2"/>
          </w:tcPr>
          <w:p w:rsidR="00267A77" w:rsidP="00267A77" w:rsidRDefault="00267A77" w14:paraId="4C086432" w14:textId="02CA530C">
            <w:r>
              <w:t>Voorgesteld 29 januari 2026</w:t>
            </w:r>
          </w:p>
        </w:tc>
      </w:tr>
      <w:tr w:rsidR="00267A77" w:rsidTr="00267A77" w14:paraId="4973C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78A8FFFD" w14:textId="77777777"/>
        </w:tc>
        <w:tc>
          <w:tcPr>
            <w:tcW w:w="7654" w:type="dxa"/>
            <w:gridSpan w:val="2"/>
          </w:tcPr>
          <w:p w:rsidR="00267A77" w:rsidP="00267A77" w:rsidRDefault="00267A77" w14:paraId="067173CA" w14:textId="77777777"/>
        </w:tc>
      </w:tr>
      <w:tr w:rsidR="00267A77" w:rsidTr="00267A77" w14:paraId="3FDF23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7AD8D277" w14:textId="77777777"/>
        </w:tc>
        <w:tc>
          <w:tcPr>
            <w:tcW w:w="7654" w:type="dxa"/>
            <w:gridSpan w:val="2"/>
          </w:tcPr>
          <w:p w:rsidR="00267A77" w:rsidP="00267A77" w:rsidRDefault="00267A77" w14:paraId="6B0F2A85" w14:textId="26E0B719">
            <w:r>
              <w:t>De Kamer,</w:t>
            </w:r>
          </w:p>
        </w:tc>
      </w:tr>
      <w:tr w:rsidR="00267A77" w:rsidTr="00267A77" w14:paraId="7141D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6E7245CA" w14:textId="77777777"/>
        </w:tc>
        <w:tc>
          <w:tcPr>
            <w:tcW w:w="7654" w:type="dxa"/>
            <w:gridSpan w:val="2"/>
          </w:tcPr>
          <w:p w:rsidR="00267A77" w:rsidP="00267A77" w:rsidRDefault="00267A77" w14:paraId="30EC388A" w14:textId="77777777"/>
        </w:tc>
      </w:tr>
      <w:tr w:rsidR="00267A77" w:rsidTr="00267A77" w14:paraId="7A8A5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06F5283D" w14:textId="77777777"/>
        </w:tc>
        <w:tc>
          <w:tcPr>
            <w:tcW w:w="7654" w:type="dxa"/>
            <w:gridSpan w:val="2"/>
          </w:tcPr>
          <w:p w:rsidR="00267A77" w:rsidP="00267A77" w:rsidRDefault="00267A77" w14:paraId="06154F28" w14:textId="15DCF55B">
            <w:r>
              <w:t>gehoord de beraadslaging,</w:t>
            </w:r>
          </w:p>
        </w:tc>
      </w:tr>
      <w:tr w:rsidR="00267A77" w:rsidTr="00267A77" w14:paraId="0CEBC2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2951FAE9" w14:textId="71A0751C"/>
        </w:tc>
        <w:tc>
          <w:tcPr>
            <w:tcW w:w="7654" w:type="dxa"/>
            <w:gridSpan w:val="2"/>
          </w:tcPr>
          <w:p w:rsidR="00267A77" w:rsidP="00267A77" w:rsidRDefault="00267A77" w14:paraId="49138540" w14:textId="0AB234CE"/>
        </w:tc>
      </w:tr>
      <w:tr w:rsidR="00267A77" w:rsidTr="00267A77" w14:paraId="63DC8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A77" w:rsidP="00267A77" w:rsidRDefault="00267A77" w14:paraId="4B901D61" w14:textId="77777777"/>
        </w:tc>
        <w:tc>
          <w:tcPr>
            <w:tcW w:w="7654" w:type="dxa"/>
            <w:gridSpan w:val="2"/>
          </w:tcPr>
          <w:p w:rsidR="00267A77" w:rsidP="00267A77" w:rsidRDefault="00267A77" w14:paraId="1A006B1C" w14:textId="77777777">
            <w:r>
              <w:t xml:space="preserve">overwegende dat de overheid preventiebeleid voert tegen e-sigaretten, oftewel </w:t>
            </w:r>
            <w:proofErr w:type="spellStart"/>
            <w:r>
              <w:t>vapes</w:t>
            </w:r>
            <w:proofErr w:type="spellEnd"/>
            <w:r>
              <w:t>, en andere vormen van roken dan wel rookverslaving;</w:t>
            </w:r>
          </w:p>
          <w:p w:rsidR="00435005" w:rsidP="00267A77" w:rsidRDefault="00435005" w14:paraId="25CF26A5" w14:textId="77777777"/>
          <w:p w:rsidR="00267A77" w:rsidP="00267A77" w:rsidRDefault="00267A77" w14:paraId="1D19E325" w14:textId="77777777">
            <w:r>
              <w:t>constaterende dat bij het roken van hasj en wiet ongeveer vier tot vijf keer meer teer vrijkomt dan bij een sigaret, en dat dit dus schadelijker is voor de longen en kankerverwekkender is;</w:t>
            </w:r>
          </w:p>
          <w:p w:rsidR="00435005" w:rsidP="00267A77" w:rsidRDefault="00435005" w14:paraId="02537E7B" w14:textId="77777777"/>
          <w:p w:rsidR="00267A77" w:rsidP="00267A77" w:rsidRDefault="00267A77" w14:paraId="052BD158" w14:textId="77777777">
            <w:r>
              <w:t>verzoekt de regering bij haar preventiebeleid om roken tegen te gaan ook de schadelijke gevolgen van cannabis te betrekken,</w:t>
            </w:r>
          </w:p>
          <w:p w:rsidR="00435005" w:rsidP="00267A77" w:rsidRDefault="00435005" w14:paraId="0F415038" w14:textId="77777777"/>
          <w:p w:rsidR="00267A77" w:rsidP="00267A77" w:rsidRDefault="00267A77" w14:paraId="7D0ADAB5" w14:textId="77777777">
            <w:r>
              <w:t>en gaat over tot de orde van de dag.</w:t>
            </w:r>
          </w:p>
          <w:p w:rsidR="00435005" w:rsidP="00267A77" w:rsidRDefault="00435005" w14:paraId="73A90B34" w14:textId="77777777"/>
          <w:p w:rsidR="00435005" w:rsidP="00267A77" w:rsidRDefault="00267A77" w14:paraId="3736D499" w14:textId="77777777">
            <w:r>
              <w:t xml:space="preserve">Bikker </w:t>
            </w:r>
          </w:p>
          <w:p w:rsidR="00267A77" w:rsidP="00267A77" w:rsidRDefault="00267A77" w14:paraId="72C3FD62" w14:textId="4D86D5D6">
            <w:r>
              <w:t>Tijs van den Brink</w:t>
            </w:r>
          </w:p>
        </w:tc>
      </w:tr>
    </w:tbl>
    <w:p w:rsidR="00997775" w:rsidRDefault="00997775" w14:paraId="1F6939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0C3D" w14:textId="77777777" w:rsidR="00267A77" w:rsidRDefault="00267A77">
      <w:pPr>
        <w:spacing w:line="20" w:lineRule="exact"/>
      </w:pPr>
    </w:p>
  </w:endnote>
  <w:endnote w:type="continuationSeparator" w:id="0">
    <w:p w14:paraId="64ECDFDD" w14:textId="77777777" w:rsidR="00267A77" w:rsidRDefault="00267A77">
      <w:pPr>
        <w:pStyle w:val="Amendement"/>
      </w:pPr>
      <w:r>
        <w:rPr>
          <w:b w:val="0"/>
        </w:rPr>
        <w:t xml:space="preserve"> </w:t>
      </w:r>
    </w:p>
  </w:endnote>
  <w:endnote w:type="continuationNotice" w:id="1">
    <w:p w14:paraId="4F88B165" w14:textId="77777777" w:rsidR="00267A77" w:rsidRDefault="00267A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D727" w14:textId="77777777" w:rsidR="00267A77" w:rsidRDefault="00267A77">
      <w:pPr>
        <w:pStyle w:val="Amendement"/>
      </w:pPr>
      <w:r>
        <w:rPr>
          <w:b w:val="0"/>
        </w:rPr>
        <w:separator/>
      </w:r>
    </w:p>
  </w:footnote>
  <w:footnote w:type="continuationSeparator" w:id="0">
    <w:p w14:paraId="3D839166" w14:textId="77777777" w:rsidR="00267A77" w:rsidRDefault="00267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77"/>
    <w:rsid w:val="00133FCE"/>
    <w:rsid w:val="001E482C"/>
    <w:rsid w:val="001E4877"/>
    <w:rsid w:val="0021105A"/>
    <w:rsid w:val="00267A77"/>
    <w:rsid w:val="00280D6A"/>
    <w:rsid w:val="002B78E9"/>
    <w:rsid w:val="002C5406"/>
    <w:rsid w:val="00330D60"/>
    <w:rsid w:val="00345A5C"/>
    <w:rsid w:val="003F71A1"/>
    <w:rsid w:val="00435005"/>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2EE94"/>
  <w15:docId w15:val="{C6799EE9-CFF2-41D9-B92F-66A444BE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