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F51FC" w14:paraId="66A99547" w14:textId="77777777">
        <w:tc>
          <w:tcPr>
            <w:tcW w:w="6733" w:type="dxa"/>
            <w:gridSpan w:val="2"/>
            <w:tcBorders>
              <w:top w:val="nil"/>
              <w:left w:val="nil"/>
              <w:bottom w:val="nil"/>
              <w:right w:val="nil"/>
            </w:tcBorders>
            <w:vAlign w:val="center"/>
          </w:tcPr>
          <w:p w:rsidR="00997775" w:rsidP="00710A7A" w:rsidRDefault="00997775" w14:paraId="6F3B3A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4C782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F51FC" w14:paraId="6C3C722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D0B856" w14:textId="77777777">
            <w:r w:rsidRPr="008B0CC5">
              <w:t xml:space="preserve">Vergaderjaar </w:t>
            </w:r>
            <w:r w:rsidR="00AC6B87">
              <w:t>202</w:t>
            </w:r>
            <w:r w:rsidR="00684DFF">
              <w:t>5</w:t>
            </w:r>
            <w:r w:rsidR="00AC6B87">
              <w:t>-202</w:t>
            </w:r>
            <w:r w:rsidR="00684DFF">
              <w:t>6</w:t>
            </w:r>
          </w:p>
        </w:tc>
      </w:tr>
      <w:tr w:rsidR="00997775" w:rsidTr="00EF51FC" w14:paraId="72F45A4F" w14:textId="77777777">
        <w:trPr>
          <w:cantSplit/>
        </w:trPr>
        <w:tc>
          <w:tcPr>
            <w:tcW w:w="10985" w:type="dxa"/>
            <w:gridSpan w:val="3"/>
            <w:tcBorders>
              <w:top w:val="nil"/>
              <w:left w:val="nil"/>
              <w:bottom w:val="nil"/>
              <w:right w:val="nil"/>
            </w:tcBorders>
          </w:tcPr>
          <w:p w:rsidR="00997775" w:rsidRDefault="00997775" w14:paraId="65F49491" w14:textId="77777777"/>
        </w:tc>
      </w:tr>
      <w:tr w:rsidR="00997775" w:rsidTr="00EF51FC" w14:paraId="721D6E0A" w14:textId="77777777">
        <w:trPr>
          <w:cantSplit/>
        </w:trPr>
        <w:tc>
          <w:tcPr>
            <w:tcW w:w="10985" w:type="dxa"/>
            <w:gridSpan w:val="3"/>
            <w:tcBorders>
              <w:top w:val="nil"/>
              <w:left w:val="nil"/>
              <w:bottom w:val="single" w:color="auto" w:sz="4" w:space="0"/>
              <w:right w:val="nil"/>
            </w:tcBorders>
          </w:tcPr>
          <w:p w:rsidR="00997775" w:rsidRDefault="00997775" w14:paraId="23398E86" w14:textId="77777777"/>
        </w:tc>
      </w:tr>
      <w:tr w:rsidR="00997775" w:rsidTr="00EF51FC" w14:paraId="387F7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135AC9" w14:textId="77777777"/>
        </w:tc>
        <w:tc>
          <w:tcPr>
            <w:tcW w:w="7654" w:type="dxa"/>
            <w:gridSpan w:val="2"/>
          </w:tcPr>
          <w:p w:rsidR="00997775" w:rsidRDefault="00997775" w14:paraId="778EB33F" w14:textId="77777777"/>
        </w:tc>
      </w:tr>
      <w:tr w:rsidR="00EF51FC" w:rsidTr="00EF51FC" w14:paraId="63FD4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FC" w:rsidP="00EF51FC" w:rsidRDefault="00EF51FC" w14:paraId="0DF25350" w14:textId="105BA044">
            <w:pPr>
              <w:rPr>
                <w:b/>
              </w:rPr>
            </w:pPr>
            <w:r>
              <w:rPr>
                <w:b/>
              </w:rPr>
              <w:t>36 800 VI</w:t>
            </w:r>
          </w:p>
        </w:tc>
        <w:tc>
          <w:tcPr>
            <w:tcW w:w="7654" w:type="dxa"/>
            <w:gridSpan w:val="2"/>
          </w:tcPr>
          <w:p w:rsidR="00EF51FC" w:rsidP="00EF51FC" w:rsidRDefault="00EF51FC" w14:paraId="2472D25F" w14:textId="386686B1">
            <w:pPr>
              <w:rPr>
                <w:b/>
              </w:rPr>
            </w:pPr>
            <w:r w:rsidRPr="003A789A">
              <w:rPr>
                <w:b/>
                <w:bCs/>
                <w:szCs w:val="24"/>
              </w:rPr>
              <w:t>Vaststelling van de begrotingsstaten van het Ministerie van Justitie en Veiligheid (VI) voor het jaar 2026</w:t>
            </w:r>
          </w:p>
        </w:tc>
      </w:tr>
      <w:tr w:rsidR="00EF51FC" w:rsidTr="00EF51FC" w14:paraId="73B4BF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FC" w:rsidP="00EF51FC" w:rsidRDefault="00EF51FC" w14:paraId="061C1FC6" w14:textId="77777777"/>
        </w:tc>
        <w:tc>
          <w:tcPr>
            <w:tcW w:w="7654" w:type="dxa"/>
            <w:gridSpan w:val="2"/>
          </w:tcPr>
          <w:p w:rsidR="00EF51FC" w:rsidP="00EF51FC" w:rsidRDefault="00EF51FC" w14:paraId="7FFBA34D" w14:textId="77777777"/>
        </w:tc>
      </w:tr>
      <w:tr w:rsidR="00EF51FC" w:rsidTr="00EF51FC" w14:paraId="483589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FC" w:rsidP="00EF51FC" w:rsidRDefault="00EF51FC" w14:paraId="7832CF5D" w14:textId="77777777"/>
        </w:tc>
        <w:tc>
          <w:tcPr>
            <w:tcW w:w="7654" w:type="dxa"/>
            <w:gridSpan w:val="2"/>
          </w:tcPr>
          <w:p w:rsidR="00EF51FC" w:rsidP="00EF51FC" w:rsidRDefault="00EF51FC" w14:paraId="504A29E1" w14:textId="77777777"/>
        </w:tc>
      </w:tr>
      <w:tr w:rsidR="00EF51FC" w:rsidTr="00EF51FC" w14:paraId="7C286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FC" w:rsidP="00EF51FC" w:rsidRDefault="00EF51FC" w14:paraId="48F2BC54" w14:textId="329F4A93">
            <w:pPr>
              <w:rPr>
                <w:b/>
              </w:rPr>
            </w:pPr>
            <w:r>
              <w:rPr>
                <w:b/>
              </w:rPr>
              <w:t xml:space="preserve">Nr. </w:t>
            </w:r>
            <w:r w:rsidR="006F059B">
              <w:rPr>
                <w:b/>
              </w:rPr>
              <w:t>120</w:t>
            </w:r>
          </w:p>
        </w:tc>
        <w:tc>
          <w:tcPr>
            <w:tcW w:w="7654" w:type="dxa"/>
            <w:gridSpan w:val="2"/>
          </w:tcPr>
          <w:p w:rsidR="00EF51FC" w:rsidP="00EF51FC" w:rsidRDefault="00EF51FC" w14:paraId="232FCF17" w14:textId="45CB9C64">
            <w:pPr>
              <w:rPr>
                <w:b/>
              </w:rPr>
            </w:pPr>
            <w:r>
              <w:rPr>
                <w:b/>
              </w:rPr>
              <w:t xml:space="preserve">MOTIE VAN </w:t>
            </w:r>
            <w:r w:rsidR="006F059B">
              <w:rPr>
                <w:b/>
              </w:rPr>
              <w:t>HET LID DOBBE</w:t>
            </w:r>
          </w:p>
        </w:tc>
      </w:tr>
      <w:tr w:rsidR="00EF51FC" w:rsidTr="00EF51FC" w14:paraId="490AE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FC" w:rsidP="00EF51FC" w:rsidRDefault="00EF51FC" w14:paraId="340707FD" w14:textId="77777777"/>
        </w:tc>
        <w:tc>
          <w:tcPr>
            <w:tcW w:w="7654" w:type="dxa"/>
            <w:gridSpan w:val="2"/>
          </w:tcPr>
          <w:p w:rsidR="00EF51FC" w:rsidP="00EF51FC" w:rsidRDefault="00EF51FC" w14:paraId="0CCA5426" w14:textId="3DC125F5">
            <w:r>
              <w:t>Voorgesteld 29 januari 2026</w:t>
            </w:r>
          </w:p>
        </w:tc>
      </w:tr>
      <w:tr w:rsidR="00EF51FC" w:rsidTr="00EF51FC" w14:paraId="0C6A6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FC" w:rsidP="00EF51FC" w:rsidRDefault="00EF51FC" w14:paraId="41DDE9C0" w14:textId="77777777"/>
        </w:tc>
        <w:tc>
          <w:tcPr>
            <w:tcW w:w="7654" w:type="dxa"/>
            <w:gridSpan w:val="2"/>
          </w:tcPr>
          <w:p w:rsidR="00EF51FC" w:rsidP="00EF51FC" w:rsidRDefault="00EF51FC" w14:paraId="795D53F2" w14:textId="77777777"/>
        </w:tc>
      </w:tr>
      <w:tr w:rsidR="00EF51FC" w:rsidTr="00EF51FC" w14:paraId="7F84E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FC" w:rsidP="00EF51FC" w:rsidRDefault="00EF51FC" w14:paraId="69BEAE17" w14:textId="77777777"/>
        </w:tc>
        <w:tc>
          <w:tcPr>
            <w:tcW w:w="7654" w:type="dxa"/>
            <w:gridSpan w:val="2"/>
          </w:tcPr>
          <w:p w:rsidR="00EF51FC" w:rsidP="00EF51FC" w:rsidRDefault="00EF51FC" w14:paraId="5329A3FC" w14:textId="05AE225B">
            <w:r>
              <w:t>De Kamer,</w:t>
            </w:r>
          </w:p>
        </w:tc>
      </w:tr>
      <w:tr w:rsidR="00EF51FC" w:rsidTr="00EF51FC" w14:paraId="75352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FC" w:rsidP="00EF51FC" w:rsidRDefault="00EF51FC" w14:paraId="29E53CD3" w14:textId="77777777"/>
        </w:tc>
        <w:tc>
          <w:tcPr>
            <w:tcW w:w="7654" w:type="dxa"/>
            <w:gridSpan w:val="2"/>
          </w:tcPr>
          <w:p w:rsidR="00EF51FC" w:rsidP="00EF51FC" w:rsidRDefault="00EF51FC" w14:paraId="5A5B2206" w14:textId="77777777"/>
        </w:tc>
      </w:tr>
      <w:tr w:rsidR="00EF51FC" w:rsidTr="00EF51FC" w14:paraId="5325CD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1FC" w:rsidP="00EF51FC" w:rsidRDefault="00EF51FC" w14:paraId="128A141A" w14:textId="77777777"/>
        </w:tc>
        <w:tc>
          <w:tcPr>
            <w:tcW w:w="7654" w:type="dxa"/>
            <w:gridSpan w:val="2"/>
          </w:tcPr>
          <w:p w:rsidR="00EF51FC" w:rsidP="00EF51FC" w:rsidRDefault="00EF51FC" w14:paraId="5631E4DD" w14:textId="3D04A391">
            <w:r>
              <w:t>gehoord de beraadslaging,</w:t>
            </w:r>
          </w:p>
        </w:tc>
      </w:tr>
      <w:tr w:rsidR="00997775" w:rsidTr="00EF51FC" w14:paraId="0105CC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511694" w14:textId="77777777"/>
        </w:tc>
        <w:tc>
          <w:tcPr>
            <w:tcW w:w="7654" w:type="dxa"/>
            <w:gridSpan w:val="2"/>
          </w:tcPr>
          <w:p w:rsidR="00997775" w:rsidRDefault="00997775" w14:paraId="7DDC21B3" w14:textId="77777777"/>
        </w:tc>
      </w:tr>
      <w:tr w:rsidR="00997775" w:rsidTr="00EF51FC" w14:paraId="1A90D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883F63" w14:textId="77777777"/>
        </w:tc>
        <w:tc>
          <w:tcPr>
            <w:tcW w:w="7654" w:type="dxa"/>
            <w:gridSpan w:val="2"/>
          </w:tcPr>
          <w:p w:rsidR="00EF51FC" w:rsidP="00EF51FC" w:rsidRDefault="00EF51FC" w14:paraId="2322DE6B" w14:textId="77777777">
            <w:r>
              <w:t>overwegende dat het gevangenispersoneel momenteel aan het staken is omdat het personeel van de gevangenissen op de nullijn is gezet en ook de inflatiecorrectie niet wordt toegepast en zij er dus financieel zelfs op achteruitgaan;</w:t>
            </w:r>
          </w:p>
          <w:p w:rsidR="006F059B" w:rsidP="00EF51FC" w:rsidRDefault="006F059B" w14:paraId="18D25F3C" w14:textId="77777777"/>
          <w:p w:rsidR="00EF51FC" w:rsidP="00EF51FC" w:rsidRDefault="00EF51FC" w14:paraId="0BBB6533" w14:textId="77777777">
            <w:r>
              <w:t>overwegende dat er al sprake is van een personeelstekort en capaciteitsproblemen en er al langer wordt gesproken van een code zwart voor het gevangenispersoneel;</w:t>
            </w:r>
          </w:p>
          <w:p w:rsidR="006F059B" w:rsidP="00EF51FC" w:rsidRDefault="006F059B" w14:paraId="5C00AB66" w14:textId="77777777"/>
          <w:p w:rsidR="00EF51FC" w:rsidP="00EF51FC" w:rsidRDefault="00EF51FC" w14:paraId="2F25FD17" w14:textId="77777777">
            <w:r>
              <w:t>overwegende dat deze nullijn de situatie onhoudbaar maakt en desastreuze gevolgen zal hebben, zoals een nog verdere uitstroom van het gevangenispersoneel, als er niet snel wordt ingegrepen;</w:t>
            </w:r>
          </w:p>
          <w:p w:rsidR="006F059B" w:rsidP="00EF51FC" w:rsidRDefault="006F059B" w14:paraId="71471F37" w14:textId="77777777"/>
          <w:p w:rsidR="00EF51FC" w:rsidP="00EF51FC" w:rsidRDefault="00EF51FC" w14:paraId="5F6B3199" w14:textId="77777777">
            <w:r>
              <w:t>verzoekt de regering om de voorgestelde nullijn voor rijksambtenaren van tafel te halen, zodat ook het gevangenispersoneel een fatsoenlijke loonsverhoging kan krijgen, en in gesprek te gaan met de belangenvertegenwoordigers van het gevangenispersoneel over verbeterde arbeidsomstandigheden om het vak aantrekkelijker te maken,</w:t>
            </w:r>
          </w:p>
          <w:p w:rsidR="006F059B" w:rsidP="00EF51FC" w:rsidRDefault="006F059B" w14:paraId="2991FE3D" w14:textId="77777777"/>
          <w:p w:rsidR="00EF51FC" w:rsidP="00EF51FC" w:rsidRDefault="00EF51FC" w14:paraId="2E5A970C" w14:textId="77777777">
            <w:r>
              <w:t>en gaat over tot de orde van de dag.</w:t>
            </w:r>
          </w:p>
          <w:p w:rsidR="006F059B" w:rsidP="00EF51FC" w:rsidRDefault="006F059B" w14:paraId="213B4453" w14:textId="77777777"/>
          <w:p w:rsidR="00997775" w:rsidP="00EF51FC" w:rsidRDefault="00EF51FC" w14:paraId="43F49F51" w14:textId="5838D80C">
            <w:r>
              <w:t>Dobbe</w:t>
            </w:r>
          </w:p>
        </w:tc>
      </w:tr>
    </w:tbl>
    <w:p w:rsidR="00997775" w:rsidRDefault="00997775" w14:paraId="4096C69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79A8" w14:textId="77777777" w:rsidR="00EF51FC" w:rsidRDefault="00EF51FC">
      <w:pPr>
        <w:spacing w:line="20" w:lineRule="exact"/>
      </w:pPr>
    </w:p>
  </w:endnote>
  <w:endnote w:type="continuationSeparator" w:id="0">
    <w:p w14:paraId="1C520B4C" w14:textId="77777777" w:rsidR="00EF51FC" w:rsidRDefault="00EF51FC">
      <w:pPr>
        <w:pStyle w:val="Amendement"/>
      </w:pPr>
      <w:r>
        <w:rPr>
          <w:b w:val="0"/>
        </w:rPr>
        <w:t xml:space="preserve"> </w:t>
      </w:r>
    </w:p>
  </w:endnote>
  <w:endnote w:type="continuationNotice" w:id="1">
    <w:p w14:paraId="0D984F91" w14:textId="77777777" w:rsidR="00EF51FC" w:rsidRDefault="00EF51F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7886" w14:textId="77777777" w:rsidR="00EF51FC" w:rsidRDefault="00EF51FC">
      <w:pPr>
        <w:pStyle w:val="Amendement"/>
      </w:pPr>
      <w:r>
        <w:rPr>
          <w:b w:val="0"/>
        </w:rPr>
        <w:separator/>
      </w:r>
    </w:p>
  </w:footnote>
  <w:footnote w:type="continuationSeparator" w:id="0">
    <w:p w14:paraId="02ACF4B8" w14:textId="77777777" w:rsidR="00EF51FC" w:rsidRDefault="00EF5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F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F059B"/>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51FC"/>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BAE77"/>
  <w15:docId w15:val="{44FC2A51-A7CF-4CD9-AB21-3C5DCE31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1069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2026-01-30T08:38:00.0000000Z</dcterms:created>
  <dcterms:modified xsi:type="dcterms:W3CDTF">2026-01-30T11:03:00.0000000Z</dcterms:modified>
  <dc:description>------------------------</dc:description>
  <dc:subject/>
  <keywords/>
  <version/>
  <category/>
</coreProperties>
</file>