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2963" w14:paraId="449984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B150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6534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2963" w14:paraId="439C9B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6EBED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22963" w14:paraId="4F1088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014DBF" w14:textId="77777777"/>
        </w:tc>
      </w:tr>
      <w:tr w:rsidR="00997775" w:rsidTr="00D22963" w14:paraId="31A9D6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4246FB" w14:textId="77777777"/>
        </w:tc>
      </w:tr>
      <w:tr w:rsidR="00997775" w:rsidTr="00D22963" w14:paraId="15889D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9641F0" w14:textId="77777777"/>
        </w:tc>
        <w:tc>
          <w:tcPr>
            <w:tcW w:w="7654" w:type="dxa"/>
            <w:gridSpan w:val="2"/>
          </w:tcPr>
          <w:p w:rsidR="00997775" w:rsidRDefault="00997775" w14:paraId="2E6C8DCC" w14:textId="77777777"/>
        </w:tc>
      </w:tr>
      <w:tr w:rsidR="00D22963" w:rsidTr="00D22963" w14:paraId="0DE3A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963" w:rsidP="00D22963" w:rsidRDefault="00D22963" w14:paraId="350A7D03" w14:textId="3479CFFD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D22963" w:rsidP="00D22963" w:rsidRDefault="00D22963" w14:paraId="6E6AAFB5" w14:textId="1711804A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D22963" w:rsidTr="00D22963" w14:paraId="01862E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963" w:rsidP="00D22963" w:rsidRDefault="00D22963" w14:paraId="71ABC5E3" w14:textId="77777777"/>
        </w:tc>
        <w:tc>
          <w:tcPr>
            <w:tcW w:w="7654" w:type="dxa"/>
            <w:gridSpan w:val="2"/>
          </w:tcPr>
          <w:p w:rsidR="00D22963" w:rsidP="00D22963" w:rsidRDefault="00D22963" w14:paraId="65D3984A" w14:textId="77777777"/>
        </w:tc>
      </w:tr>
      <w:tr w:rsidR="00D22963" w:rsidTr="00D22963" w14:paraId="64BF6A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963" w:rsidP="00D22963" w:rsidRDefault="00D22963" w14:paraId="13AF890E" w14:textId="77777777"/>
        </w:tc>
        <w:tc>
          <w:tcPr>
            <w:tcW w:w="7654" w:type="dxa"/>
            <w:gridSpan w:val="2"/>
          </w:tcPr>
          <w:p w:rsidR="00D22963" w:rsidP="00D22963" w:rsidRDefault="00D22963" w14:paraId="50298AD2" w14:textId="77777777"/>
        </w:tc>
      </w:tr>
      <w:tr w:rsidR="00D22963" w:rsidTr="00D22963" w14:paraId="74684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963" w:rsidP="00D22963" w:rsidRDefault="00D22963" w14:paraId="1E5728E4" w14:textId="5F3749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D078F">
              <w:rPr>
                <w:b/>
              </w:rPr>
              <w:t>121</w:t>
            </w:r>
          </w:p>
        </w:tc>
        <w:tc>
          <w:tcPr>
            <w:tcW w:w="7654" w:type="dxa"/>
            <w:gridSpan w:val="2"/>
          </w:tcPr>
          <w:p w:rsidR="00D22963" w:rsidP="00D22963" w:rsidRDefault="00D22963" w14:paraId="10C86F73" w14:textId="401765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D078F">
              <w:rPr>
                <w:b/>
              </w:rPr>
              <w:t>HET LID DOBBE</w:t>
            </w:r>
          </w:p>
        </w:tc>
      </w:tr>
      <w:tr w:rsidR="00D22963" w:rsidTr="00D22963" w14:paraId="5E82B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963" w:rsidP="00D22963" w:rsidRDefault="00D22963" w14:paraId="5E74ECC7" w14:textId="77777777"/>
        </w:tc>
        <w:tc>
          <w:tcPr>
            <w:tcW w:w="7654" w:type="dxa"/>
            <w:gridSpan w:val="2"/>
          </w:tcPr>
          <w:p w:rsidR="00D22963" w:rsidP="00D22963" w:rsidRDefault="00D22963" w14:paraId="46AC63F0" w14:textId="001365EB">
            <w:r>
              <w:t>Voorgesteld 29 januari 2026</w:t>
            </w:r>
          </w:p>
        </w:tc>
      </w:tr>
      <w:tr w:rsidR="00D22963" w:rsidTr="00D22963" w14:paraId="030BE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963" w:rsidP="00D22963" w:rsidRDefault="00D22963" w14:paraId="580A3FB1" w14:textId="77777777"/>
        </w:tc>
        <w:tc>
          <w:tcPr>
            <w:tcW w:w="7654" w:type="dxa"/>
            <w:gridSpan w:val="2"/>
          </w:tcPr>
          <w:p w:rsidR="00D22963" w:rsidP="00D22963" w:rsidRDefault="00D22963" w14:paraId="1C3A48E9" w14:textId="77777777"/>
        </w:tc>
      </w:tr>
      <w:tr w:rsidR="00D22963" w:rsidTr="00D22963" w14:paraId="71C97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963" w:rsidP="00D22963" w:rsidRDefault="00D22963" w14:paraId="7A2EB1B8" w14:textId="77777777"/>
        </w:tc>
        <w:tc>
          <w:tcPr>
            <w:tcW w:w="7654" w:type="dxa"/>
            <w:gridSpan w:val="2"/>
          </w:tcPr>
          <w:p w:rsidR="00D22963" w:rsidP="00D22963" w:rsidRDefault="00D22963" w14:paraId="6C64CAEB" w14:textId="52F1B2F4">
            <w:r>
              <w:t>De Kamer,</w:t>
            </w:r>
          </w:p>
        </w:tc>
      </w:tr>
      <w:tr w:rsidR="00D22963" w:rsidTr="00D22963" w14:paraId="71F44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963" w:rsidP="00D22963" w:rsidRDefault="00D22963" w14:paraId="59472580" w14:textId="77777777"/>
        </w:tc>
        <w:tc>
          <w:tcPr>
            <w:tcW w:w="7654" w:type="dxa"/>
            <w:gridSpan w:val="2"/>
          </w:tcPr>
          <w:p w:rsidR="00D22963" w:rsidP="00D22963" w:rsidRDefault="00D22963" w14:paraId="19767F09" w14:textId="77777777"/>
        </w:tc>
      </w:tr>
      <w:tr w:rsidR="00D22963" w:rsidTr="00D22963" w14:paraId="0B022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963" w:rsidP="00D22963" w:rsidRDefault="00D22963" w14:paraId="433F7CDF" w14:textId="77777777"/>
        </w:tc>
        <w:tc>
          <w:tcPr>
            <w:tcW w:w="7654" w:type="dxa"/>
            <w:gridSpan w:val="2"/>
          </w:tcPr>
          <w:p w:rsidR="00D22963" w:rsidP="00D22963" w:rsidRDefault="00D22963" w14:paraId="75A661C8" w14:textId="32F51A2A">
            <w:r>
              <w:t>gehoord de beraadslaging,</w:t>
            </w:r>
          </w:p>
        </w:tc>
      </w:tr>
      <w:tr w:rsidR="00997775" w:rsidTr="00D22963" w14:paraId="69E228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EA7553" w14:textId="77777777"/>
        </w:tc>
        <w:tc>
          <w:tcPr>
            <w:tcW w:w="7654" w:type="dxa"/>
            <w:gridSpan w:val="2"/>
          </w:tcPr>
          <w:p w:rsidR="00997775" w:rsidRDefault="00997775" w14:paraId="56A3EDAF" w14:textId="77777777"/>
        </w:tc>
      </w:tr>
      <w:tr w:rsidR="00997775" w:rsidTr="00D22963" w14:paraId="74F75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2DB76D" w14:textId="77777777"/>
        </w:tc>
        <w:tc>
          <w:tcPr>
            <w:tcW w:w="7654" w:type="dxa"/>
            <w:gridSpan w:val="2"/>
          </w:tcPr>
          <w:p w:rsidR="00D22963" w:rsidP="00D22963" w:rsidRDefault="00D22963" w14:paraId="7ACF6B27" w14:textId="77777777">
            <w:r>
              <w:t>overwegende dat er weinig ruimte is voor maatwerk voor de penitentiaire inrichtingen om de bezoekuren aan te passen voor schoolgaande kinderen;</w:t>
            </w:r>
          </w:p>
          <w:p w:rsidR="008D078F" w:rsidP="00D22963" w:rsidRDefault="008D078F" w14:paraId="11F8C28F" w14:textId="77777777"/>
          <w:p w:rsidR="00D22963" w:rsidP="00D22963" w:rsidRDefault="00D22963" w14:paraId="024EACCF" w14:textId="77777777">
            <w:r>
              <w:t>overwegende dat als ouders worden gestraft, dit niet betekent dat kinderen ook gestraft moeten worden;</w:t>
            </w:r>
          </w:p>
          <w:p w:rsidR="008D078F" w:rsidP="00D22963" w:rsidRDefault="008D078F" w14:paraId="3AF4ADA1" w14:textId="77777777"/>
          <w:p w:rsidR="00D22963" w:rsidP="00D22963" w:rsidRDefault="00D22963" w14:paraId="1F483B92" w14:textId="77777777">
            <w:r>
              <w:t xml:space="preserve">verzoekt de regering ervoor te zorgen dat er meer maatwerk kan worden toegepast betreffende de bezoekuren in de </w:t>
            </w:r>
            <w:proofErr w:type="spellStart"/>
            <w:r>
              <w:t>p.i.'s</w:t>
            </w:r>
            <w:proofErr w:type="spellEnd"/>
            <w:r>
              <w:t>, zodat schoolgaande kinderen hun ouders kunnen bezoeken,</w:t>
            </w:r>
          </w:p>
          <w:p w:rsidR="008D078F" w:rsidP="00D22963" w:rsidRDefault="008D078F" w14:paraId="75706F93" w14:textId="77777777"/>
          <w:p w:rsidR="00D22963" w:rsidP="00D22963" w:rsidRDefault="00D22963" w14:paraId="312216A0" w14:textId="77777777">
            <w:r>
              <w:t>en gaat over tot de orde van de dag.</w:t>
            </w:r>
          </w:p>
          <w:p w:rsidR="008D078F" w:rsidP="00D22963" w:rsidRDefault="008D078F" w14:paraId="2E2B0BC9" w14:textId="77777777"/>
          <w:p w:rsidR="00997775" w:rsidP="00D22963" w:rsidRDefault="00D22963" w14:paraId="08E2843A" w14:textId="75706777">
            <w:r>
              <w:t>Dobbe</w:t>
            </w:r>
          </w:p>
        </w:tc>
      </w:tr>
    </w:tbl>
    <w:p w:rsidR="00997775" w:rsidRDefault="00997775" w14:paraId="50EA1A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EAE0" w14:textId="77777777" w:rsidR="00D22963" w:rsidRDefault="00D22963">
      <w:pPr>
        <w:spacing w:line="20" w:lineRule="exact"/>
      </w:pPr>
    </w:p>
  </w:endnote>
  <w:endnote w:type="continuationSeparator" w:id="0">
    <w:p w14:paraId="1EA7DE91" w14:textId="77777777" w:rsidR="00D22963" w:rsidRDefault="00D229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1CC57E" w14:textId="77777777" w:rsidR="00D22963" w:rsidRDefault="00D229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55D1" w14:textId="77777777" w:rsidR="00D22963" w:rsidRDefault="00D229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962E9D" w14:textId="77777777" w:rsidR="00D22963" w:rsidRDefault="00D22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078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296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8CBED"/>
  <w15:docId w15:val="{81A50AE7-0020-4BE4-84B2-4DC02159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2026-01-30T08:38:00.0000000Z</dcterms:created>
  <dcterms:modified xsi:type="dcterms:W3CDTF">2026-01-30T11:21:00.0000000Z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