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85160" w14:paraId="21C3E46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D1AEA2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966C4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85160" w14:paraId="4D67B23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31D7D9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85160" w14:paraId="5DC89DA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2DCAC5" w14:textId="77777777"/>
        </w:tc>
      </w:tr>
      <w:tr w:rsidR="00997775" w:rsidTr="00C85160" w14:paraId="0AA2E1B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4556223" w14:textId="77777777"/>
        </w:tc>
      </w:tr>
      <w:tr w:rsidR="00997775" w:rsidTr="00C85160" w14:paraId="1464B7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B8D1EA" w14:textId="77777777"/>
        </w:tc>
        <w:tc>
          <w:tcPr>
            <w:tcW w:w="7654" w:type="dxa"/>
            <w:gridSpan w:val="2"/>
          </w:tcPr>
          <w:p w:rsidR="00997775" w:rsidRDefault="00997775" w14:paraId="3E59C198" w14:textId="77777777"/>
        </w:tc>
      </w:tr>
      <w:tr w:rsidR="00C85160" w:rsidTr="00C85160" w14:paraId="3C8BF9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5160" w:rsidP="00C85160" w:rsidRDefault="00C85160" w14:paraId="76F061B9" w14:textId="299F87DA">
            <w:pPr>
              <w:rPr>
                <w:b/>
              </w:rPr>
            </w:pPr>
            <w:r>
              <w:rPr>
                <w:b/>
              </w:rPr>
              <w:t>36 800 VI</w:t>
            </w:r>
          </w:p>
        </w:tc>
        <w:tc>
          <w:tcPr>
            <w:tcW w:w="7654" w:type="dxa"/>
            <w:gridSpan w:val="2"/>
          </w:tcPr>
          <w:p w:rsidR="00C85160" w:rsidP="00C85160" w:rsidRDefault="00C85160" w14:paraId="7EE1EE9D" w14:textId="66E6019C">
            <w:pPr>
              <w:rPr>
                <w:b/>
              </w:rPr>
            </w:pPr>
            <w:r w:rsidRPr="003A789A">
              <w:rPr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C85160" w:rsidTr="00C85160" w14:paraId="3ACDF5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5160" w:rsidP="00C85160" w:rsidRDefault="00C85160" w14:paraId="60E965A1" w14:textId="77777777"/>
        </w:tc>
        <w:tc>
          <w:tcPr>
            <w:tcW w:w="7654" w:type="dxa"/>
            <w:gridSpan w:val="2"/>
          </w:tcPr>
          <w:p w:rsidR="00C85160" w:rsidP="00C85160" w:rsidRDefault="00C85160" w14:paraId="74ECC852" w14:textId="77777777"/>
        </w:tc>
      </w:tr>
      <w:tr w:rsidR="00C85160" w:rsidTr="00C85160" w14:paraId="3666F7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5160" w:rsidP="00C85160" w:rsidRDefault="00C85160" w14:paraId="0A422998" w14:textId="77777777"/>
        </w:tc>
        <w:tc>
          <w:tcPr>
            <w:tcW w:w="7654" w:type="dxa"/>
            <w:gridSpan w:val="2"/>
          </w:tcPr>
          <w:p w:rsidR="00C85160" w:rsidP="00C85160" w:rsidRDefault="00C85160" w14:paraId="27425295" w14:textId="77777777"/>
        </w:tc>
      </w:tr>
      <w:tr w:rsidR="00C85160" w:rsidTr="00C85160" w14:paraId="5951D3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5160" w:rsidP="00C85160" w:rsidRDefault="00C85160" w14:paraId="2743B6C4" w14:textId="37E49DB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161EA">
              <w:rPr>
                <w:b/>
              </w:rPr>
              <w:t>123</w:t>
            </w:r>
          </w:p>
        </w:tc>
        <w:tc>
          <w:tcPr>
            <w:tcW w:w="7654" w:type="dxa"/>
            <w:gridSpan w:val="2"/>
          </w:tcPr>
          <w:p w:rsidR="00C85160" w:rsidP="00C85160" w:rsidRDefault="00C85160" w14:paraId="6BC75697" w14:textId="6B0DFC82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3161EA">
              <w:rPr>
                <w:b/>
              </w:rPr>
              <w:t xml:space="preserve"> DE LEDEN STRUIJS EN DOBBE</w:t>
            </w:r>
            <w:r>
              <w:rPr>
                <w:b/>
              </w:rPr>
              <w:t xml:space="preserve"> </w:t>
            </w:r>
          </w:p>
        </w:tc>
      </w:tr>
      <w:tr w:rsidR="00C85160" w:rsidTr="00C85160" w14:paraId="1932BF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5160" w:rsidP="00C85160" w:rsidRDefault="00C85160" w14:paraId="3329882B" w14:textId="77777777"/>
        </w:tc>
        <w:tc>
          <w:tcPr>
            <w:tcW w:w="7654" w:type="dxa"/>
            <w:gridSpan w:val="2"/>
          </w:tcPr>
          <w:p w:rsidR="00C85160" w:rsidP="00C85160" w:rsidRDefault="00C85160" w14:paraId="5B59A599" w14:textId="2126CD4A">
            <w:r>
              <w:t>Voorgesteld 29 januari 2026</w:t>
            </w:r>
          </w:p>
        </w:tc>
      </w:tr>
      <w:tr w:rsidR="00C85160" w:rsidTr="00C85160" w14:paraId="3B48A8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5160" w:rsidP="00C85160" w:rsidRDefault="00C85160" w14:paraId="4AE80CC0" w14:textId="77777777"/>
        </w:tc>
        <w:tc>
          <w:tcPr>
            <w:tcW w:w="7654" w:type="dxa"/>
            <w:gridSpan w:val="2"/>
          </w:tcPr>
          <w:p w:rsidR="00C85160" w:rsidP="00C85160" w:rsidRDefault="00C85160" w14:paraId="433DF765" w14:textId="77777777"/>
        </w:tc>
      </w:tr>
      <w:tr w:rsidR="00C85160" w:rsidTr="00C85160" w14:paraId="695959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5160" w:rsidP="00C85160" w:rsidRDefault="00C85160" w14:paraId="6D7F678E" w14:textId="77777777"/>
        </w:tc>
        <w:tc>
          <w:tcPr>
            <w:tcW w:w="7654" w:type="dxa"/>
            <w:gridSpan w:val="2"/>
          </w:tcPr>
          <w:p w:rsidR="00C85160" w:rsidP="00C85160" w:rsidRDefault="00C85160" w14:paraId="4BB49232" w14:textId="1BE3E294">
            <w:r>
              <w:t>De Kamer,</w:t>
            </w:r>
          </w:p>
        </w:tc>
      </w:tr>
      <w:tr w:rsidR="00C85160" w:rsidTr="00C85160" w14:paraId="0DBB96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5160" w:rsidP="00C85160" w:rsidRDefault="00C85160" w14:paraId="23C4210A" w14:textId="77777777"/>
        </w:tc>
        <w:tc>
          <w:tcPr>
            <w:tcW w:w="7654" w:type="dxa"/>
            <w:gridSpan w:val="2"/>
          </w:tcPr>
          <w:p w:rsidR="00C85160" w:rsidP="00C85160" w:rsidRDefault="00C85160" w14:paraId="36344158" w14:textId="77777777"/>
        </w:tc>
      </w:tr>
      <w:tr w:rsidR="00C85160" w:rsidTr="00C85160" w14:paraId="064C58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5160" w:rsidP="00C85160" w:rsidRDefault="00C85160" w14:paraId="707A21B5" w14:textId="77777777"/>
        </w:tc>
        <w:tc>
          <w:tcPr>
            <w:tcW w:w="7654" w:type="dxa"/>
            <w:gridSpan w:val="2"/>
          </w:tcPr>
          <w:p w:rsidR="00C85160" w:rsidP="00C85160" w:rsidRDefault="00C85160" w14:paraId="186C1AC9" w14:textId="667E04BA">
            <w:r>
              <w:t>gehoord de beraadslaging,</w:t>
            </w:r>
          </w:p>
        </w:tc>
      </w:tr>
      <w:tr w:rsidR="00997775" w:rsidTr="00C85160" w14:paraId="67BEC0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EEEB26" w14:textId="77777777"/>
        </w:tc>
        <w:tc>
          <w:tcPr>
            <w:tcW w:w="7654" w:type="dxa"/>
            <w:gridSpan w:val="2"/>
          </w:tcPr>
          <w:p w:rsidR="00997775" w:rsidRDefault="00997775" w14:paraId="1DBFF24A" w14:textId="77777777"/>
        </w:tc>
      </w:tr>
      <w:tr w:rsidR="00997775" w:rsidTr="00C85160" w14:paraId="64A112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E8CA46" w14:textId="77777777"/>
        </w:tc>
        <w:tc>
          <w:tcPr>
            <w:tcW w:w="7654" w:type="dxa"/>
            <w:gridSpan w:val="2"/>
          </w:tcPr>
          <w:p w:rsidR="00C85160" w:rsidP="00C85160" w:rsidRDefault="00C85160" w14:paraId="2BEC474A" w14:textId="77777777">
            <w:r>
              <w:t>constaterende dat zorgfraude een groot probleem vormt, waarbij aanzienlijke publieke middelen verloren gaan en de kwaliteit en toegankelijkheid van het zorgstelsel kan worden aangetast;</w:t>
            </w:r>
          </w:p>
          <w:p w:rsidR="003161EA" w:rsidP="00C85160" w:rsidRDefault="003161EA" w14:paraId="2AFF720F" w14:textId="77777777"/>
          <w:p w:rsidR="00C85160" w:rsidP="00C85160" w:rsidRDefault="00C85160" w14:paraId="2277A04D" w14:textId="77777777">
            <w:r>
              <w:t>constaterende dat zorgfraude op dit moment lastig tegen te gaan is en in de praktijk onvoldoende wordt voorkomen of bestraft;</w:t>
            </w:r>
          </w:p>
          <w:p w:rsidR="00C85160" w:rsidP="00C85160" w:rsidRDefault="00C85160" w14:paraId="624D6936" w14:textId="77777777">
            <w:r>
              <w:t>constaterende dat er momenteel geen wettelijke definitie van zorgfraude bestaat;</w:t>
            </w:r>
          </w:p>
          <w:p w:rsidR="003161EA" w:rsidP="00C85160" w:rsidRDefault="003161EA" w14:paraId="108F52E6" w14:textId="77777777"/>
          <w:p w:rsidR="00C85160" w:rsidP="00C85160" w:rsidRDefault="00C85160" w14:paraId="4ECA2225" w14:textId="656C0D61">
            <w:r>
              <w:t>constaterende dat de Nederlandse Zorgautoriteit aangeeft dat zij door het ontbreken van deze wettelijke definitie niet kan vaststellen hoeveel signalen daadwerkelijk als fraude kunnen worden aangemerkt;</w:t>
            </w:r>
            <w:r w:rsidR="003161EA">
              <w:br/>
            </w:r>
          </w:p>
          <w:p w:rsidR="00C85160" w:rsidP="00C85160" w:rsidRDefault="00C85160" w14:paraId="3B8CC400" w14:textId="77777777">
            <w:r>
              <w:t xml:space="preserve">overwegende dat het ontbreken van een wettelijke definitie kan leiden tot onduidelijkheid bij toezicht, handhaving en opsporing van zorgfraude; </w:t>
            </w:r>
          </w:p>
          <w:p w:rsidR="00C85160" w:rsidP="00C85160" w:rsidRDefault="00C85160" w14:paraId="224816AF" w14:textId="77777777">
            <w:r>
              <w:t>overwegende dat een duidelijke wettelijke definitie kan bijdragen aan een effectievere aanpak van zorgfraude;</w:t>
            </w:r>
          </w:p>
          <w:p w:rsidR="003161EA" w:rsidP="00C85160" w:rsidRDefault="003161EA" w14:paraId="23DB469F" w14:textId="77777777"/>
          <w:p w:rsidR="00C85160" w:rsidP="00C85160" w:rsidRDefault="00C85160" w14:paraId="429AF384" w14:textId="77777777">
            <w:r>
              <w:t>verzoekt de regering om in samenspraak met betrokken instanties te komen tot een expliciete wettelijke definitie van zorgfraude, deze definitie wettelijk te verankeren, en de Kamer hierover te informeren,</w:t>
            </w:r>
          </w:p>
          <w:p w:rsidR="003161EA" w:rsidP="00C85160" w:rsidRDefault="003161EA" w14:paraId="2C44BCE5" w14:textId="77777777"/>
          <w:p w:rsidR="00C85160" w:rsidP="00C85160" w:rsidRDefault="00C85160" w14:paraId="4D7CF4C8" w14:textId="77777777">
            <w:r>
              <w:t>en gaat over tot de orde van de dag.</w:t>
            </w:r>
          </w:p>
          <w:p w:rsidR="003161EA" w:rsidP="00C85160" w:rsidRDefault="003161EA" w14:paraId="08ED8A57" w14:textId="77777777"/>
          <w:p w:rsidR="003161EA" w:rsidP="00C85160" w:rsidRDefault="00C85160" w14:paraId="26DF01C8" w14:textId="77777777">
            <w:proofErr w:type="spellStart"/>
            <w:r>
              <w:t>Struijs</w:t>
            </w:r>
            <w:proofErr w:type="spellEnd"/>
          </w:p>
          <w:p w:rsidR="00997775" w:rsidP="00C85160" w:rsidRDefault="00C85160" w14:paraId="4CA4AD81" w14:textId="5454187E">
            <w:r>
              <w:t>Dobbe</w:t>
            </w:r>
          </w:p>
        </w:tc>
      </w:tr>
    </w:tbl>
    <w:p w:rsidR="00997775" w:rsidRDefault="00997775" w14:paraId="123E043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232F6" w14:textId="77777777" w:rsidR="00C85160" w:rsidRDefault="00C85160">
      <w:pPr>
        <w:spacing w:line="20" w:lineRule="exact"/>
      </w:pPr>
    </w:p>
  </w:endnote>
  <w:endnote w:type="continuationSeparator" w:id="0">
    <w:p w14:paraId="0256B711" w14:textId="77777777" w:rsidR="00C85160" w:rsidRDefault="00C8516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4D625E4" w14:textId="77777777" w:rsidR="00C85160" w:rsidRDefault="00C8516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63E19" w14:textId="77777777" w:rsidR="00C85160" w:rsidRDefault="00C8516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F96177A" w14:textId="77777777" w:rsidR="00C85160" w:rsidRDefault="00C85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60"/>
    <w:rsid w:val="00133FCE"/>
    <w:rsid w:val="001E482C"/>
    <w:rsid w:val="001E4877"/>
    <w:rsid w:val="0021105A"/>
    <w:rsid w:val="00280D6A"/>
    <w:rsid w:val="002B78E9"/>
    <w:rsid w:val="002C5406"/>
    <w:rsid w:val="003161EA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069E"/>
    <w:rsid w:val="00A95259"/>
    <w:rsid w:val="00AA558D"/>
    <w:rsid w:val="00AB75BE"/>
    <w:rsid w:val="00AC6B87"/>
    <w:rsid w:val="00B511EE"/>
    <w:rsid w:val="00B74E9D"/>
    <w:rsid w:val="00BF5690"/>
    <w:rsid w:val="00C8516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6A888"/>
  <w15:docId w15:val="{13EECB21-D360-4F7F-A040-BA7F7C96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220</ap:Words>
  <ap:Characters>1212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1430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2026-01-30T08:38:00.0000000Z</dcterms:created>
  <dcterms:modified xsi:type="dcterms:W3CDTF">2026-01-30T11:24:00.0000000Z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