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0F01" w14:paraId="7CD6EF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1317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892E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0F01" w14:paraId="0BC6D2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A39CE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F0F01" w14:paraId="202B78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87A756" w14:textId="77777777"/>
        </w:tc>
      </w:tr>
      <w:tr w:rsidR="00997775" w:rsidTr="005F0F01" w14:paraId="557B9A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C2E297" w14:textId="77777777"/>
        </w:tc>
      </w:tr>
      <w:tr w:rsidR="00997775" w:rsidTr="005F0F01" w14:paraId="61EEC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33907" w14:textId="77777777"/>
        </w:tc>
        <w:tc>
          <w:tcPr>
            <w:tcW w:w="7654" w:type="dxa"/>
            <w:gridSpan w:val="2"/>
          </w:tcPr>
          <w:p w:rsidR="00997775" w:rsidRDefault="00997775" w14:paraId="1F3F7EC3" w14:textId="77777777"/>
        </w:tc>
      </w:tr>
      <w:tr w:rsidR="005F0F01" w:rsidTr="005F0F01" w14:paraId="62763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1F88FB97" w14:textId="69EBDA6A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5F0F01" w:rsidP="005F0F01" w:rsidRDefault="005F0F01" w14:paraId="65289F5A" w14:textId="2BFC76B1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5F0F01" w:rsidTr="005F0F01" w14:paraId="3F595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6BE31EB8" w14:textId="77777777"/>
        </w:tc>
        <w:tc>
          <w:tcPr>
            <w:tcW w:w="7654" w:type="dxa"/>
            <w:gridSpan w:val="2"/>
          </w:tcPr>
          <w:p w:rsidR="005F0F01" w:rsidP="005F0F01" w:rsidRDefault="005F0F01" w14:paraId="031E6019" w14:textId="77777777"/>
        </w:tc>
      </w:tr>
      <w:tr w:rsidR="005F0F01" w:rsidTr="005F0F01" w14:paraId="213BE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62817572" w14:textId="77777777"/>
        </w:tc>
        <w:tc>
          <w:tcPr>
            <w:tcW w:w="7654" w:type="dxa"/>
            <w:gridSpan w:val="2"/>
          </w:tcPr>
          <w:p w:rsidR="005F0F01" w:rsidP="005F0F01" w:rsidRDefault="005F0F01" w14:paraId="1B83901A" w14:textId="77777777"/>
        </w:tc>
      </w:tr>
      <w:tr w:rsidR="005F0F01" w:rsidTr="005F0F01" w14:paraId="3A72A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124C7872" w14:textId="554E46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B5E81">
              <w:rPr>
                <w:b/>
              </w:rPr>
              <w:t>127</w:t>
            </w:r>
          </w:p>
        </w:tc>
        <w:tc>
          <w:tcPr>
            <w:tcW w:w="7654" w:type="dxa"/>
            <w:gridSpan w:val="2"/>
          </w:tcPr>
          <w:p w:rsidR="005F0F01" w:rsidP="005F0F01" w:rsidRDefault="005F0F01" w14:paraId="1AB55B0C" w14:textId="452625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03C94">
              <w:rPr>
                <w:b/>
              </w:rPr>
              <w:t>HET LID SCHILDER</w:t>
            </w:r>
          </w:p>
        </w:tc>
      </w:tr>
      <w:tr w:rsidR="005F0F01" w:rsidTr="005F0F01" w14:paraId="51E28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5B6DB06B" w14:textId="77777777"/>
        </w:tc>
        <w:tc>
          <w:tcPr>
            <w:tcW w:w="7654" w:type="dxa"/>
            <w:gridSpan w:val="2"/>
          </w:tcPr>
          <w:p w:rsidR="005F0F01" w:rsidP="005F0F01" w:rsidRDefault="005F0F01" w14:paraId="1A15D03D" w14:textId="68CC8A54">
            <w:r>
              <w:t>Voorgesteld 29 januari 2026</w:t>
            </w:r>
          </w:p>
        </w:tc>
      </w:tr>
      <w:tr w:rsidR="005F0F01" w:rsidTr="005F0F01" w14:paraId="1AF0C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7A3DB561" w14:textId="77777777"/>
        </w:tc>
        <w:tc>
          <w:tcPr>
            <w:tcW w:w="7654" w:type="dxa"/>
            <w:gridSpan w:val="2"/>
          </w:tcPr>
          <w:p w:rsidR="005F0F01" w:rsidP="005F0F01" w:rsidRDefault="005F0F01" w14:paraId="2C643277" w14:textId="77777777"/>
        </w:tc>
      </w:tr>
      <w:tr w:rsidR="005F0F01" w:rsidTr="005F0F01" w14:paraId="1107A6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22D5EF75" w14:textId="77777777"/>
        </w:tc>
        <w:tc>
          <w:tcPr>
            <w:tcW w:w="7654" w:type="dxa"/>
            <w:gridSpan w:val="2"/>
          </w:tcPr>
          <w:p w:rsidR="005F0F01" w:rsidP="005F0F01" w:rsidRDefault="005F0F01" w14:paraId="045020D1" w14:textId="7D3B5EA7">
            <w:r>
              <w:t>De Kamer,</w:t>
            </w:r>
          </w:p>
        </w:tc>
      </w:tr>
      <w:tr w:rsidR="005F0F01" w:rsidTr="005F0F01" w14:paraId="6A1FC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6D7B10EC" w14:textId="77777777"/>
        </w:tc>
        <w:tc>
          <w:tcPr>
            <w:tcW w:w="7654" w:type="dxa"/>
            <w:gridSpan w:val="2"/>
          </w:tcPr>
          <w:p w:rsidR="005F0F01" w:rsidP="005F0F01" w:rsidRDefault="005F0F01" w14:paraId="25452EC3" w14:textId="77777777"/>
        </w:tc>
      </w:tr>
      <w:tr w:rsidR="005F0F01" w:rsidTr="005F0F01" w14:paraId="68CC4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0F01" w:rsidP="005F0F01" w:rsidRDefault="005F0F01" w14:paraId="5F2C1AD9" w14:textId="77777777"/>
        </w:tc>
        <w:tc>
          <w:tcPr>
            <w:tcW w:w="7654" w:type="dxa"/>
            <w:gridSpan w:val="2"/>
          </w:tcPr>
          <w:p w:rsidR="005F0F01" w:rsidP="005F0F01" w:rsidRDefault="005F0F01" w14:paraId="3A0EE74D" w14:textId="68E4E1BC">
            <w:r>
              <w:t>gehoord de beraadslaging,</w:t>
            </w:r>
          </w:p>
        </w:tc>
      </w:tr>
      <w:tr w:rsidR="00997775" w:rsidTr="005F0F01" w14:paraId="599FF0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EA4AE6" w14:textId="77777777"/>
        </w:tc>
        <w:tc>
          <w:tcPr>
            <w:tcW w:w="7654" w:type="dxa"/>
            <w:gridSpan w:val="2"/>
          </w:tcPr>
          <w:p w:rsidR="00997775" w:rsidRDefault="00997775" w14:paraId="7D484C31" w14:textId="77777777"/>
        </w:tc>
      </w:tr>
      <w:tr w:rsidR="00997775" w:rsidTr="005F0F01" w14:paraId="12E96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E221CC" w14:textId="77777777"/>
        </w:tc>
        <w:tc>
          <w:tcPr>
            <w:tcW w:w="7654" w:type="dxa"/>
            <w:gridSpan w:val="2"/>
          </w:tcPr>
          <w:p w:rsidR="005F0F01" w:rsidP="005F0F01" w:rsidRDefault="005F0F01" w14:paraId="3A31BF90" w14:textId="77777777">
            <w:r>
              <w:t>constaterende dat de capaciteitsproblemen in het gevangeniswezen structureel zijn en leiden tot ernstige knelpunten, waaronder uitstel van detentie;</w:t>
            </w:r>
          </w:p>
          <w:p w:rsidR="00203C94" w:rsidP="005F0F01" w:rsidRDefault="00203C94" w14:paraId="3221279D" w14:textId="77777777"/>
          <w:p w:rsidR="005F0F01" w:rsidP="005F0F01" w:rsidRDefault="005F0F01" w14:paraId="218EBFB3" w14:textId="77777777">
            <w:r>
              <w:t xml:space="preserve">overwegende dat </w:t>
            </w:r>
            <w:proofErr w:type="spellStart"/>
            <w:r>
              <w:t>meerpersoonscellen</w:t>
            </w:r>
            <w:proofErr w:type="spellEnd"/>
            <w:r>
              <w:t xml:space="preserve"> een direct toepasbare maatregel zijn om de capaciteit te vergroten;</w:t>
            </w:r>
          </w:p>
          <w:p w:rsidR="00203C94" w:rsidP="005F0F01" w:rsidRDefault="00203C94" w14:paraId="62E20505" w14:textId="77777777"/>
          <w:p w:rsidR="005F0F01" w:rsidP="005F0F01" w:rsidRDefault="005F0F01" w14:paraId="7C5CEBF9" w14:textId="77777777">
            <w:r>
              <w:t xml:space="preserve">verzoekt de regering om de </w:t>
            </w:r>
            <w:proofErr w:type="spellStart"/>
            <w:r>
              <w:t>eenpersoonscel</w:t>
            </w:r>
            <w:proofErr w:type="spellEnd"/>
            <w:r>
              <w:t xml:space="preserve"> niet langer als uitgangspunt te hanteren, maar het beleid zodanig te wijzigen dat </w:t>
            </w:r>
            <w:proofErr w:type="spellStart"/>
            <w:r>
              <w:t>meerpersoonscellen</w:t>
            </w:r>
            <w:proofErr w:type="spellEnd"/>
            <w:r>
              <w:t xml:space="preserve"> de norm worden waar dit veilig en verantwoord kan, en de Kamer binnen drie maanden te informeren over de concrete uitwerking, doelstellingen en planning,</w:t>
            </w:r>
          </w:p>
          <w:p w:rsidR="00203C94" w:rsidP="005F0F01" w:rsidRDefault="00203C94" w14:paraId="4D525838" w14:textId="77777777"/>
          <w:p w:rsidR="005F0F01" w:rsidP="005F0F01" w:rsidRDefault="005F0F01" w14:paraId="13D5A745" w14:textId="77777777">
            <w:r>
              <w:t>en gaat over tot de orde van de dag.</w:t>
            </w:r>
          </w:p>
          <w:p w:rsidR="00203C94" w:rsidP="005F0F01" w:rsidRDefault="00203C94" w14:paraId="409BC663" w14:textId="77777777"/>
          <w:p w:rsidR="00997775" w:rsidP="005F0F01" w:rsidRDefault="005F0F01" w14:paraId="69378B57" w14:textId="753A1CEF">
            <w:r>
              <w:t>Schilder</w:t>
            </w:r>
          </w:p>
        </w:tc>
      </w:tr>
    </w:tbl>
    <w:p w:rsidR="00997775" w:rsidRDefault="00997775" w14:paraId="1F5E36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72DB" w14:textId="77777777" w:rsidR="005F0F01" w:rsidRDefault="005F0F01">
      <w:pPr>
        <w:spacing w:line="20" w:lineRule="exact"/>
      </w:pPr>
    </w:p>
  </w:endnote>
  <w:endnote w:type="continuationSeparator" w:id="0">
    <w:p w14:paraId="7C211B35" w14:textId="77777777" w:rsidR="005F0F01" w:rsidRDefault="005F0F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FFB3BC" w14:textId="77777777" w:rsidR="005F0F01" w:rsidRDefault="005F0F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E875" w14:textId="77777777" w:rsidR="005F0F01" w:rsidRDefault="005F0F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FAFE9D" w14:textId="77777777" w:rsidR="005F0F01" w:rsidRDefault="005F0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01"/>
    <w:rsid w:val="000B5E81"/>
    <w:rsid w:val="00133FCE"/>
    <w:rsid w:val="001E482C"/>
    <w:rsid w:val="001E4877"/>
    <w:rsid w:val="00203C94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F0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41BC1"/>
  <w15:docId w15:val="{8CACD0F1-4E82-4501-ADBC-B742F9FD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