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62C2" w14:paraId="6A7EFA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9077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52A4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62C2" w14:paraId="0BD609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592B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62C2" w14:paraId="70826E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31F4A0" w14:textId="77777777"/>
        </w:tc>
      </w:tr>
      <w:tr w:rsidR="00997775" w:rsidTr="00E162C2" w14:paraId="6903CE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DCA070" w14:textId="77777777"/>
        </w:tc>
      </w:tr>
      <w:tr w:rsidR="00997775" w:rsidTr="00E162C2" w14:paraId="0C30A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167206" w14:textId="77777777"/>
        </w:tc>
        <w:tc>
          <w:tcPr>
            <w:tcW w:w="7654" w:type="dxa"/>
            <w:gridSpan w:val="2"/>
          </w:tcPr>
          <w:p w:rsidR="00997775" w:rsidRDefault="00997775" w14:paraId="42212260" w14:textId="77777777"/>
        </w:tc>
      </w:tr>
      <w:tr w:rsidR="00E162C2" w:rsidTr="00E162C2" w14:paraId="0C59D0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40910AF4" w14:textId="5E13FED2">
            <w:pPr>
              <w:rPr>
                <w:b/>
              </w:rPr>
            </w:pPr>
            <w:r>
              <w:rPr>
                <w:b/>
              </w:rPr>
              <w:t>33 118</w:t>
            </w:r>
          </w:p>
        </w:tc>
        <w:tc>
          <w:tcPr>
            <w:tcW w:w="7654" w:type="dxa"/>
            <w:gridSpan w:val="2"/>
          </w:tcPr>
          <w:p w:rsidR="00E162C2" w:rsidP="00E162C2" w:rsidRDefault="00E162C2" w14:paraId="175E0105" w14:textId="32984441">
            <w:pPr>
              <w:rPr>
                <w:b/>
              </w:rPr>
            </w:pPr>
            <w:r w:rsidRPr="001B51BF">
              <w:rPr>
                <w:b/>
                <w:bCs/>
              </w:rPr>
              <w:t>Omgevingsrecht</w:t>
            </w:r>
          </w:p>
        </w:tc>
      </w:tr>
      <w:tr w:rsidR="00E162C2" w:rsidTr="00E162C2" w14:paraId="69E14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6C92DF2D" w14:textId="77777777"/>
        </w:tc>
        <w:tc>
          <w:tcPr>
            <w:tcW w:w="7654" w:type="dxa"/>
            <w:gridSpan w:val="2"/>
          </w:tcPr>
          <w:p w:rsidR="00E162C2" w:rsidP="00E162C2" w:rsidRDefault="00E162C2" w14:paraId="5988A2FA" w14:textId="77777777"/>
        </w:tc>
      </w:tr>
      <w:tr w:rsidR="00E162C2" w:rsidTr="00E162C2" w14:paraId="61EF1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0216BA11" w14:textId="77777777"/>
        </w:tc>
        <w:tc>
          <w:tcPr>
            <w:tcW w:w="7654" w:type="dxa"/>
            <w:gridSpan w:val="2"/>
          </w:tcPr>
          <w:p w:rsidR="00E162C2" w:rsidP="00E162C2" w:rsidRDefault="00E162C2" w14:paraId="3CECC284" w14:textId="77777777"/>
        </w:tc>
      </w:tr>
      <w:tr w:rsidR="00E162C2" w:rsidTr="00E162C2" w14:paraId="59ECB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2D96FD16" w14:textId="7ACB98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311</w:t>
            </w:r>
          </w:p>
        </w:tc>
        <w:tc>
          <w:tcPr>
            <w:tcW w:w="7654" w:type="dxa"/>
            <w:gridSpan w:val="2"/>
          </w:tcPr>
          <w:p w:rsidR="00E162C2" w:rsidP="00E162C2" w:rsidRDefault="00E162C2" w14:paraId="1477FB34" w14:textId="56512C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PLAS EN BOOMSMA</w:t>
            </w:r>
          </w:p>
        </w:tc>
      </w:tr>
      <w:tr w:rsidR="00E162C2" w:rsidTr="00E162C2" w14:paraId="18D3B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68E613C2" w14:textId="77777777"/>
        </w:tc>
        <w:tc>
          <w:tcPr>
            <w:tcW w:w="7654" w:type="dxa"/>
            <w:gridSpan w:val="2"/>
          </w:tcPr>
          <w:p w:rsidR="00E162C2" w:rsidP="00E162C2" w:rsidRDefault="00E162C2" w14:paraId="5D90D8A2" w14:textId="04631A33">
            <w:r>
              <w:t>Voorgesteld 29 januari 2026</w:t>
            </w:r>
          </w:p>
        </w:tc>
      </w:tr>
      <w:tr w:rsidR="00E162C2" w:rsidTr="00E162C2" w14:paraId="49D22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0C83A2B6" w14:textId="77777777"/>
        </w:tc>
        <w:tc>
          <w:tcPr>
            <w:tcW w:w="7654" w:type="dxa"/>
            <w:gridSpan w:val="2"/>
          </w:tcPr>
          <w:p w:rsidR="00E162C2" w:rsidP="00E162C2" w:rsidRDefault="00E162C2" w14:paraId="3105E294" w14:textId="77777777"/>
        </w:tc>
      </w:tr>
      <w:tr w:rsidR="00E162C2" w:rsidTr="00E162C2" w14:paraId="2AE07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1E09A15A" w14:textId="77777777"/>
        </w:tc>
        <w:tc>
          <w:tcPr>
            <w:tcW w:w="7654" w:type="dxa"/>
            <w:gridSpan w:val="2"/>
          </w:tcPr>
          <w:p w:rsidR="00E162C2" w:rsidP="00E162C2" w:rsidRDefault="00E162C2" w14:paraId="727FC61F" w14:textId="7765C6D6">
            <w:r>
              <w:t>De Kamer,</w:t>
            </w:r>
          </w:p>
        </w:tc>
      </w:tr>
      <w:tr w:rsidR="00E162C2" w:rsidTr="00E162C2" w14:paraId="623BF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0058BE17" w14:textId="77777777"/>
        </w:tc>
        <w:tc>
          <w:tcPr>
            <w:tcW w:w="7654" w:type="dxa"/>
            <w:gridSpan w:val="2"/>
          </w:tcPr>
          <w:p w:rsidR="00E162C2" w:rsidP="00E162C2" w:rsidRDefault="00E162C2" w14:paraId="678130D9" w14:textId="77777777"/>
        </w:tc>
      </w:tr>
      <w:tr w:rsidR="00E162C2" w:rsidTr="00E162C2" w14:paraId="67739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2C2" w:rsidP="00E162C2" w:rsidRDefault="00E162C2" w14:paraId="30F4FD2D" w14:textId="77777777"/>
        </w:tc>
        <w:tc>
          <w:tcPr>
            <w:tcW w:w="7654" w:type="dxa"/>
            <w:gridSpan w:val="2"/>
          </w:tcPr>
          <w:p w:rsidR="00E162C2" w:rsidP="00E162C2" w:rsidRDefault="00E162C2" w14:paraId="41A16384" w14:textId="4501F1B2">
            <w:r>
              <w:t>gehoord de beraadslaging,</w:t>
            </w:r>
          </w:p>
        </w:tc>
      </w:tr>
      <w:tr w:rsidR="00997775" w:rsidTr="00E162C2" w14:paraId="2D5BF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79EDC" w14:textId="77777777"/>
        </w:tc>
        <w:tc>
          <w:tcPr>
            <w:tcW w:w="7654" w:type="dxa"/>
            <w:gridSpan w:val="2"/>
          </w:tcPr>
          <w:p w:rsidR="00997775" w:rsidRDefault="00997775" w14:paraId="6BC6313D" w14:textId="77777777"/>
        </w:tc>
      </w:tr>
      <w:tr w:rsidR="00997775" w:rsidTr="00E162C2" w14:paraId="2D148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04F91" w14:textId="77777777"/>
        </w:tc>
        <w:tc>
          <w:tcPr>
            <w:tcW w:w="7654" w:type="dxa"/>
            <w:gridSpan w:val="2"/>
          </w:tcPr>
          <w:p w:rsidR="00E162C2" w:rsidP="00E162C2" w:rsidRDefault="00E162C2" w14:paraId="171DF5E8" w14:textId="77777777">
            <w:r>
              <w:t>constaterende dat de maatschappelijke onrust en veiligheidsproblemen rond wolven toenemen;</w:t>
            </w:r>
          </w:p>
          <w:p w:rsidR="00E162C2" w:rsidP="00E162C2" w:rsidRDefault="00E162C2" w14:paraId="4C0BB82C" w14:textId="77777777"/>
          <w:p w:rsidR="00E162C2" w:rsidP="00E162C2" w:rsidRDefault="00E162C2" w14:paraId="736F8CFC" w14:textId="77777777">
            <w:r>
              <w:t>overwegende dat het gewijzigde Ontwerpbesluit tot wijziging van het Besluit activiteiten leefomgeving en het Besluit kwaliteit leefomgeving noodzakelijk is om sneller en effectiever te kunnen ingrijpen bij probleemwolven;</w:t>
            </w:r>
          </w:p>
          <w:p w:rsidR="00E162C2" w:rsidP="00E162C2" w:rsidRDefault="00E162C2" w14:paraId="466D1837" w14:textId="77777777"/>
          <w:p w:rsidR="00E162C2" w:rsidP="00E162C2" w:rsidRDefault="00E162C2" w14:paraId="1980993C" w14:textId="77777777">
            <w:r>
              <w:t>verzoekt de regering het gewijzigde ontwerpbesluit zo spoedig mogelijk vast te stellen en in werking te laten treden,</w:t>
            </w:r>
          </w:p>
          <w:p w:rsidR="00E162C2" w:rsidP="00E162C2" w:rsidRDefault="00E162C2" w14:paraId="7955BD95" w14:textId="77777777"/>
          <w:p w:rsidR="00E162C2" w:rsidP="00E162C2" w:rsidRDefault="00E162C2" w14:paraId="758345AC" w14:textId="6246D909">
            <w:r>
              <w:t>en gaat over tot de orde van de dag.</w:t>
            </w:r>
          </w:p>
          <w:p w:rsidR="00E162C2" w:rsidP="00E162C2" w:rsidRDefault="00E162C2" w14:paraId="4BABE3A4" w14:textId="77777777"/>
          <w:p w:rsidR="00E162C2" w:rsidP="00E162C2" w:rsidRDefault="00E162C2" w14:paraId="3C6F2C1F" w14:textId="77777777">
            <w:r>
              <w:t>Van der Plas</w:t>
            </w:r>
          </w:p>
          <w:p w:rsidR="00997775" w:rsidP="00E162C2" w:rsidRDefault="00E162C2" w14:paraId="476948A3" w14:textId="3E50CA56">
            <w:r>
              <w:t>Boomsma</w:t>
            </w:r>
          </w:p>
        </w:tc>
      </w:tr>
    </w:tbl>
    <w:p w:rsidR="00997775" w:rsidRDefault="00997775" w14:paraId="06E65B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9568" w14:textId="77777777" w:rsidR="00E162C2" w:rsidRDefault="00E162C2">
      <w:pPr>
        <w:spacing w:line="20" w:lineRule="exact"/>
      </w:pPr>
    </w:p>
  </w:endnote>
  <w:endnote w:type="continuationSeparator" w:id="0">
    <w:p w14:paraId="341BE2E3" w14:textId="77777777" w:rsidR="00E162C2" w:rsidRDefault="00E162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19CDCC" w14:textId="77777777" w:rsidR="00E162C2" w:rsidRDefault="00E162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6C00" w14:textId="77777777" w:rsidR="00E162C2" w:rsidRDefault="00E162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018674" w14:textId="77777777" w:rsidR="00E162C2" w:rsidRDefault="00E1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62C2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2088"/>
  <w15:docId w15:val="{B277A672-52EF-4257-AB59-EBEC53FB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2026-01-30T12:56:00.0000000Z</dcterms:created>
  <dcterms:modified xsi:type="dcterms:W3CDTF">2026-01-30T13:03:00.0000000Z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