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D3512" w14:paraId="6372D78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D0FF23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7CD20E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D3512" w14:paraId="11AF8D8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7C2A7E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D3512" w14:paraId="679F1AF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6D43FC5" w14:textId="77777777"/>
        </w:tc>
      </w:tr>
      <w:tr w:rsidR="00997775" w:rsidTr="006D3512" w14:paraId="44D0E60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DDB657A" w14:textId="77777777"/>
        </w:tc>
      </w:tr>
      <w:tr w:rsidR="00997775" w:rsidTr="006D3512" w14:paraId="092356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15FCFB" w14:textId="77777777"/>
        </w:tc>
        <w:tc>
          <w:tcPr>
            <w:tcW w:w="7654" w:type="dxa"/>
            <w:gridSpan w:val="2"/>
          </w:tcPr>
          <w:p w:rsidR="00997775" w:rsidRDefault="00997775" w14:paraId="6F96D983" w14:textId="77777777"/>
        </w:tc>
      </w:tr>
      <w:tr w:rsidR="006D3512" w:rsidTr="006D3512" w14:paraId="18831E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3512" w:rsidP="006D3512" w:rsidRDefault="006D3512" w14:paraId="2BBA3329" w14:textId="6296853D">
            <w:pPr>
              <w:rPr>
                <w:b/>
              </w:rPr>
            </w:pPr>
            <w:r>
              <w:rPr>
                <w:b/>
              </w:rPr>
              <w:t>33 118</w:t>
            </w:r>
          </w:p>
        </w:tc>
        <w:tc>
          <w:tcPr>
            <w:tcW w:w="7654" w:type="dxa"/>
            <w:gridSpan w:val="2"/>
          </w:tcPr>
          <w:p w:rsidR="006D3512" w:rsidP="006D3512" w:rsidRDefault="006D3512" w14:paraId="21496A63" w14:textId="7B1A4DC7">
            <w:pPr>
              <w:rPr>
                <w:b/>
              </w:rPr>
            </w:pPr>
            <w:r w:rsidRPr="001B51BF">
              <w:rPr>
                <w:b/>
                <w:bCs/>
              </w:rPr>
              <w:t>Omgevingsrecht</w:t>
            </w:r>
          </w:p>
        </w:tc>
      </w:tr>
      <w:tr w:rsidR="006D3512" w:rsidTr="006D3512" w14:paraId="24560F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3512" w:rsidP="006D3512" w:rsidRDefault="006D3512" w14:paraId="79295F63" w14:textId="77777777"/>
        </w:tc>
        <w:tc>
          <w:tcPr>
            <w:tcW w:w="7654" w:type="dxa"/>
            <w:gridSpan w:val="2"/>
          </w:tcPr>
          <w:p w:rsidR="006D3512" w:rsidP="006D3512" w:rsidRDefault="006D3512" w14:paraId="433D5E43" w14:textId="77777777"/>
        </w:tc>
      </w:tr>
      <w:tr w:rsidR="006D3512" w:rsidTr="006D3512" w14:paraId="3D2FED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3512" w:rsidP="006D3512" w:rsidRDefault="006D3512" w14:paraId="14A04F13" w14:textId="77777777"/>
        </w:tc>
        <w:tc>
          <w:tcPr>
            <w:tcW w:w="7654" w:type="dxa"/>
            <w:gridSpan w:val="2"/>
          </w:tcPr>
          <w:p w:rsidR="006D3512" w:rsidP="006D3512" w:rsidRDefault="006D3512" w14:paraId="6506491E" w14:textId="77777777"/>
        </w:tc>
      </w:tr>
      <w:tr w:rsidR="006D3512" w:rsidTr="006D3512" w14:paraId="303B72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3512" w:rsidP="006D3512" w:rsidRDefault="006D3512" w14:paraId="72A7B2D1" w14:textId="2B4C90D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312</w:t>
            </w:r>
          </w:p>
        </w:tc>
        <w:tc>
          <w:tcPr>
            <w:tcW w:w="7654" w:type="dxa"/>
            <w:gridSpan w:val="2"/>
          </w:tcPr>
          <w:p w:rsidR="006D3512" w:rsidP="006D3512" w:rsidRDefault="006D3512" w14:paraId="2683FADB" w14:textId="0FE1F50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DER PLAS</w:t>
            </w:r>
          </w:p>
        </w:tc>
      </w:tr>
      <w:tr w:rsidR="006D3512" w:rsidTr="006D3512" w14:paraId="6F10BF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3512" w:rsidP="006D3512" w:rsidRDefault="006D3512" w14:paraId="73919762" w14:textId="77777777"/>
        </w:tc>
        <w:tc>
          <w:tcPr>
            <w:tcW w:w="7654" w:type="dxa"/>
            <w:gridSpan w:val="2"/>
          </w:tcPr>
          <w:p w:rsidR="006D3512" w:rsidP="006D3512" w:rsidRDefault="006D3512" w14:paraId="33697094" w14:textId="0D19E689">
            <w:r>
              <w:t>Voorgesteld 29 januari 2026</w:t>
            </w:r>
          </w:p>
        </w:tc>
      </w:tr>
      <w:tr w:rsidR="006D3512" w:rsidTr="006D3512" w14:paraId="147D60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3512" w:rsidP="006D3512" w:rsidRDefault="006D3512" w14:paraId="709CB8C0" w14:textId="77777777"/>
        </w:tc>
        <w:tc>
          <w:tcPr>
            <w:tcW w:w="7654" w:type="dxa"/>
            <w:gridSpan w:val="2"/>
          </w:tcPr>
          <w:p w:rsidR="006D3512" w:rsidP="006D3512" w:rsidRDefault="006D3512" w14:paraId="4768A48C" w14:textId="77777777"/>
        </w:tc>
      </w:tr>
      <w:tr w:rsidR="006D3512" w:rsidTr="006D3512" w14:paraId="6760C7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3512" w:rsidP="006D3512" w:rsidRDefault="006D3512" w14:paraId="28D8FBB4" w14:textId="77777777"/>
        </w:tc>
        <w:tc>
          <w:tcPr>
            <w:tcW w:w="7654" w:type="dxa"/>
            <w:gridSpan w:val="2"/>
          </w:tcPr>
          <w:p w:rsidR="006D3512" w:rsidP="006D3512" w:rsidRDefault="006D3512" w14:paraId="273CED1A" w14:textId="69C8C821">
            <w:r>
              <w:t>De Kamer,</w:t>
            </w:r>
          </w:p>
        </w:tc>
      </w:tr>
      <w:tr w:rsidR="006D3512" w:rsidTr="006D3512" w14:paraId="54BB9F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3512" w:rsidP="006D3512" w:rsidRDefault="006D3512" w14:paraId="06D53709" w14:textId="77777777"/>
        </w:tc>
        <w:tc>
          <w:tcPr>
            <w:tcW w:w="7654" w:type="dxa"/>
            <w:gridSpan w:val="2"/>
          </w:tcPr>
          <w:p w:rsidR="006D3512" w:rsidP="006D3512" w:rsidRDefault="006D3512" w14:paraId="3CAD0593" w14:textId="77777777"/>
        </w:tc>
      </w:tr>
      <w:tr w:rsidR="006D3512" w:rsidTr="006D3512" w14:paraId="46DD14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3512" w:rsidP="006D3512" w:rsidRDefault="006D3512" w14:paraId="3CEEA603" w14:textId="77777777"/>
        </w:tc>
        <w:tc>
          <w:tcPr>
            <w:tcW w:w="7654" w:type="dxa"/>
            <w:gridSpan w:val="2"/>
          </w:tcPr>
          <w:p w:rsidR="006D3512" w:rsidP="006D3512" w:rsidRDefault="006D3512" w14:paraId="2A638474" w14:textId="1C28831B">
            <w:r>
              <w:t>gehoord de beraadslaging,</w:t>
            </w:r>
          </w:p>
        </w:tc>
      </w:tr>
      <w:tr w:rsidR="00997775" w:rsidTr="006D3512" w14:paraId="2F3F2A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78D08B" w14:textId="77777777"/>
        </w:tc>
        <w:tc>
          <w:tcPr>
            <w:tcW w:w="7654" w:type="dxa"/>
            <w:gridSpan w:val="2"/>
          </w:tcPr>
          <w:p w:rsidR="00997775" w:rsidRDefault="00997775" w14:paraId="77E5356A" w14:textId="77777777"/>
        </w:tc>
      </w:tr>
      <w:tr w:rsidR="00997775" w:rsidTr="006D3512" w14:paraId="1DD319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46C37C" w14:textId="77777777"/>
        </w:tc>
        <w:tc>
          <w:tcPr>
            <w:tcW w:w="7654" w:type="dxa"/>
            <w:gridSpan w:val="2"/>
          </w:tcPr>
          <w:p w:rsidR="006D3512" w:rsidP="006D3512" w:rsidRDefault="006D3512" w14:paraId="1990BF21" w14:textId="77777777">
            <w:r>
              <w:t>overwegende dat Nederland een van de meest dichtbevolkte landen van Europa is;</w:t>
            </w:r>
          </w:p>
          <w:p w:rsidR="006D3512" w:rsidP="006D3512" w:rsidRDefault="006D3512" w14:paraId="2437B841" w14:textId="77777777"/>
          <w:p w:rsidR="006D3512" w:rsidP="006D3512" w:rsidRDefault="006D3512" w14:paraId="610102C5" w14:textId="77777777">
            <w:r>
              <w:t>overwegende dat bij de implementatie van de Vogel- en Habitatrichtlijn nooit is voorzien dat wolven in zulke aantallen zouden voorkomen in landen met zo'n hoge bevolkingsdichtheid als Nederland;</w:t>
            </w:r>
          </w:p>
          <w:p w:rsidR="006D3512" w:rsidP="006D3512" w:rsidRDefault="006D3512" w14:paraId="24356AC4" w14:textId="77777777"/>
          <w:p w:rsidR="006D3512" w:rsidP="006D3512" w:rsidRDefault="006D3512" w14:paraId="7ED418BA" w14:textId="77777777">
            <w:r>
              <w:t>spreekt uit dat in Nederland geen plaats is voor de wolf,</w:t>
            </w:r>
          </w:p>
          <w:p w:rsidR="006D3512" w:rsidP="006D3512" w:rsidRDefault="006D3512" w14:paraId="3032F07F" w14:textId="77777777"/>
          <w:p w:rsidR="006D3512" w:rsidP="006D3512" w:rsidRDefault="006D3512" w14:paraId="29C59D9E" w14:textId="304DB559">
            <w:r>
              <w:t>en gaat over tot de orde van de dag.</w:t>
            </w:r>
          </w:p>
          <w:p w:rsidR="006D3512" w:rsidP="006D3512" w:rsidRDefault="006D3512" w14:paraId="353BAB68" w14:textId="77777777"/>
          <w:p w:rsidR="00997775" w:rsidP="006D3512" w:rsidRDefault="006D3512" w14:paraId="26C63B06" w14:textId="4CE19427">
            <w:r>
              <w:t>Van der Plas</w:t>
            </w:r>
          </w:p>
        </w:tc>
      </w:tr>
    </w:tbl>
    <w:p w:rsidR="00997775" w:rsidRDefault="00997775" w14:paraId="469508F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11781" w14:textId="77777777" w:rsidR="006D3512" w:rsidRDefault="006D3512">
      <w:pPr>
        <w:spacing w:line="20" w:lineRule="exact"/>
      </w:pPr>
    </w:p>
  </w:endnote>
  <w:endnote w:type="continuationSeparator" w:id="0">
    <w:p w14:paraId="07FF126C" w14:textId="77777777" w:rsidR="006D3512" w:rsidRDefault="006D351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53702FA" w14:textId="77777777" w:rsidR="006D3512" w:rsidRDefault="006D351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7B585" w14:textId="77777777" w:rsidR="006D3512" w:rsidRDefault="006D351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A267505" w14:textId="77777777" w:rsidR="006D3512" w:rsidRDefault="006D3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51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D3512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8069E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23B56"/>
  <w15:docId w15:val="{069C6E6E-17A3-4771-B769-8FB721AA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2026-01-30T12:56:00.0000000Z</dcterms:created>
  <dcterms:modified xsi:type="dcterms:W3CDTF">2026-01-30T13:04:00.0000000Z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