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17BEE" w14:paraId="4CA61AB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D9388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5973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17BEE" w14:paraId="0004086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B5AA8A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17BEE" w14:paraId="13A5E5F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C2F7B7" w14:textId="77777777"/>
        </w:tc>
      </w:tr>
      <w:tr w:rsidR="00997775" w:rsidTr="00D17BEE" w14:paraId="3001EE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745586" w14:textId="77777777"/>
        </w:tc>
      </w:tr>
      <w:tr w:rsidR="00997775" w:rsidTr="00D17BEE" w14:paraId="3F2DA4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1D7DF7" w14:textId="77777777"/>
        </w:tc>
        <w:tc>
          <w:tcPr>
            <w:tcW w:w="7654" w:type="dxa"/>
            <w:gridSpan w:val="2"/>
          </w:tcPr>
          <w:p w:rsidR="00997775" w:rsidRDefault="00997775" w14:paraId="67764478" w14:textId="77777777"/>
        </w:tc>
      </w:tr>
      <w:tr w:rsidR="00D17BEE" w:rsidTr="00D17BEE" w14:paraId="3FF11B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7BEE" w:rsidP="00D17BEE" w:rsidRDefault="00D17BEE" w14:paraId="55062A91" w14:textId="035B3B69">
            <w:pPr>
              <w:rPr>
                <w:b/>
              </w:rPr>
            </w:pPr>
            <w:r>
              <w:rPr>
                <w:b/>
              </w:rPr>
              <w:t>33 118</w:t>
            </w:r>
          </w:p>
        </w:tc>
        <w:tc>
          <w:tcPr>
            <w:tcW w:w="7654" w:type="dxa"/>
            <w:gridSpan w:val="2"/>
          </w:tcPr>
          <w:p w:rsidR="00D17BEE" w:rsidP="00D17BEE" w:rsidRDefault="00D17BEE" w14:paraId="689BE6C6" w14:textId="2CADC7C2">
            <w:pPr>
              <w:rPr>
                <w:b/>
              </w:rPr>
            </w:pPr>
            <w:r w:rsidRPr="001B51BF">
              <w:rPr>
                <w:b/>
                <w:bCs/>
              </w:rPr>
              <w:t>Omgevingsrecht</w:t>
            </w:r>
          </w:p>
        </w:tc>
      </w:tr>
      <w:tr w:rsidR="00D17BEE" w:rsidTr="00D17BEE" w14:paraId="4BB41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7BEE" w:rsidP="00D17BEE" w:rsidRDefault="00D17BEE" w14:paraId="1FBB30CA" w14:textId="77777777"/>
        </w:tc>
        <w:tc>
          <w:tcPr>
            <w:tcW w:w="7654" w:type="dxa"/>
            <w:gridSpan w:val="2"/>
          </w:tcPr>
          <w:p w:rsidR="00D17BEE" w:rsidP="00D17BEE" w:rsidRDefault="00D17BEE" w14:paraId="6B4B882D" w14:textId="77777777"/>
        </w:tc>
      </w:tr>
      <w:tr w:rsidR="00D17BEE" w:rsidTr="00D17BEE" w14:paraId="0C3516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7BEE" w:rsidP="00D17BEE" w:rsidRDefault="00D17BEE" w14:paraId="579133E7" w14:textId="77777777"/>
        </w:tc>
        <w:tc>
          <w:tcPr>
            <w:tcW w:w="7654" w:type="dxa"/>
            <w:gridSpan w:val="2"/>
          </w:tcPr>
          <w:p w:rsidR="00D17BEE" w:rsidP="00D17BEE" w:rsidRDefault="00D17BEE" w14:paraId="78811CA6" w14:textId="77777777"/>
        </w:tc>
      </w:tr>
      <w:tr w:rsidR="00D17BEE" w:rsidTr="00D17BEE" w14:paraId="145A6F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7BEE" w:rsidP="00D17BEE" w:rsidRDefault="00D17BEE" w14:paraId="6BAED7A4" w14:textId="577041D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313</w:t>
            </w:r>
          </w:p>
        </w:tc>
        <w:tc>
          <w:tcPr>
            <w:tcW w:w="7654" w:type="dxa"/>
            <w:gridSpan w:val="2"/>
          </w:tcPr>
          <w:p w:rsidR="00D17BEE" w:rsidP="00D17BEE" w:rsidRDefault="00D17BEE" w14:paraId="2D93A62A" w14:textId="6644F77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PLAS</w:t>
            </w:r>
          </w:p>
        </w:tc>
      </w:tr>
      <w:tr w:rsidR="00D17BEE" w:rsidTr="00D17BEE" w14:paraId="43F7B8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7BEE" w:rsidP="00D17BEE" w:rsidRDefault="00D17BEE" w14:paraId="6C68DE7A" w14:textId="77777777"/>
        </w:tc>
        <w:tc>
          <w:tcPr>
            <w:tcW w:w="7654" w:type="dxa"/>
            <w:gridSpan w:val="2"/>
          </w:tcPr>
          <w:p w:rsidR="00D17BEE" w:rsidP="00D17BEE" w:rsidRDefault="00D17BEE" w14:paraId="0E2BDE31" w14:textId="02F6934B">
            <w:r>
              <w:t>Voorgesteld 29 januari 2026</w:t>
            </w:r>
          </w:p>
        </w:tc>
      </w:tr>
      <w:tr w:rsidR="00D17BEE" w:rsidTr="00D17BEE" w14:paraId="613EDD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7BEE" w:rsidP="00D17BEE" w:rsidRDefault="00D17BEE" w14:paraId="117275CB" w14:textId="77777777"/>
        </w:tc>
        <w:tc>
          <w:tcPr>
            <w:tcW w:w="7654" w:type="dxa"/>
            <w:gridSpan w:val="2"/>
          </w:tcPr>
          <w:p w:rsidR="00D17BEE" w:rsidP="00D17BEE" w:rsidRDefault="00D17BEE" w14:paraId="6F1DB1E7" w14:textId="77777777"/>
        </w:tc>
      </w:tr>
      <w:tr w:rsidR="00D17BEE" w:rsidTr="00D17BEE" w14:paraId="376E6B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7BEE" w:rsidP="00D17BEE" w:rsidRDefault="00D17BEE" w14:paraId="43D20CF9" w14:textId="77777777"/>
        </w:tc>
        <w:tc>
          <w:tcPr>
            <w:tcW w:w="7654" w:type="dxa"/>
            <w:gridSpan w:val="2"/>
          </w:tcPr>
          <w:p w:rsidR="00D17BEE" w:rsidP="00D17BEE" w:rsidRDefault="00D17BEE" w14:paraId="6C48944E" w14:textId="0BC08434">
            <w:r>
              <w:t>De Kamer,</w:t>
            </w:r>
          </w:p>
        </w:tc>
      </w:tr>
      <w:tr w:rsidR="00D17BEE" w:rsidTr="00D17BEE" w14:paraId="0AD642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7BEE" w:rsidP="00D17BEE" w:rsidRDefault="00D17BEE" w14:paraId="220F742D" w14:textId="77777777"/>
        </w:tc>
        <w:tc>
          <w:tcPr>
            <w:tcW w:w="7654" w:type="dxa"/>
            <w:gridSpan w:val="2"/>
          </w:tcPr>
          <w:p w:rsidR="00D17BEE" w:rsidP="00D17BEE" w:rsidRDefault="00D17BEE" w14:paraId="45E8B0DF" w14:textId="77777777"/>
        </w:tc>
      </w:tr>
      <w:tr w:rsidR="00D17BEE" w:rsidTr="00D17BEE" w14:paraId="0C2E39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7BEE" w:rsidP="00D17BEE" w:rsidRDefault="00D17BEE" w14:paraId="58C74912" w14:textId="77777777"/>
        </w:tc>
        <w:tc>
          <w:tcPr>
            <w:tcW w:w="7654" w:type="dxa"/>
            <w:gridSpan w:val="2"/>
          </w:tcPr>
          <w:p w:rsidR="00D17BEE" w:rsidP="00D17BEE" w:rsidRDefault="00D17BEE" w14:paraId="704B19EB" w14:textId="54F60525">
            <w:r>
              <w:t>gehoord de beraadslaging,</w:t>
            </w:r>
          </w:p>
        </w:tc>
      </w:tr>
      <w:tr w:rsidR="00997775" w:rsidTr="00D17BEE" w14:paraId="69DB6D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53F691" w14:textId="77777777"/>
        </w:tc>
        <w:tc>
          <w:tcPr>
            <w:tcW w:w="7654" w:type="dxa"/>
            <w:gridSpan w:val="2"/>
          </w:tcPr>
          <w:p w:rsidR="00997775" w:rsidRDefault="00997775" w14:paraId="0427119D" w14:textId="77777777"/>
        </w:tc>
      </w:tr>
      <w:tr w:rsidR="00997775" w:rsidTr="00D17BEE" w14:paraId="60F08A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161324" w14:textId="77777777"/>
        </w:tc>
        <w:tc>
          <w:tcPr>
            <w:tcW w:w="7654" w:type="dxa"/>
            <w:gridSpan w:val="2"/>
          </w:tcPr>
          <w:p w:rsidR="00D17BEE" w:rsidP="00D17BEE" w:rsidRDefault="00D17BEE" w14:paraId="4ECBAB22" w14:textId="77777777">
            <w:r>
              <w:t>overwegende dat incidenten met wolven steeds vaker plaatsvinden vlak bij, of zelfs mét mensen, kinderen en huisdieren;</w:t>
            </w:r>
          </w:p>
          <w:p w:rsidR="00D17BEE" w:rsidP="00D17BEE" w:rsidRDefault="00D17BEE" w14:paraId="71626D80" w14:textId="77777777"/>
          <w:p w:rsidR="00D17BEE" w:rsidP="00D17BEE" w:rsidRDefault="00D17BEE" w14:paraId="7671196E" w14:textId="77777777">
            <w:r>
              <w:t>overwegende dat de maatschappelijke onrust en gevoelens van onveiligheid hierdoor toenemen;</w:t>
            </w:r>
          </w:p>
          <w:p w:rsidR="00D17BEE" w:rsidP="00D17BEE" w:rsidRDefault="00D17BEE" w14:paraId="3DB5756F" w14:textId="77777777"/>
          <w:p w:rsidR="00D17BEE" w:rsidP="00D17BEE" w:rsidRDefault="00D17BEE" w14:paraId="6BE9883F" w14:textId="77777777">
            <w:r>
              <w:t>verzoekt de regering ervoor te zorgen dat de bescherming van mensen en huisdieren altijd voorrang heeft boven de bescherming van individuele wolven,</w:t>
            </w:r>
          </w:p>
          <w:p w:rsidR="00D17BEE" w:rsidP="00D17BEE" w:rsidRDefault="00D17BEE" w14:paraId="0BFF5AF1" w14:textId="77777777"/>
          <w:p w:rsidR="00D17BEE" w:rsidP="00D17BEE" w:rsidRDefault="00D17BEE" w14:paraId="791CB951" w14:textId="77777777">
            <w:r>
              <w:t>en gaat over tot de orde van de dag.</w:t>
            </w:r>
          </w:p>
          <w:p w:rsidR="00D17BEE" w:rsidP="00D17BEE" w:rsidRDefault="00D17BEE" w14:paraId="50F07E87" w14:textId="77777777"/>
          <w:p w:rsidR="00997775" w:rsidP="00D17BEE" w:rsidRDefault="00D17BEE" w14:paraId="43E91C54" w14:textId="471D954C">
            <w:r>
              <w:t>Van der Plas</w:t>
            </w:r>
          </w:p>
        </w:tc>
      </w:tr>
    </w:tbl>
    <w:p w:rsidR="00997775" w:rsidRDefault="00997775" w14:paraId="0701DF6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4F4C" w14:textId="77777777" w:rsidR="00D17BEE" w:rsidRDefault="00D17BEE">
      <w:pPr>
        <w:spacing w:line="20" w:lineRule="exact"/>
      </w:pPr>
    </w:p>
  </w:endnote>
  <w:endnote w:type="continuationSeparator" w:id="0">
    <w:p w14:paraId="3583AB58" w14:textId="77777777" w:rsidR="00D17BEE" w:rsidRDefault="00D17BE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4CA23C" w14:textId="77777777" w:rsidR="00D17BEE" w:rsidRDefault="00D17BE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2152" w14:textId="77777777" w:rsidR="00D17BEE" w:rsidRDefault="00D17BE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20784C" w14:textId="77777777" w:rsidR="00D17BEE" w:rsidRDefault="00D17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E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17BEE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5F512"/>
  <w15:docId w15:val="{783A7B27-7916-4CC4-9206-2D918187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2026-01-30T12:57:00.0000000Z</dcterms:created>
  <dcterms:modified xsi:type="dcterms:W3CDTF">2026-01-30T13:04:00.0000000Z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