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37A3" w14:paraId="2EDA92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A26B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F9E5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37A3" w14:paraId="3310A1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3C6C3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037A3" w14:paraId="642AED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0E6AFB" w14:textId="77777777"/>
        </w:tc>
      </w:tr>
      <w:tr w:rsidR="00997775" w:rsidTr="000037A3" w14:paraId="4889CD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E580C4" w14:textId="77777777"/>
        </w:tc>
      </w:tr>
      <w:tr w:rsidR="00997775" w:rsidTr="000037A3" w14:paraId="6294A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9A897D" w14:textId="77777777"/>
        </w:tc>
        <w:tc>
          <w:tcPr>
            <w:tcW w:w="7654" w:type="dxa"/>
            <w:gridSpan w:val="2"/>
          </w:tcPr>
          <w:p w:rsidR="00997775" w:rsidRDefault="00997775" w14:paraId="689977C5" w14:textId="77777777"/>
        </w:tc>
      </w:tr>
      <w:tr w:rsidR="000037A3" w:rsidTr="000037A3" w14:paraId="54623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7BFCA20B" w14:textId="513FD529">
            <w:pPr>
              <w:rPr>
                <w:b/>
              </w:rPr>
            </w:pPr>
            <w:r>
              <w:rPr>
                <w:b/>
              </w:rPr>
              <w:t>28 286</w:t>
            </w:r>
          </w:p>
        </w:tc>
        <w:tc>
          <w:tcPr>
            <w:tcW w:w="7654" w:type="dxa"/>
            <w:gridSpan w:val="2"/>
          </w:tcPr>
          <w:p w:rsidR="000037A3" w:rsidP="000037A3" w:rsidRDefault="000037A3" w14:paraId="25E16EBE" w14:textId="1B9804A6">
            <w:pPr>
              <w:rPr>
                <w:b/>
              </w:rPr>
            </w:pPr>
            <w:r w:rsidRPr="0096786C">
              <w:rPr>
                <w:b/>
                <w:bCs/>
              </w:rPr>
              <w:t>Dierenwelzijn</w:t>
            </w:r>
          </w:p>
        </w:tc>
      </w:tr>
      <w:tr w:rsidR="000037A3" w:rsidTr="000037A3" w14:paraId="2E171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56843B22" w14:textId="77777777"/>
        </w:tc>
        <w:tc>
          <w:tcPr>
            <w:tcW w:w="7654" w:type="dxa"/>
            <w:gridSpan w:val="2"/>
          </w:tcPr>
          <w:p w:rsidR="000037A3" w:rsidP="000037A3" w:rsidRDefault="000037A3" w14:paraId="29DD6922" w14:textId="77777777"/>
        </w:tc>
      </w:tr>
      <w:tr w:rsidR="000037A3" w:rsidTr="000037A3" w14:paraId="75648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471DE1C2" w14:textId="77777777"/>
        </w:tc>
        <w:tc>
          <w:tcPr>
            <w:tcW w:w="7654" w:type="dxa"/>
            <w:gridSpan w:val="2"/>
          </w:tcPr>
          <w:p w:rsidR="000037A3" w:rsidP="000037A3" w:rsidRDefault="000037A3" w14:paraId="606A9F0C" w14:textId="77777777"/>
        </w:tc>
      </w:tr>
      <w:tr w:rsidR="000037A3" w:rsidTr="000037A3" w14:paraId="2014D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2D549F74" w14:textId="0B030B77">
            <w:pPr>
              <w:rPr>
                <w:b/>
              </w:rPr>
            </w:pPr>
            <w:r>
              <w:rPr>
                <w:b/>
              </w:rPr>
              <w:t>Nr. 1419</w:t>
            </w:r>
          </w:p>
        </w:tc>
        <w:tc>
          <w:tcPr>
            <w:tcW w:w="7654" w:type="dxa"/>
            <w:gridSpan w:val="2"/>
          </w:tcPr>
          <w:p w:rsidR="000037A3" w:rsidP="000037A3" w:rsidRDefault="000037A3" w14:paraId="2275E668" w14:textId="1A88A705">
            <w:pPr>
              <w:rPr>
                <w:b/>
              </w:rPr>
            </w:pPr>
            <w:r>
              <w:rPr>
                <w:b/>
              </w:rPr>
              <w:t>MOTIE VAN HET LID BECKERMAN C.S.</w:t>
            </w:r>
          </w:p>
        </w:tc>
      </w:tr>
      <w:tr w:rsidR="000037A3" w:rsidTr="000037A3" w14:paraId="230C8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5BC662CF" w14:textId="77777777"/>
        </w:tc>
        <w:tc>
          <w:tcPr>
            <w:tcW w:w="7654" w:type="dxa"/>
            <w:gridSpan w:val="2"/>
          </w:tcPr>
          <w:p w:rsidR="000037A3" w:rsidP="000037A3" w:rsidRDefault="000037A3" w14:paraId="64C98BFE" w14:textId="7DEDCDC4">
            <w:r>
              <w:t>Voorgesteld 29 januari 2026</w:t>
            </w:r>
          </w:p>
        </w:tc>
      </w:tr>
      <w:tr w:rsidR="000037A3" w:rsidTr="000037A3" w14:paraId="1BB7F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326D9E10" w14:textId="77777777"/>
        </w:tc>
        <w:tc>
          <w:tcPr>
            <w:tcW w:w="7654" w:type="dxa"/>
            <w:gridSpan w:val="2"/>
          </w:tcPr>
          <w:p w:rsidR="000037A3" w:rsidP="000037A3" w:rsidRDefault="000037A3" w14:paraId="3255AC19" w14:textId="77777777"/>
        </w:tc>
      </w:tr>
      <w:tr w:rsidR="000037A3" w:rsidTr="000037A3" w14:paraId="184F1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7CA07A97" w14:textId="77777777"/>
        </w:tc>
        <w:tc>
          <w:tcPr>
            <w:tcW w:w="7654" w:type="dxa"/>
            <w:gridSpan w:val="2"/>
          </w:tcPr>
          <w:p w:rsidR="000037A3" w:rsidP="000037A3" w:rsidRDefault="000037A3" w14:paraId="338BE14D" w14:textId="255F4E54">
            <w:r>
              <w:t>De Kamer,</w:t>
            </w:r>
          </w:p>
        </w:tc>
      </w:tr>
      <w:tr w:rsidR="000037A3" w:rsidTr="000037A3" w14:paraId="397204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2D2F2E4F" w14:textId="77777777"/>
        </w:tc>
        <w:tc>
          <w:tcPr>
            <w:tcW w:w="7654" w:type="dxa"/>
            <w:gridSpan w:val="2"/>
          </w:tcPr>
          <w:p w:rsidR="000037A3" w:rsidP="000037A3" w:rsidRDefault="000037A3" w14:paraId="0610469F" w14:textId="77777777"/>
        </w:tc>
      </w:tr>
      <w:tr w:rsidR="000037A3" w:rsidTr="000037A3" w14:paraId="2B932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7A3" w:rsidP="000037A3" w:rsidRDefault="000037A3" w14:paraId="6632BBCD" w14:textId="77777777"/>
        </w:tc>
        <w:tc>
          <w:tcPr>
            <w:tcW w:w="7654" w:type="dxa"/>
            <w:gridSpan w:val="2"/>
          </w:tcPr>
          <w:p w:rsidR="000037A3" w:rsidP="000037A3" w:rsidRDefault="000037A3" w14:paraId="435B95EB" w14:textId="1C99AE51">
            <w:r>
              <w:t>gehoord de beraadslaging,</w:t>
            </w:r>
          </w:p>
        </w:tc>
      </w:tr>
      <w:tr w:rsidR="00997775" w:rsidTr="000037A3" w14:paraId="5FD76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78E49E" w14:textId="77777777"/>
        </w:tc>
        <w:tc>
          <w:tcPr>
            <w:tcW w:w="7654" w:type="dxa"/>
            <w:gridSpan w:val="2"/>
          </w:tcPr>
          <w:p w:rsidR="00997775" w:rsidRDefault="00997775" w14:paraId="03E769ED" w14:textId="77777777"/>
        </w:tc>
      </w:tr>
      <w:tr w:rsidR="00997775" w:rsidTr="000037A3" w14:paraId="37303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434B56" w14:textId="77777777"/>
        </w:tc>
        <w:tc>
          <w:tcPr>
            <w:tcW w:w="7654" w:type="dxa"/>
            <w:gridSpan w:val="2"/>
          </w:tcPr>
          <w:p w:rsidR="000037A3" w:rsidP="000037A3" w:rsidRDefault="000037A3" w14:paraId="4D7B1C8D" w14:textId="77777777">
            <w:r>
              <w:t>constaterende dat de Tweede Kamer het dierendagakkoord heeft gepresenteerd, met ambities op het gebied van dierenwelzijn, betaalbare dierenzorg en ondersteuning van dierenhulpverlening;</w:t>
            </w:r>
          </w:p>
          <w:p w:rsidR="000037A3" w:rsidP="000037A3" w:rsidRDefault="000037A3" w14:paraId="410D24A0" w14:textId="77777777"/>
          <w:p w:rsidR="000037A3" w:rsidP="000037A3" w:rsidRDefault="000037A3" w14:paraId="07033454" w14:textId="77777777">
            <w:r>
              <w:t>verzoekt de regering om te zorgen voor volledige en tijdige uitvoering van het dierendagakkoord, en daarbij te komen tot en/of ondersteuning voor:</w:t>
            </w:r>
          </w:p>
          <w:p w:rsidR="000037A3" w:rsidP="00457260" w:rsidRDefault="000037A3" w14:paraId="20FB2B99" w14:textId="176D82F0">
            <w:pPr>
              <w:pStyle w:val="Lijstalinea"/>
              <w:numPr>
                <w:ilvl w:val="0"/>
                <w:numId w:val="1"/>
              </w:numPr>
            </w:pPr>
            <w:r>
              <w:t>maximumtarieven voor dierenzorg, te beginnen bij spoedzorg, verkennen;</w:t>
            </w:r>
          </w:p>
          <w:p w:rsidR="000037A3" w:rsidP="00457260" w:rsidRDefault="000037A3" w14:paraId="5EC43F15" w14:textId="44A7A37D">
            <w:pPr>
              <w:pStyle w:val="Lijstalinea"/>
              <w:numPr>
                <w:ilvl w:val="0"/>
                <w:numId w:val="1"/>
              </w:numPr>
            </w:pPr>
            <w:r>
              <w:t>transparantie over de tarieven van dierenzorg;</w:t>
            </w:r>
          </w:p>
          <w:p w:rsidR="000037A3" w:rsidP="00457260" w:rsidRDefault="000037A3" w14:paraId="29B4F2CE" w14:textId="57534B00">
            <w:pPr>
              <w:pStyle w:val="Lijstalinea"/>
              <w:numPr>
                <w:ilvl w:val="0"/>
                <w:numId w:val="1"/>
              </w:numPr>
            </w:pPr>
            <w:r>
              <w:t>het voorkomen van monopolies en de aanpak van monopolies;</w:t>
            </w:r>
          </w:p>
          <w:p w:rsidR="000037A3" w:rsidP="00457260" w:rsidRDefault="000037A3" w14:paraId="1DD38B13" w14:textId="06792D00">
            <w:pPr>
              <w:pStyle w:val="Lijstalinea"/>
              <w:numPr>
                <w:ilvl w:val="0"/>
                <w:numId w:val="1"/>
              </w:numPr>
            </w:pPr>
            <w:r>
              <w:t>de versterking van de beroepsgroep van dierenartsen;</w:t>
            </w:r>
          </w:p>
          <w:p w:rsidR="000037A3" w:rsidP="00457260" w:rsidRDefault="000037A3" w14:paraId="578B2142" w14:textId="7821014A">
            <w:pPr>
              <w:pStyle w:val="Lijstalinea"/>
              <w:numPr>
                <w:ilvl w:val="0"/>
                <w:numId w:val="1"/>
              </w:numPr>
            </w:pPr>
            <w:r>
              <w:t>het verbeteren van de spoedzorg;</w:t>
            </w:r>
          </w:p>
          <w:p w:rsidR="000037A3" w:rsidP="00457260" w:rsidRDefault="000037A3" w14:paraId="0F87B426" w14:textId="51F879B4">
            <w:pPr>
              <w:pStyle w:val="Lijstalinea"/>
              <w:numPr>
                <w:ilvl w:val="0"/>
                <w:numId w:val="1"/>
              </w:numPr>
            </w:pPr>
            <w:r>
              <w:t>het voorkomen van erfelijke ziektes en aandoeningen;</w:t>
            </w:r>
          </w:p>
          <w:p w:rsidR="000037A3" w:rsidP="00457260" w:rsidRDefault="000037A3" w14:paraId="6416E11B" w14:textId="6D8CB36B">
            <w:pPr>
              <w:pStyle w:val="Lijstalinea"/>
              <w:numPr>
                <w:ilvl w:val="0"/>
                <w:numId w:val="1"/>
              </w:numPr>
            </w:pPr>
            <w:r>
              <w:t>ondersteuning voor dierenhulporganisaties en wetgeving voor goede huisdierenzorg;</w:t>
            </w:r>
          </w:p>
          <w:p w:rsidR="000037A3" w:rsidP="000037A3" w:rsidRDefault="000037A3" w14:paraId="0EA4E49E" w14:textId="77777777"/>
          <w:p w:rsidR="000037A3" w:rsidP="000037A3" w:rsidRDefault="000037A3" w14:paraId="5CC6B7B3" w14:textId="3042D2FC">
            <w:r>
              <w:t>verzoekt de regering voorts per onderdeel een concreet tijdpad vast te stellen, aan te geven welke wet- en regelgeving nodig is om afspraken afdwingbaar te maken, en de Kamer periodiek te rapporteren over de voortgang en uitvoering,</w:t>
            </w:r>
          </w:p>
          <w:p w:rsidR="000037A3" w:rsidP="000037A3" w:rsidRDefault="000037A3" w14:paraId="35D202A7" w14:textId="77777777"/>
          <w:p w:rsidR="000037A3" w:rsidP="000037A3" w:rsidRDefault="000037A3" w14:paraId="4E8247A3" w14:textId="66E3376B">
            <w:r>
              <w:t>en gaat over tot de orde van de dag.</w:t>
            </w:r>
          </w:p>
          <w:p w:rsidR="000037A3" w:rsidP="000037A3" w:rsidRDefault="000037A3" w14:paraId="5EAEEADE" w14:textId="77777777"/>
          <w:p w:rsidR="000037A3" w:rsidP="000037A3" w:rsidRDefault="000037A3" w14:paraId="190F55F3" w14:textId="77777777">
            <w:r>
              <w:t>Beckerman</w:t>
            </w:r>
          </w:p>
          <w:p w:rsidR="000037A3" w:rsidP="000037A3" w:rsidRDefault="000037A3" w14:paraId="4B642819" w14:textId="77777777">
            <w:proofErr w:type="spellStart"/>
            <w:r>
              <w:t>Bromet</w:t>
            </w:r>
            <w:proofErr w:type="spellEnd"/>
          </w:p>
          <w:p w:rsidR="000037A3" w:rsidP="000037A3" w:rsidRDefault="000037A3" w14:paraId="7FCA5BBF" w14:textId="77777777">
            <w:r>
              <w:t>Kostić</w:t>
            </w:r>
          </w:p>
          <w:p w:rsidR="000037A3" w:rsidP="000037A3" w:rsidRDefault="000037A3" w14:paraId="42284259" w14:textId="77777777">
            <w:proofErr w:type="spellStart"/>
            <w:r>
              <w:t>Grinwis</w:t>
            </w:r>
            <w:proofErr w:type="spellEnd"/>
          </w:p>
          <w:p w:rsidR="000037A3" w:rsidP="000037A3" w:rsidRDefault="000037A3" w14:paraId="6F539CA2" w14:textId="77777777">
            <w:r>
              <w:t>Den Hollander</w:t>
            </w:r>
          </w:p>
          <w:p w:rsidR="000037A3" w:rsidP="000037A3" w:rsidRDefault="000037A3" w14:paraId="07F7D65D" w14:textId="77777777">
            <w:proofErr w:type="spellStart"/>
            <w:r>
              <w:t>Graus</w:t>
            </w:r>
            <w:proofErr w:type="spellEnd"/>
          </w:p>
          <w:p w:rsidR="000037A3" w:rsidP="000037A3" w:rsidRDefault="000037A3" w14:paraId="2BBB1712" w14:textId="77777777">
            <w:r>
              <w:t>Dassen</w:t>
            </w:r>
          </w:p>
          <w:p w:rsidR="000037A3" w:rsidP="000037A3" w:rsidRDefault="000037A3" w14:paraId="2287B898" w14:textId="77777777">
            <w:r>
              <w:t>Vellinga-Beemsterboer</w:t>
            </w:r>
          </w:p>
          <w:p w:rsidR="00997775" w:rsidP="000037A3" w:rsidRDefault="000037A3" w14:paraId="3EAE1389" w14:textId="4BC16CEB">
            <w:proofErr w:type="spellStart"/>
            <w:r>
              <w:t>Koorevaar</w:t>
            </w:r>
            <w:proofErr w:type="spellEnd"/>
          </w:p>
        </w:tc>
      </w:tr>
    </w:tbl>
    <w:p w:rsidR="00997775" w:rsidRDefault="00997775" w14:paraId="504D72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663F" w14:textId="77777777" w:rsidR="000037A3" w:rsidRDefault="000037A3">
      <w:pPr>
        <w:spacing w:line="20" w:lineRule="exact"/>
      </w:pPr>
    </w:p>
  </w:endnote>
  <w:endnote w:type="continuationSeparator" w:id="0">
    <w:p w14:paraId="5C2848BD" w14:textId="77777777" w:rsidR="000037A3" w:rsidRDefault="000037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9B73AC" w14:textId="77777777" w:rsidR="000037A3" w:rsidRDefault="000037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E156" w14:textId="77777777" w:rsidR="000037A3" w:rsidRDefault="000037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E9A6B7" w14:textId="77777777" w:rsidR="000037A3" w:rsidRDefault="0000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DF9"/>
    <w:multiLevelType w:val="hybridMultilevel"/>
    <w:tmpl w:val="A1886F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7A9F"/>
    <w:multiLevelType w:val="hybridMultilevel"/>
    <w:tmpl w:val="786E8D92"/>
    <w:lvl w:ilvl="0" w:tplc="3D58B73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745">
    <w:abstractNumId w:val="0"/>
  </w:num>
  <w:num w:numId="2" w16cid:durableId="8186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A3"/>
    <w:rsid w:val="000037A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726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33192"/>
  <w15:docId w15:val="{70156FF0-6651-4279-8E7E-479E024A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45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177</ap:Words>
  <ap:Characters>1138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2026-01-30T12:06:00.0000000Z</dcterms:created>
  <dcterms:modified xsi:type="dcterms:W3CDTF">2026-01-30T12:51:00.0000000Z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