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04782" w14:paraId="75585BE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CBFA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6002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04782" w14:paraId="4165911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CA4FD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04782" w14:paraId="655A9C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7C2314" w14:textId="77777777"/>
        </w:tc>
      </w:tr>
      <w:tr w:rsidR="00997775" w:rsidTr="00904782" w14:paraId="53242A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345816" w14:textId="77777777"/>
        </w:tc>
      </w:tr>
      <w:tr w:rsidR="00997775" w:rsidTr="00904782" w14:paraId="7A516B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8A8FAE" w14:textId="77777777"/>
        </w:tc>
        <w:tc>
          <w:tcPr>
            <w:tcW w:w="7654" w:type="dxa"/>
            <w:gridSpan w:val="2"/>
          </w:tcPr>
          <w:p w:rsidR="00997775" w:rsidRDefault="00997775" w14:paraId="37B6C933" w14:textId="77777777"/>
        </w:tc>
      </w:tr>
      <w:tr w:rsidR="00904782" w:rsidTr="00904782" w14:paraId="0B45D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4782" w:rsidP="00904782" w:rsidRDefault="00904782" w14:paraId="20A2E76E" w14:textId="7E8B05AB">
            <w:pPr>
              <w:rPr>
                <w:b/>
              </w:rPr>
            </w:pPr>
            <w:r>
              <w:rPr>
                <w:b/>
              </w:rPr>
              <w:t>28 286</w:t>
            </w:r>
          </w:p>
        </w:tc>
        <w:tc>
          <w:tcPr>
            <w:tcW w:w="7654" w:type="dxa"/>
            <w:gridSpan w:val="2"/>
          </w:tcPr>
          <w:p w:rsidR="00904782" w:rsidP="00904782" w:rsidRDefault="00904782" w14:paraId="24953603" w14:textId="6AD664A0">
            <w:pPr>
              <w:rPr>
                <w:b/>
              </w:rPr>
            </w:pPr>
            <w:r w:rsidRPr="0096786C">
              <w:rPr>
                <w:b/>
                <w:bCs/>
              </w:rPr>
              <w:t>Dierenwelzijn</w:t>
            </w:r>
          </w:p>
        </w:tc>
      </w:tr>
      <w:tr w:rsidR="00904782" w:rsidTr="00904782" w14:paraId="08E78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4782" w:rsidP="00904782" w:rsidRDefault="00904782" w14:paraId="12333694" w14:textId="77777777"/>
        </w:tc>
        <w:tc>
          <w:tcPr>
            <w:tcW w:w="7654" w:type="dxa"/>
            <w:gridSpan w:val="2"/>
          </w:tcPr>
          <w:p w:rsidR="00904782" w:rsidP="00904782" w:rsidRDefault="00904782" w14:paraId="51C18A68" w14:textId="77777777"/>
        </w:tc>
      </w:tr>
      <w:tr w:rsidR="00904782" w:rsidTr="00904782" w14:paraId="6BDC7C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4782" w:rsidP="00904782" w:rsidRDefault="00904782" w14:paraId="35EFDC43" w14:textId="77777777"/>
        </w:tc>
        <w:tc>
          <w:tcPr>
            <w:tcW w:w="7654" w:type="dxa"/>
            <w:gridSpan w:val="2"/>
          </w:tcPr>
          <w:p w:rsidR="00904782" w:rsidP="00904782" w:rsidRDefault="00904782" w14:paraId="4DE1D606" w14:textId="77777777"/>
        </w:tc>
      </w:tr>
      <w:tr w:rsidR="00904782" w:rsidTr="00904782" w14:paraId="023644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4782" w:rsidP="00904782" w:rsidRDefault="00904782" w14:paraId="04993A77" w14:textId="79B45D6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1420</w:t>
            </w:r>
          </w:p>
        </w:tc>
        <w:tc>
          <w:tcPr>
            <w:tcW w:w="7654" w:type="dxa"/>
            <w:gridSpan w:val="2"/>
          </w:tcPr>
          <w:p w:rsidR="00904782" w:rsidP="00904782" w:rsidRDefault="00904782" w14:paraId="0564AC65" w14:textId="62CD236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904782" w:rsidTr="00904782" w14:paraId="471C1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4782" w:rsidP="00904782" w:rsidRDefault="00904782" w14:paraId="76FE442E" w14:textId="77777777"/>
        </w:tc>
        <w:tc>
          <w:tcPr>
            <w:tcW w:w="7654" w:type="dxa"/>
            <w:gridSpan w:val="2"/>
          </w:tcPr>
          <w:p w:rsidR="00904782" w:rsidP="00904782" w:rsidRDefault="00904782" w14:paraId="138A98FE" w14:textId="58C80A06">
            <w:r>
              <w:t>Voorgesteld 29 januari 2026</w:t>
            </w:r>
          </w:p>
        </w:tc>
      </w:tr>
      <w:tr w:rsidR="00904782" w:rsidTr="00904782" w14:paraId="58B2A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4782" w:rsidP="00904782" w:rsidRDefault="00904782" w14:paraId="1ADD20A9" w14:textId="77777777"/>
        </w:tc>
        <w:tc>
          <w:tcPr>
            <w:tcW w:w="7654" w:type="dxa"/>
            <w:gridSpan w:val="2"/>
          </w:tcPr>
          <w:p w:rsidR="00904782" w:rsidP="00904782" w:rsidRDefault="00904782" w14:paraId="303ABEB3" w14:textId="77777777"/>
        </w:tc>
      </w:tr>
      <w:tr w:rsidR="00904782" w:rsidTr="00904782" w14:paraId="0885CB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4782" w:rsidP="00904782" w:rsidRDefault="00904782" w14:paraId="57ECBE32" w14:textId="77777777"/>
        </w:tc>
        <w:tc>
          <w:tcPr>
            <w:tcW w:w="7654" w:type="dxa"/>
            <w:gridSpan w:val="2"/>
          </w:tcPr>
          <w:p w:rsidR="00904782" w:rsidP="00904782" w:rsidRDefault="00904782" w14:paraId="30495670" w14:textId="570C084F">
            <w:r>
              <w:t>De Kamer,</w:t>
            </w:r>
          </w:p>
        </w:tc>
      </w:tr>
      <w:tr w:rsidR="00904782" w:rsidTr="00904782" w14:paraId="4C377C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4782" w:rsidP="00904782" w:rsidRDefault="00904782" w14:paraId="0FCD51B5" w14:textId="77777777"/>
        </w:tc>
        <w:tc>
          <w:tcPr>
            <w:tcW w:w="7654" w:type="dxa"/>
            <w:gridSpan w:val="2"/>
          </w:tcPr>
          <w:p w:rsidR="00904782" w:rsidP="00904782" w:rsidRDefault="00904782" w14:paraId="52C43524" w14:textId="77777777"/>
        </w:tc>
      </w:tr>
      <w:tr w:rsidR="00904782" w:rsidTr="00904782" w14:paraId="0047F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4782" w:rsidP="00904782" w:rsidRDefault="00904782" w14:paraId="07A65262" w14:textId="77777777"/>
        </w:tc>
        <w:tc>
          <w:tcPr>
            <w:tcW w:w="7654" w:type="dxa"/>
            <w:gridSpan w:val="2"/>
          </w:tcPr>
          <w:p w:rsidR="00904782" w:rsidP="00904782" w:rsidRDefault="00904782" w14:paraId="12B336BF" w14:textId="540044D9">
            <w:r>
              <w:t>gehoord de beraadslaging,</w:t>
            </w:r>
          </w:p>
        </w:tc>
      </w:tr>
      <w:tr w:rsidR="00997775" w:rsidTr="00904782" w14:paraId="5F4BB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321178" w14:textId="77777777"/>
        </w:tc>
        <w:tc>
          <w:tcPr>
            <w:tcW w:w="7654" w:type="dxa"/>
            <w:gridSpan w:val="2"/>
          </w:tcPr>
          <w:p w:rsidR="00997775" w:rsidRDefault="00997775" w14:paraId="6FD52726" w14:textId="77777777"/>
        </w:tc>
      </w:tr>
      <w:tr w:rsidR="00997775" w:rsidTr="00904782" w14:paraId="37AE56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9EFE9E" w14:textId="77777777"/>
        </w:tc>
        <w:tc>
          <w:tcPr>
            <w:tcW w:w="7654" w:type="dxa"/>
            <w:gridSpan w:val="2"/>
          </w:tcPr>
          <w:p w:rsidR="00904782" w:rsidP="00904782" w:rsidRDefault="00904782" w14:paraId="5AF825DD" w14:textId="77777777">
            <w:r>
              <w:t>constaterende dat de toelichting op het amendement-Kostić c.s. voorziet in een stapsgewijze afbouw van de instellingssubsidie voor het BPRC, waardoor vanaf 2030 geen subsidie meer beschikbaar is voor het in stand houden van de kolonie;</w:t>
            </w:r>
          </w:p>
          <w:p w:rsidR="00904782" w:rsidP="00904782" w:rsidRDefault="00904782" w14:paraId="6A828069" w14:textId="77777777"/>
          <w:p w:rsidR="00904782" w:rsidP="00904782" w:rsidRDefault="00904782" w14:paraId="7CD176E8" w14:textId="77777777">
            <w:r>
              <w:t>overwegende dat onderzoek met niet-humane primaten nog noodzakelijk is voor bijvoorbeeld de pandemische paraatheid en de bestrijding van levensbedreigende ziekten zoals alzheimer;</w:t>
            </w:r>
          </w:p>
          <w:p w:rsidR="00904782" w:rsidP="00904782" w:rsidRDefault="00904782" w14:paraId="313AF613" w14:textId="77777777"/>
          <w:p w:rsidR="00904782" w:rsidP="00904782" w:rsidRDefault="00904782" w14:paraId="0ACBAA81" w14:textId="77777777">
            <w:r>
              <w:t xml:space="preserve">overwegende dat het onwenselijk is dat Nederland voor dit onderzoek afhankelijk wordt van landen met mogelijk lagere dierenwelzijns- en </w:t>
            </w:r>
            <w:proofErr w:type="spellStart"/>
            <w:r>
              <w:t>onderzoeksstandaarden</w:t>
            </w:r>
            <w:proofErr w:type="spellEnd"/>
            <w:r>
              <w:t>;</w:t>
            </w:r>
          </w:p>
          <w:p w:rsidR="00904782" w:rsidP="00904782" w:rsidRDefault="00904782" w14:paraId="7B82EE17" w14:textId="77777777"/>
          <w:p w:rsidR="00904782" w:rsidP="00904782" w:rsidRDefault="00904782" w14:paraId="4258D308" w14:textId="77777777">
            <w:r>
              <w:t>verzoekt de regering om een alternatieve subsidieregeling voor het BPRC op te stellen zolang het onderzoek met niet-humane primaten noodzakelijk is voor de bestrijding van levensbedreigende ziekten en uitbraken van infectieziekten die de volksgezondheid bedreigen,</w:t>
            </w:r>
          </w:p>
          <w:p w:rsidR="00904782" w:rsidP="00904782" w:rsidRDefault="00904782" w14:paraId="172000F9" w14:textId="77777777"/>
          <w:p w:rsidR="00904782" w:rsidP="00904782" w:rsidRDefault="00904782" w14:paraId="64A4AE46" w14:textId="77777777">
            <w:r>
              <w:t>en gaat over tot de orde van de dag.</w:t>
            </w:r>
          </w:p>
          <w:p w:rsidR="00904782" w:rsidP="00904782" w:rsidRDefault="00904782" w14:paraId="344932D4" w14:textId="77777777"/>
          <w:p w:rsidR="00997775" w:rsidP="00904782" w:rsidRDefault="00904782" w14:paraId="299AEE22" w14:textId="7292223C">
            <w:r>
              <w:t>Van der Plas</w:t>
            </w:r>
          </w:p>
        </w:tc>
      </w:tr>
    </w:tbl>
    <w:p w:rsidR="00997775" w:rsidRDefault="00997775" w14:paraId="362E10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BAE1" w14:textId="77777777" w:rsidR="00904782" w:rsidRDefault="00904782">
      <w:pPr>
        <w:spacing w:line="20" w:lineRule="exact"/>
      </w:pPr>
    </w:p>
  </w:endnote>
  <w:endnote w:type="continuationSeparator" w:id="0">
    <w:p w14:paraId="55EF9A81" w14:textId="77777777" w:rsidR="00904782" w:rsidRDefault="009047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47F907" w14:textId="77777777" w:rsidR="00904782" w:rsidRDefault="009047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5BE5" w14:textId="77777777" w:rsidR="00904782" w:rsidRDefault="009047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C5ACD2" w14:textId="77777777" w:rsidR="00904782" w:rsidRDefault="00904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8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4782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39BA5"/>
  <w15:docId w15:val="{B91A6A94-8951-4EBA-9D09-78250B8B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2026-01-30T12:06:00.0000000Z</dcterms:created>
  <dcterms:modified xsi:type="dcterms:W3CDTF">2026-01-30T12:15:00.0000000Z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