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64F42" w14:paraId="371EB07D" w14:textId="77777777">
        <w:tc>
          <w:tcPr>
            <w:tcW w:w="6733" w:type="dxa"/>
            <w:gridSpan w:val="2"/>
            <w:tcBorders>
              <w:top w:val="nil"/>
              <w:left w:val="nil"/>
              <w:bottom w:val="nil"/>
              <w:right w:val="nil"/>
            </w:tcBorders>
            <w:vAlign w:val="center"/>
          </w:tcPr>
          <w:p w:rsidR="00997775" w:rsidP="00710A7A" w:rsidRDefault="00997775" w14:paraId="799A7AD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66761C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64F42" w14:paraId="61A4FD3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F6570CC" w14:textId="77777777">
            <w:r w:rsidRPr="008B0CC5">
              <w:t xml:space="preserve">Vergaderjaar </w:t>
            </w:r>
            <w:r w:rsidR="00AC6B87">
              <w:t>202</w:t>
            </w:r>
            <w:r w:rsidR="00684DFF">
              <w:t>5</w:t>
            </w:r>
            <w:r w:rsidR="00AC6B87">
              <w:t>-202</w:t>
            </w:r>
            <w:r w:rsidR="00684DFF">
              <w:t>6</w:t>
            </w:r>
          </w:p>
        </w:tc>
      </w:tr>
      <w:tr w:rsidR="00997775" w:rsidTr="00F64F42" w14:paraId="62A14E7E" w14:textId="77777777">
        <w:trPr>
          <w:cantSplit/>
        </w:trPr>
        <w:tc>
          <w:tcPr>
            <w:tcW w:w="10985" w:type="dxa"/>
            <w:gridSpan w:val="3"/>
            <w:tcBorders>
              <w:top w:val="nil"/>
              <w:left w:val="nil"/>
              <w:bottom w:val="nil"/>
              <w:right w:val="nil"/>
            </w:tcBorders>
          </w:tcPr>
          <w:p w:rsidR="00997775" w:rsidRDefault="00997775" w14:paraId="11937FFA" w14:textId="77777777"/>
        </w:tc>
      </w:tr>
      <w:tr w:rsidR="00997775" w:rsidTr="00F64F42" w14:paraId="68A5F7CB" w14:textId="77777777">
        <w:trPr>
          <w:cantSplit/>
        </w:trPr>
        <w:tc>
          <w:tcPr>
            <w:tcW w:w="10985" w:type="dxa"/>
            <w:gridSpan w:val="3"/>
            <w:tcBorders>
              <w:top w:val="nil"/>
              <w:left w:val="nil"/>
              <w:bottom w:val="single" w:color="auto" w:sz="4" w:space="0"/>
              <w:right w:val="nil"/>
            </w:tcBorders>
          </w:tcPr>
          <w:p w:rsidR="00997775" w:rsidRDefault="00997775" w14:paraId="614D2C36" w14:textId="77777777"/>
        </w:tc>
      </w:tr>
      <w:tr w:rsidR="00997775" w:rsidTr="00F64F42" w14:paraId="7D8082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202154" w14:textId="77777777"/>
        </w:tc>
        <w:tc>
          <w:tcPr>
            <w:tcW w:w="7654" w:type="dxa"/>
            <w:gridSpan w:val="2"/>
          </w:tcPr>
          <w:p w:rsidR="00997775" w:rsidRDefault="00997775" w14:paraId="65AB73A6" w14:textId="77777777"/>
        </w:tc>
      </w:tr>
      <w:tr w:rsidR="00F64F42" w:rsidTr="00F64F42" w14:paraId="27F1BD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4F42" w:rsidP="00F64F42" w:rsidRDefault="00F64F42" w14:paraId="46295724" w14:textId="7BF630B9">
            <w:pPr>
              <w:rPr>
                <w:b/>
              </w:rPr>
            </w:pPr>
            <w:r>
              <w:rPr>
                <w:b/>
              </w:rPr>
              <w:t>28 286</w:t>
            </w:r>
          </w:p>
        </w:tc>
        <w:tc>
          <w:tcPr>
            <w:tcW w:w="7654" w:type="dxa"/>
            <w:gridSpan w:val="2"/>
          </w:tcPr>
          <w:p w:rsidR="00F64F42" w:rsidP="00F64F42" w:rsidRDefault="00F64F42" w14:paraId="3B00C77C" w14:textId="6AF3E90F">
            <w:pPr>
              <w:rPr>
                <w:b/>
              </w:rPr>
            </w:pPr>
            <w:r w:rsidRPr="0096786C">
              <w:rPr>
                <w:b/>
                <w:bCs/>
              </w:rPr>
              <w:t>Dierenwelzijn</w:t>
            </w:r>
          </w:p>
        </w:tc>
      </w:tr>
      <w:tr w:rsidR="00F64F42" w:rsidTr="00F64F42" w14:paraId="0004CF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4F42" w:rsidP="00F64F42" w:rsidRDefault="00F64F42" w14:paraId="000D6449" w14:textId="77777777"/>
        </w:tc>
        <w:tc>
          <w:tcPr>
            <w:tcW w:w="7654" w:type="dxa"/>
            <w:gridSpan w:val="2"/>
          </w:tcPr>
          <w:p w:rsidR="00F64F42" w:rsidP="00F64F42" w:rsidRDefault="00F64F42" w14:paraId="1CCD0350" w14:textId="77777777"/>
        </w:tc>
      </w:tr>
      <w:tr w:rsidR="00F64F42" w:rsidTr="00F64F42" w14:paraId="51C0BD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4F42" w:rsidP="00F64F42" w:rsidRDefault="00F64F42" w14:paraId="53A40A37" w14:textId="77777777"/>
        </w:tc>
        <w:tc>
          <w:tcPr>
            <w:tcW w:w="7654" w:type="dxa"/>
            <w:gridSpan w:val="2"/>
          </w:tcPr>
          <w:p w:rsidR="00F64F42" w:rsidP="00F64F42" w:rsidRDefault="00F64F42" w14:paraId="5728C2A9" w14:textId="77777777"/>
        </w:tc>
      </w:tr>
      <w:tr w:rsidR="00F64F42" w:rsidTr="00F64F42" w14:paraId="6EE0BC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4F42" w:rsidP="00F64F42" w:rsidRDefault="00F64F42" w14:paraId="6A3513ED" w14:textId="14B5CB9D">
            <w:pPr>
              <w:rPr>
                <w:b/>
              </w:rPr>
            </w:pPr>
            <w:r>
              <w:rPr>
                <w:b/>
              </w:rPr>
              <w:t xml:space="preserve">Nr. </w:t>
            </w:r>
            <w:r>
              <w:rPr>
                <w:b/>
              </w:rPr>
              <w:t>1421</w:t>
            </w:r>
          </w:p>
        </w:tc>
        <w:tc>
          <w:tcPr>
            <w:tcW w:w="7654" w:type="dxa"/>
            <w:gridSpan w:val="2"/>
          </w:tcPr>
          <w:p w:rsidR="00F64F42" w:rsidP="00F64F42" w:rsidRDefault="00F64F42" w14:paraId="114A6A67" w14:textId="2BA7380C">
            <w:pPr>
              <w:rPr>
                <w:b/>
              </w:rPr>
            </w:pPr>
            <w:r>
              <w:rPr>
                <w:b/>
              </w:rPr>
              <w:t xml:space="preserve">MOTIE VAN </w:t>
            </w:r>
            <w:r>
              <w:rPr>
                <w:b/>
              </w:rPr>
              <w:t xml:space="preserve">HET DE LEDEN GRAUS EN </w:t>
            </w:r>
            <w:r w:rsidRPr="00F64F42">
              <w:rPr>
                <w:b/>
                <w:bCs/>
              </w:rPr>
              <w:t>KOSTIĆ</w:t>
            </w:r>
          </w:p>
        </w:tc>
      </w:tr>
      <w:tr w:rsidR="00F64F42" w:rsidTr="00F64F42" w14:paraId="27DAAB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4F42" w:rsidP="00F64F42" w:rsidRDefault="00F64F42" w14:paraId="3EA0AEA5" w14:textId="77777777"/>
        </w:tc>
        <w:tc>
          <w:tcPr>
            <w:tcW w:w="7654" w:type="dxa"/>
            <w:gridSpan w:val="2"/>
          </w:tcPr>
          <w:p w:rsidR="00F64F42" w:rsidP="00F64F42" w:rsidRDefault="00F64F42" w14:paraId="3558B9BF" w14:textId="5A50BF11">
            <w:r>
              <w:t>Voorgesteld 29 januari 2026</w:t>
            </w:r>
          </w:p>
        </w:tc>
      </w:tr>
      <w:tr w:rsidR="00F64F42" w:rsidTr="00F64F42" w14:paraId="398C7A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4F42" w:rsidP="00F64F42" w:rsidRDefault="00F64F42" w14:paraId="0ADF1E4F" w14:textId="77777777"/>
        </w:tc>
        <w:tc>
          <w:tcPr>
            <w:tcW w:w="7654" w:type="dxa"/>
            <w:gridSpan w:val="2"/>
          </w:tcPr>
          <w:p w:rsidR="00F64F42" w:rsidP="00F64F42" w:rsidRDefault="00F64F42" w14:paraId="2C9A611E" w14:textId="77777777"/>
        </w:tc>
      </w:tr>
      <w:tr w:rsidR="00F64F42" w:rsidTr="00F64F42" w14:paraId="4D62E5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4F42" w:rsidP="00F64F42" w:rsidRDefault="00F64F42" w14:paraId="5D31B52E" w14:textId="77777777"/>
        </w:tc>
        <w:tc>
          <w:tcPr>
            <w:tcW w:w="7654" w:type="dxa"/>
            <w:gridSpan w:val="2"/>
          </w:tcPr>
          <w:p w:rsidR="00F64F42" w:rsidP="00F64F42" w:rsidRDefault="00F64F42" w14:paraId="57009BB9" w14:textId="41AAFF2F">
            <w:r>
              <w:t>De Kamer,</w:t>
            </w:r>
          </w:p>
        </w:tc>
      </w:tr>
      <w:tr w:rsidR="00F64F42" w:rsidTr="00F64F42" w14:paraId="076A7E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4F42" w:rsidP="00F64F42" w:rsidRDefault="00F64F42" w14:paraId="66025278" w14:textId="77777777"/>
        </w:tc>
        <w:tc>
          <w:tcPr>
            <w:tcW w:w="7654" w:type="dxa"/>
            <w:gridSpan w:val="2"/>
          </w:tcPr>
          <w:p w:rsidR="00F64F42" w:rsidP="00F64F42" w:rsidRDefault="00F64F42" w14:paraId="0222AD99" w14:textId="77777777"/>
        </w:tc>
      </w:tr>
      <w:tr w:rsidR="00F64F42" w:rsidTr="00F64F42" w14:paraId="424F3E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4F42" w:rsidP="00F64F42" w:rsidRDefault="00F64F42" w14:paraId="1B85DB5E" w14:textId="77777777"/>
        </w:tc>
        <w:tc>
          <w:tcPr>
            <w:tcW w:w="7654" w:type="dxa"/>
            <w:gridSpan w:val="2"/>
          </w:tcPr>
          <w:p w:rsidR="00F64F42" w:rsidP="00F64F42" w:rsidRDefault="00F64F42" w14:paraId="793D5E15" w14:textId="734B533D">
            <w:r>
              <w:t>gehoord de beraadslaging,</w:t>
            </w:r>
          </w:p>
        </w:tc>
      </w:tr>
      <w:tr w:rsidR="00997775" w:rsidTr="00F64F42" w14:paraId="38A817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19034D" w14:textId="77777777"/>
        </w:tc>
        <w:tc>
          <w:tcPr>
            <w:tcW w:w="7654" w:type="dxa"/>
            <w:gridSpan w:val="2"/>
          </w:tcPr>
          <w:p w:rsidR="00997775" w:rsidRDefault="00997775" w14:paraId="5BA088AC" w14:textId="77777777"/>
        </w:tc>
      </w:tr>
      <w:tr w:rsidR="00997775" w:rsidTr="00F64F42" w14:paraId="0BFDE5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930FF6" w14:textId="77777777"/>
        </w:tc>
        <w:tc>
          <w:tcPr>
            <w:tcW w:w="7654" w:type="dxa"/>
            <w:gridSpan w:val="2"/>
          </w:tcPr>
          <w:p w:rsidR="00F64F42" w:rsidP="00F64F42" w:rsidRDefault="00F64F42" w14:paraId="0EB21045" w14:textId="77777777">
            <w:r>
              <w:t>verzoekt de regering te bezien en faciliteren hoe de rechten van dieren verankerd kunnen worden in de Grondwet, ondanks het feit dat animalia, gelijk wilsonbekwamen, niet aan hun plichten kunnen voldoen,</w:t>
            </w:r>
          </w:p>
          <w:p w:rsidR="00F64F42" w:rsidP="00F64F42" w:rsidRDefault="00F64F42" w14:paraId="1C2F98E9" w14:textId="77777777"/>
          <w:p w:rsidR="00F64F42" w:rsidP="00F64F42" w:rsidRDefault="00F64F42" w14:paraId="6026D4C5" w14:textId="77777777">
            <w:r>
              <w:t>en gaat over tot de orde van de dag.</w:t>
            </w:r>
          </w:p>
          <w:p w:rsidR="00F64F42" w:rsidP="00F64F42" w:rsidRDefault="00F64F42" w14:paraId="3E367D95" w14:textId="77777777"/>
          <w:p w:rsidR="00F64F42" w:rsidP="00F64F42" w:rsidRDefault="00F64F42" w14:paraId="1D2C592F" w14:textId="77777777">
            <w:proofErr w:type="spellStart"/>
            <w:r>
              <w:t>Graus</w:t>
            </w:r>
            <w:proofErr w:type="spellEnd"/>
          </w:p>
          <w:p w:rsidR="00997775" w:rsidP="00F64F42" w:rsidRDefault="00F64F42" w14:paraId="5BD8172C" w14:textId="496616B2">
            <w:r>
              <w:t>Kostić</w:t>
            </w:r>
          </w:p>
        </w:tc>
      </w:tr>
    </w:tbl>
    <w:p w:rsidR="00997775" w:rsidRDefault="00997775" w14:paraId="2664C14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1C348" w14:textId="77777777" w:rsidR="00F64F42" w:rsidRDefault="00F64F42">
      <w:pPr>
        <w:spacing w:line="20" w:lineRule="exact"/>
      </w:pPr>
    </w:p>
  </w:endnote>
  <w:endnote w:type="continuationSeparator" w:id="0">
    <w:p w14:paraId="3F5D80B4" w14:textId="77777777" w:rsidR="00F64F42" w:rsidRDefault="00F64F42">
      <w:pPr>
        <w:pStyle w:val="Amendement"/>
      </w:pPr>
      <w:r>
        <w:rPr>
          <w:b w:val="0"/>
        </w:rPr>
        <w:t xml:space="preserve"> </w:t>
      </w:r>
    </w:p>
  </w:endnote>
  <w:endnote w:type="continuationNotice" w:id="1">
    <w:p w14:paraId="282AE2BB" w14:textId="77777777" w:rsidR="00F64F42" w:rsidRDefault="00F64F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673E" w14:textId="77777777" w:rsidR="00F64F42" w:rsidRDefault="00F64F42">
      <w:pPr>
        <w:pStyle w:val="Amendement"/>
      </w:pPr>
      <w:r>
        <w:rPr>
          <w:b w:val="0"/>
        </w:rPr>
        <w:separator/>
      </w:r>
    </w:p>
  </w:footnote>
  <w:footnote w:type="continuationSeparator" w:id="0">
    <w:p w14:paraId="512CA731" w14:textId="77777777" w:rsidR="00F64F42" w:rsidRDefault="00F64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4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64F4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8325A"/>
  <w15:docId w15:val="{FF05987B-2A30-4BB8-9BE0-9291C2BA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74</ap:Words>
  <ap:Characters>408</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2026-01-30T12:06:00.0000000Z</dcterms:created>
  <dcterms:modified xsi:type="dcterms:W3CDTF">2026-01-30T12:16:00.0000000Z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